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73" w:rsidRDefault="00081573" w:rsidP="00F37F7E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bCs/>
          <w:color w:val="CC0066"/>
          <w:sz w:val="24"/>
          <w:szCs w:val="24"/>
          <w:lang w:eastAsia="ru-RU"/>
        </w:rPr>
      </w:pPr>
      <w:r w:rsidRPr="009A0B7A">
        <w:rPr>
          <w:rFonts w:ascii="Times New Roman" w:hAnsi="Times New Roman"/>
          <w:b/>
          <w:bCs/>
          <w:color w:val="CC0066"/>
          <w:sz w:val="24"/>
          <w:szCs w:val="24"/>
          <w:lang w:eastAsia="ru-RU"/>
        </w:rPr>
        <w:t xml:space="preserve">Спортивное развлечение для детей старшего дошкольного возраста </w:t>
      </w:r>
    </w:p>
    <w:p w:rsidR="00081573" w:rsidRPr="009A0B7A" w:rsidRDefault="00081573" w:rsidP="00BF7B1E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bCs/>
          <w:color w:val="CC0066"/>
          <w:sz w:val="24"/>
          <w:szCs w:val="24"/>
          <w:lang w:eastAsia="ru-RU"/>
        </w:rPr>
      </w:pPr>
      <w:r w:rsidRPr="009A0B7A">
        <w:rPr>
          <w:rFonts w:ascii="Times New Roman" w:hAnsi="Times New Roman"/>
          <w:b/>
          <w:bCs/>
          <w:color w:val="CC0066"/>
          <w:sz w:val="24"/>
          <w:szCs w:val="24"/>
          <w:lang w:eastAsia="ru-RU"/>
        </w:rPr>
        <w:t>«Сказки дедушки Корнея»</w:t>
      </w:r>
    </w:p>
    <w:p w:rsidR="00081573" w:rsidRPr="009A0B7A" w:rsidRDefault="00081573" w:rsidP="00BF7B1E">
      <w:pPr>
        <w:rPr>
          <w:rFonts w:ascii="Times New Roman" w:hAnsi="Times New Roman"/>
          <w:sz w:val="24"/>
          <w:szCs w:val="24"/>
          <w:lang w:eastAsia="ru-RU"/>
        </w:rPr>
      </w:pPr>
      <w:r w:rsidRPr="00F37F7E">
        <w:rPr>
          <w:rFonts w:ascii="Times New Roman" w:hAnsi="Times New Roman"/>
          <w:b/>
          <w:bCs/>
          <w:sz w:val="20"/>
          <w:szCs w:val="20"/>
          <w:lang w:eastAsia="ru-RU"/>
        </w:rPr>
        <w:t>Цель</w:t>
      </w:r>
      <w:r w:rsidRPr="00F37F7E">
        <w:rPr>
          <w:rFonts w:ascii="Times New Roman" w:hAnsi="Times New Roman"/>
          <w:sz w:val="20"/>
          <w:szCs w:val="20"/>
          <w:lang w:eastAsia="ru-RU"/>
        </w:rPr>
        <w:t>: Активизировать отдых детей, доставить радость.</w:t>
      </w:r>
      <w:r w:rsidRPr="00F37F7E">
        <w:rPr>
          <w:rFonts w:ascii="Times New Roman" w:hAnsi="Times New Roman"/>
          <w:sz w:val="20"/>
          <w:szCs w:val="20"/>
          <w:lang w:eastAsia="ru-RU"/>
        </w:rPr>
        <w:br/>
      </w:r>
      <w:r w:rsidRPr="00F37F7E">
        <w:rPr>
          <w:rFonts w:ascii="Times New Roman" w:hAnsi="Times New Roman"/>
          <w:b/>
          <w:bCs/>
          <w:sz w:val="20"/>
          <w:szCs w:val="20"/>
          <w:lang w:eastAsia="ru-RU"/>
        </w:rPr>
        <w:t>Задачи</w:t>
      </w:r>
      <w:r w:rsidRPr="00F37F7E">
        <w:rPr>
          <w:rFonts w:ascii="Times New Roman" w:hAnsi="Times New Roman"/>
          <w:sz w:val="20"/>
          <w:szCs w:val="20"/>
          <w:lang w:eastAsia="ru-RU"/>
        </w:rPr>
        <w:t>: Закреплять у детей двигательные умения в условиях эмоционального общения со сверстниками.</w:t>
      </w:r>
      <w:r w:rsidRPr="00F37F7E">
        <w:rPr>
          <w:rFonts w:ascii="Times New Roman" w:hAnsi="Times New Roman"/>
          <w:sz w:val="20"/>
          <w:szCs w:val="20"/>
          <w:lang w:eastAsia="ru-RU"/>
        </w:rPr>
        <w:br/>
        <w:t>Развивать выдержку, ловкость, ориентировку в пространстве. Воспитывать внимание, целеустремленность, чувство товарищества.</w:t>
      </w:r>
      <w:r w:rsidRPr="00F37F7E">
        <w:rPr>
          <w:rFonts w:ascii="Times New Roman" w:hAnsi="Times New Roman"/>
          <w:sz w:val="20"/>
          <w:szCs w:val="20"/>
          <w:lang w:eastAsia="ru-RU"/>
        </w:rPr>
        <w:br/>
      </w:r>
      <w:r w:rsidRPr="00F37F7E">
        <w:rPr>
          <w:rFonts w:ascii="Times New Roman" w:hAnsi="Times New Roman"/>
          <w:b/>
          <w:bCs/>
          <w:sz w:val="20"/>
          <w:szCs w:val="20"/>
          <w:lang w:eastAsia="ru-RU"/>
        </w:rPr>
        <w:t>Атрибуты</w:t>
      </w:r>
      <w:r w:rsidRPr="00F37F7E">
        <w:rPr>
          <w:rFonts w:ascii="Times New Roman" w:hAnsi="Times New Roman"/>
          <w:sz w:val="20"/>
          <w:szCs w:val="20"/>
          <w:lang w:eastAsia="ru-RU"/>
        </w:rPr>
        <w:t>: зонтик, 2 пары калош,  2 обруча, цветные ленточки, канат, веревка, конфеты.</w:t>
      </w:r>
      <w:r w:rsidRPr="00F37F7E">
        <w:rPr>
          <w:rFonts w:ascii="Times New Roman" w:hAnsi="Times New Roman"/>
          <w:sz w:val="20"/>
          <w:szCs w:val="20"/>
          <w:lang w:eastAsia="ru-RU"/>
        </w:rPr>
        <w:br/>
      </w:r>
      <w:r w:rsidRPr="009A0B7A">
        <w:rPr>
          <w:rFonts w:ascii="Times New Roman" w:hAnsi="Times New Roman"/>
          <w:b/>
          <w:bCs/>
          <w:sz w:val="24"/>
          <w:szCs w:val="24"/>
          <w:lang w:eastAsia="ru-RU"/>
        </w:rPr>
        <w:t>Ход развлечения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Дети заходят в з</w:t>
      </w:r>
      <w:bookmarkStart w:id="0" w:name="_GoBack"/>
      <w:bookmarkEnd w:id="0"/>
      <w:r w:rsidRPr="009A0B7A">
        <w:rPr>
          <w:rFonts w:ascii="Times New Roman" w:hAnsi="Times New Roman"/>
          <w:sz w:val="24"/>
          <w:szCs w:val="24"/>
          <w:lang w:eastAsia="ru-RU"/>
        </w:rPr>
        <w:t>ал под запись песни «В мире много сказок».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Ведущая: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 Здравствуйте. Дети вы любите сказки? А давайте мы с вами сейчас отправимся в путешествие по сказкам К.И. Чуковского. А поможет нам в этом волшебный зонтик (открывает зонтик – отгадайте загадку….. Лечит маленьких детей, лечит птичек и зверей,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А сейчас он к нам спешит, добрый Доктор … (Айболит)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BF7B1E">
        <w:rPr>
          <w:rFonts w:ascii="Times New Roman" w:hAnsi="Times New Roman"/>
          <w:i/>
          <w:sz w:val="24"/>
          <w:szCs w:val="24"/>
          <w:lang w:eastAsia="ru-RU"/>
        </w:rPr>
        <w:t>(Появляется Доктор Айболит)</w:t>
      </w:r>
      <w:r w:rsidRPr="00BF7B1E">
        <w:rPr>
          <w:rFonts w:ascii="Times New Roman" w:hAnsi="Times New Roman"/>
          <w:i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Доктор Айболит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: Здравствуйте, дети, у вас кто-то заболел? 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sz w:val="24"/>
          <w:szCs w:val="24"/>
          <w:lang w:eastAsia="ru-RU"/>
        </w:rPr>
        <w:t>: Здравствуйте, Доктор Айболит! Все ребята здоровы, мы отправились в путешествие по сказкам, вот и к вам заглянули.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Доктор Айболит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: Очень рад, но раз вы у меня, я хочу убедиться, что вы действительно здоровы, ведь в сказках вам могут встретиться разные препятствия и неожиданности, а чтобы с ними справится, надо быть ловким и быстрым. 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sz w:val="24"/>
          <w:szCs w:val="24"/>
          <w:lang w:eastAsia="ru-RU"/>
        </w:rPr>
        <w:t>: Хорошо, Доктор. Всех Вы осмотрИте, ловких, смелых отберите.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Доктор Айболит</w:t>
      </w:r>
      <w:r w:rsidRPr="009A0B7A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9A0B7A">
        <w:rPr>
          <w:rFonts w:ascii="Times New Roman" w:hAnsi="Times New Roman"/>
          <w:sz w:val="24"/>
          <w:szCs w:val="24"/>
          <w:lang w:eastAsia="ru-RU"/>
        </w:rPr>
        <w:t>Попрошу сидящих встать, Что скажу, то выполнять.</w:t>
      </w:r>
    </w:p>
    <w:p w:rsidR="00081573" w:rsidRPr="009A0B7A" w:rsidRDefault="00081573" w:rsidP="00BF7B1E">
      <w:pPr>
        <w:spacing w:line="240" w:lineRule="auto"/>
        <w:rPr>
          <w:rFonts w:ascii="Times New Roman" w:hAnsi="Times New Roman"/>
          <w:sz w:val="24"/>
          <w:szCs w:val="24"/>
        </w:rPr>
      </w:pPr>
      <w:r w:rsidRPr="009A0B7A">
        <w:rPr>
          <w:rFonts w:ascii="Times New Roman" w:hAnsi="Times New Roman"/>
          <w:sz w:val="24"/>
          <w:szCs w:val="24"/>
        </w:rPr>
        <w:t xml:space="preserve">                    - вместе руки поднимите. Превосходно, опустите.</w:t>
      </w:r>
    </w:p>
    <w:p w:rsidR="00081573" w:rsidRPr="009A0B7A" w:rsidRDefault="00081573" w:rsidP="00BF7B1E">
      <w:pPr>
        <w:spacing w:line="240" w:lineRule="auto"/>
        <w:rPr>
          <w:rFonts w:ascii="Times New Roman" w:hAnsi="Times New Roman"/>
          <w:sz w:val="24"/>
          <w:szCs w:val="24"/>
        </w:rPr>
      </w:pPr>
      <w:r w:rsidRPr="009A0B7A">
        <w:rPr>
          <w:rFonts w:ascii="Times New Roman" w:hAnsi="Times New Roman"/>
          <w:sz w:val="24"/>
          <w:szCs w:val="24"/>
        </w:rPr>
        <w:t xml:space="preserve">                    - все дышите, не дышите. Всё в порядке отдохните.</w:t>
      </w:r>
    </w:p>
    <w:p w:rsidR="00081573" w:rsidRPr="009A0B7A" w:rsidRDefault="00081573" w:rsidP="00BF7B1E">
      <w:pPr>
        <w:spacing w:line="240" w:lineRule="auto"/>
        <w:rPr>
          <w:rFonts w:ascii="Times New Roman" w:hAnsi="Times New Roman"/>
          <w:sz w:val="24"/>
          <w:szCs w:val="24"/>
        </w:rPr>
      </w:pPr>
      <w:r w:rsidRPr="009A0B7A">
        <w:rPr>
          <w:rFonts w:ascii="Times New Roman" w:hAnsi="Times New Roman"/>
          <w:sz w:val="24"/>
          <w:szCs w:val="24"/>
        </w:rPr>
        <w:t xml:space="preserve">                    - наклонитесь, разомнитесь (приседают), встаньте прямо, улыбнитесь.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1"/>
        <w:gridCol w:w="2260"/>
      </w:tblGrid>
      <w:tr w:rsidR="00081573" w:rsidRPr="00673B2B" w:rsidTr="00673B2B">
        <w:tc>
          <w:tcPr>
            <w:tcW w:w="4393" w:type="dxa"/>
          </w:tcPr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слове «вместе»: руки опущены</w:t>
            </w:r>
          </w:p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слове «опустите» – вниз.</w:t>
            </w:r>
          </w:p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573" w:rsidRPr="00673B2B" w:rsidTr="00673B2B">
        <w:tc>
          <w:tcPr>
            <w:tcW w:w="4393" w:type="dxa"/>
          </w:tcPr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слове «руки» – руки в стороны</w:t>
            </w:r>
          </w:p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слове «наклонитесь» – дети наклоняются, касаются руками пола, ноги прямые.</w:t>
            </w:r>
          </w:p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573" w:rsidRPr="00673B2B" w:rsidTr="00673B2B">
        <w:tc>
          <w:tcPr>
            <w:tcW w:w="4393" w:type="dxa"/>
          </w:tcPr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слове «поднимите» – руки вверх</w:t>
            </w:r>
          </w:p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слове «разомнитесь» – приседают</w:t>
            </w:r>
          </w:p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573" w:rsidRPr="00673B2B" w:rsidTr="00673B2B">
        <w:tc>
          <w:tcPr>
            <w:tcW w:w="4393" w:type="dxa"/>
          </w:tcPr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слове «превосходно» – руки в стороны</w:t>
            </w:r>
          </w:p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3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слове «встаньте прямо» – дети поднимаются и улыбаются!</w:t>
            </w:r>
          </w:p>
          <w:p w:rsidR="00081573" w:rsidRPr="00673B2B" w:rsidRDefault="00081573" w:rsidP="0067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1573" w:rsidRPr="009A0B7A" w:rsidRDefault="00081573" w:rsidP="00BF7B1E">
      <w:pPr>
        <w:rPr>
          <w:rFonts w:ascii="Times New Roman" w:hAnsi="Times New Roman"/>
          <w:sz w:val="24"/>
          <w:szCs w:val="24"/>
          <w:lang w:eastAsia="ru-RU"/>
        </w:rPr>
      </w:pPr>
    </w:p>
    <w:p w:rsidR="00081573" w:rsidRPr="009A0B7A" w:rsidRDefault="00081573" w:rsidP="00BF7B1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B7A">
        <w:rPr>
          <w:rFonts w:ascii="Times New Roman" w:hAnsi="Times New Roman"/>
          <w:b/>
          <w:sz w:val="24"/>
          <w:szCs w:val="24"/>
          <w:lang w:eastAsia="ru-RU"/>
        </w:rPr>
        <w:t xml:space="preserve">Айболит </w:t>
      </w:r>
      <w:r w:rsidRPr="009A0B7A">
        <w:rPr>
          <w:rFonts w:ascii="Times New Roman" w:hAnsi="Times New Roman"/>
          <w:sz w:val="24"/>
          <w:szCs w:val="24"/>
          <w:lang w:eastAsia="ru-RU"/>
        </w:rPr>
        <w:t>обращается к ведущему. Дети Ваши все здоровы и к путешествию готовы.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(открывает волшебный зонтик - Сказка «Чудо-дерево»): 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Как у наших у ворот,    чудо-дерево растет.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Чудо, чудо, чудо, чудо -   расчудесное!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Не листочки на нем,    не цветочки на нем,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Сапоги да башмаки,   словно яблоки!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Ваня к дереву пойдет,    Ваня с дерева сорвет</w:t>
      </w:r>
    </w:p>
    <w:p w:rsidR="00081573" w:rsidRPr="009A0B7A" w:rsidRDefault="00081573" w:rsidP="00BF7B1E">
      <w:pPr>
        <w:spacing w:line="240" w:lineRule="auto"/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9A0B7A">
        <w:rPr>
          <w:rFonts w:ascii="Times New Roman" w:hAnsi="Times New Roman"/>
          <w:sz w:val="24"/>
          <w:szCs w:val="24"/>
          <w:lang w:eastAsia="ru-RU"/>
        </w:rPr>
        <w:t xml:space="preserve">   Туфельки, сапожки,    </w:t>
      </w:r>
      <w:r>
        <w:rPr>
          <w:rFonts w:ascii="Times New Roman" w:hAnsi="Times New Roman"/>
          <w:sz w:val="24"/>
          <w:szCs w:val="24"/>
          <w:lang w:eastAsia="ru-RU"/>
        </w:rPr>
        <w:t>новые калошки!</w:t>
      </w:r>
      <w:r w:rsidRPr="009A0B7A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81573" w:rsidRPr="00907E97" w:rsidRDefault="00081573" w:rsidP="00BF7B1E">
      <w:pPr>
        <w:spacing w:line="240" w:lineRule="auto"/>
        <w:rPr>
          <w:rFonts w:ascii="Times New Roman" w:hAnsi="Times New Roman"/>
          <w:lang w:eastAsia="ru-RU"/>
        </w:rPr>
      </w:pPr>
    </w:p>
    <w:p w:rsidR="00081573" w:rsidRPr="00B671FD" w:rsidRDefault="00081573" w:rsidP="00BF7B1E">
      <w:pPr>
        <w:spacing w:line="240" w:lineRule="auto"/>
        <w:rPr>
          <w:rFonts w:ascii="Times New Roman" w:hAnsi="Times New Roman"/>
          <w:lang w:eastAsia="ru-RU"/>
        </w:rPr>
      </w:pPr>
    </w:p>
    <w:p w:rsidR="00081573" w:rsidRPr="009A0B7A" w:rsidRDefault="00081573" w:rsidP="00BF7B1E">
      <w:pPr>
        <w:spacing w:line="240" w:lineRule="auto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9A0B7A">
        <w:rPr>
          <w:rFonts w:ascii="Times New Roman" w:hAnsi="Times New Roman"/>
          <w:b/>
          <w:bCs/>
          <w:iCs/>
          <w:sz w:val="24"/>
          <w:szCs w:val="24"/>
          <w:lang w:eastAsia="ru-RU"/>
        </w:rPr>
        <w:t>Эстафета «Бег в калошах».</w:t>
      </w:r>
      <w:r w:rsidRPr="009A0B7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Pr="009A0B7A">
        <w:rPr>
          <w:rFonts w:ascii="Times New Roman" w:hAnsi="Times New Roman"/>
          <w:bCs/>
          <w:i/>
          <w:iCs/>
          <w:sz w:val="24"/>
          <w:szCs w:val="24"/>
          <w:lang w:eastAsia="ru-RU"/>
        </w:rPr>
        <w:t>Дети строятся в две колонны. У первых игроков в руках калоши. По команде,  бежать вокруг чудо-дерева, передавая калоши следующему игроку).</w:t>
      </w:r>
    </w:p>
    <w:p w:rsidR="00081573" w:rsidRPr="009A0B7A" w:rsidRDefault="00081573" w:rsidP="00BF7B1E">
      <w:pPr>
        <w:spacing w:line="240" w:lineRule="auto"/>
        <w:rPr>
          <w:rFonts w:ascii="Times New Roman" w:hAnsi="Times New Roman"/>
          <w:sz w:val="24"/>
          <w:szCs w:val="24"/>
        </w:rPr>
      </w:pPr>
      <w:r w:rsidRPr="009A0B7A">
        <w:rPr>
          <w:rFonts w:ascii="Times New Roman" w:hAnsi="Times New Roman"/>
          <w:i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 (открывает волшебный зонтик - Сказка «Краденое солнце»): 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Солнце по небу гуляло, И за тучу забежало,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Глянул заинька в окно, Стало заиньке темно.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А сороки-белобоки, Поскакали по полям,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Закричали журавлям: «Горе! Горе! Крокодил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Солнце в небе проглотил!»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Эстафета «Выручим солнышко»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 (у каждого ребёнка в руках ленточка.    добежать до обруча, отдать ленточку стоящему в обруче, и  обратно к своей команде).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 (открывает волшебный зонтик - Сказка «Топтыгин и Лиса»)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Появляется Медведь, плачет.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Отчего ты плачешь.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Мишенька , Медведь?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Медведь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Как же мне, Медведю, не плакать, не реветь?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Бедный я, несчастный  - сирота.  Я на свет родился без хвоста.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Доктор, добрый доктор,    Меня ты пожалей,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Хвостик поскорее    бедному пришей!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Доктор Айболит</w:t>
      </w:r>
      <w:r w:rsidRPr="009A0B7A">
        <w:rPr>
          <w:rFonts w:ascii="Times New Roman" w:hAnsi="Times New Roman"/>
          <w:sz w:val="24"/>
          <w:szCs w:val="24"/>
          <w:lang w:eastAsia="ru-RU"/>
        </w:rPr>
        <w:t>: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Ладно, ладно, родной, я готов.    У меня сколько хочешь хвостов: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Есть козлиные, есть лошадиные,    Есть ослиные, длинные-длинные.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Я тебе, сирота, услужу:    Хоть четыре хвоста привяжу.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Выбирай, какой хочешь!!!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Ведущая: </w:t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br/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   Начал мишка хвосты выбирать.    Начал мишка перед зеркалом гулять,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То кошачий, то собачий прикладывает,    Да на всех-то он с боку поглядывает.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(Медведь выбирает хвост из ленточек.)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Выбирайте и Вы, дети, себе хвостики, давайте поиграем с Мишкой.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Игра с ленточками «Береги хвост» </w:t>
      </w:r>
      <w:r w:rsidRPr="009A0B7A">
        <w:rPr>
          <w:rFonts w:ascii="Times New Roman" w:hAnsi="Times New Roman"/>
          <w:bCs/>
          <w:iCs/>
          <w:sz w:val="24"/>
          <w:szCs w:val="24"/>
          <w:lang w:eastAsia="ru-RU"/>
        </w:rPr>
        <w:t>(После игры Айболит прощается с детьми, уходит)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9A0B7A">
        <w:rPr>
          <w:rFonts w:ascii="Times New Roman" w:hAnsi="Times New Roman"/>
          <w:sz w:val="24"/>
          <w:szCs w:val="24"/>
          <w:lang w:eastAsia="ru-RU"/>
        </w:rPr>
        <w:t>(открывает волшебный зонтик - Сказка «Путаница»):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- Свинки замяукали: Мяу, мяу!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- Кошечки захрюкали: Хрю, хрю!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- Уточки заквакали: ква, ква, ква!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- Курочки закрякали: кря, кря, кря!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- А Воробушек прискакал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И коровой замычал: Му-у-у!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- Прибежал медведь  - и давай реветь: Ку-ка-ре-ку!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Игра «Путаница»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0B7A">
        <w:rPr>
          <w:rFonts w:ascii="Times New Roman" w:hAnsi="Times New Roman"/>
          <w:sz w:val="24"/>
          <w:szCs w:val="24"/>
          <w:lang w:eastAsia="ru-RU"/>
        </w:rPr>
        <w:t>(открывает волшебный зонтик - «Сказка «Бармалей»): Отгадайте закадку: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Живет разбойник в Африке,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Ужасный он злодей,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Он бегает по Африке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И кушает детей,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Гадкий, нехороший, жадный …(Бармалей)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Появляется Бармалей.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Бармалей</w:t>
      </w:r>
      <w:r w:rsidRPr="009A0B7A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Я кровожадный,    Я беспощадный,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Я злой разбойник Бармалей,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И мне не надо ни мармелада,   Ни шоколада, а только маленьких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(Да очень маленьких детей).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 xml:space="preserve">   О, кто ко мне пожаловал! Сейчас я вас съем!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 Не, надейся, Бармалей, наши дети быстрые, ловкие, сильные. Они тебе так просто не дадутся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Бармалей</w:t>
      </w:r>
      <w:r w:rsidRPr="009A0B7A">
        <w:rPr>
          <w:rFonts w:ascii="Times New Roman" w:hAnsi="Times New Roman"/>
          <w:sz w:val="24"/>
          <w:szCs w:val="24"/>
          <w:lang w:eastAsia="ru-RU"/>
        </w:rPr>
        <w:t>: Сильные? Ха! Я все равно сильнее.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Перетягивание каната</w:t>
      </w:r>
      <w:r w:rsidRPr="009A0B7A">
        <w:rPr>
          <w:rFonts w:ascii="Times New Roman" w:hAnsi="Times New Roman"/>
          <w:sz w:val="24"/>
          <w:szCs w:val="24"/>
          <w:lang w:eastAsia="ru-RU"/>
        </w:rPr>
        <w:t>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Бармалей</w:t>
      </w:r>
      <w:r w:rsidRPr="009A0B7A">
        <w:rPr>
          <w:rFonts w:ascii="Times New Roman" w:hAnsi="Times New Roman"/>
          <w:sz w:val="24"/>
          <w:szCs w:val="24"/>
          <w:lang w:eastAsia="ru-RU"/>
        </w:rPr>
        <w:t>: То, что дети у вас такие сильные – это еще ничего не значит. Я все равно их быстрее и ловчее и любого смогу догнать.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: Как-бы не так! Дети, беритесь за руки, давайте окружим Бармалея и не выпустим из круга. 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(Бармалей пытается вырваться, ведущая связывает его веревкой)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Бармалей</w:t>
      </w:r>
      <w:r w:rsidRPr="009A0B7A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9A0B7A">
        <w:rPr>
          <w:rFonts w:ascii="Times New Roman" w:hAnsi="Times New Roman"/>
          <w:b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sz w:val="24"/>
          <w:szCs w:val="24"/>
          <w:lang w:eastAsia="ru-RU"/>
        </w:rPr>
        <w:t>Отпустите меня, Я буду добрей,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Полюблю я детей. Не губите меня,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  <w:t>Пощадите меня. О, я буду, я буду, я буду добрей!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Ведущая</w:t>
      </w:r>
      <w:r w:rsidRPr="009A0B7A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9A0B7A">
        <w:rPr>
          <w:rFonts w:ascii="Times New Roman" w:hAnsi="Times New Roman"/>
          <w:sz w:val="24"/>
          <w:szCs w:val="24"/>
          <w:lang w:eastAsia="ru-RU"/>
        </w:rPr>
        <w:t xml:space="preserve"> Поверим Бармалею? Тогда пусть попляшет с нами (развязывает).</w:t>
      </w:r>
      <w:r w:rsidRPr="009A0B7A"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Танец «4 шага»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9A0B7A">
        <w:rPr>
          <w:rFonts w:ascii="Times New Roman" w:hAnsi="Times New Roman"/>
          <w:sz w:val="24"/>
          <w:szCs w:val="24"/>
          <w:lang w:eastAsia="ru-RU"/>
        </w:rPr>
        <w:t>Прощается с детьми, уходит.</w:t>
      </w:r>
    </w:p>
    <w:sectPr w:rsidR="00081573" w:rsidRPr="009A0B7A" w:rsidSect="00CD01D1">
      <w:type w:val="continuous"/>
      <w:pgSz w:w="11906" w:h="16838"/>
      <w:pgMar w:top="567" w:right="707" w:bottom="709" w:left="1276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988"/>
    <w:rsid w:val="00081573"/>
    <w:rsid w:val="003F4988"/>
    <w:rsid w:val="003F4C0D"/>
    <w:rsid w:val="003F5E73"/>
    <w:rsid w:val="004A211F"/>
    <w:rsid w:val="00552B0A"/>
    <w:rsid w:val="005731B6"/>
    <w:rsid w:val="00646C67"/>
    <w:rsid w:val="00673B2B"/>
    <w:rsid w:val="006E04CA"/>
    <w:rsid w:val="00907E97"/>
    <w:rsid w:val="009813E5"/>
    <w:rsid w:val="009A0B7A"/>
    <w:rsid w:val="00B421AA"/>
    <w:rsid w:val="00B671FD"/>
    <w:rsid w:val="00B75BC1"/>
    <w:rsid w:val="00B917C8"/>
    <w:rsid w:val="00BC562C"/>
    <w:rsid w:val="00BF7B1E"/>
    <w:rsid w:val="00CD01D1"/>
    <w:rsid w:val="00E930C2"/>
    <w:rsid w:val="00EB16E4"/>
    <w:rsid w:val="00F251B9"/>
    <w:rsid w:val="00F3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3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F5E7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921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920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92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996</TotalTime>
  <Pages>2</Pages>
  <Words>793</Words>
  <Characters>4526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cp:lastPrinted>2015-01-11T12:22:00Z</cp:lastPrinted>
  <dcterms:created xsi:type="dcterms:W3CDTF">2014-10-09T00:52:00Z</dcterms:created>
  <dcterms:modified xsi:type="dcterms:W3CDTF">2019-10-29T21:24:00Z</dcterms:modified>
</cp:coreProperties>
</file>