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AF" w:rsidRPr="00B05956" w:rsidRDefault="008D77AF" w:rsidP="0000331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5956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8D77AF" w:rsidRPr="00B05956" w:rsidRDefault="008D77AF" w:rsidP="0000331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5956">
        <w:rPr>
          <w:rFonts w:ascii="Times New Roman" w:hAnsi="Times New Roman"/>
          <w:color w:val="000000"/>
          <w:sz w:val="28"/>
          <w:szCs w:val="28"/>
        </w:rPr>
        <w:t>для детей дошкольного и младшего школьного возраста</w:t>
      </w:r>
    </w:p>
    <w:p w:rsidR="008D77AF" w:rsidRPr="00B05956" w:rsidRDefault="008D77AF" w:rsidP="0000331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5956">
        <w:rPr>
          <w:rFonts w:ascii="Times New Roman" w:hAnsi="Times New Roman"/>
          <w:color w:val="000000"/>
          <w:sz w:val="28"/>
          <w:szCs w:val="28"/>
        </w:rPr>
        <w:t>Вязовская начальная школа – детский сад</w:t>
      </w:r>
    </w:p>
    <w:p w:rsidR="008D77AF" w:rsidRPr="00B05956" w:rsidRDefault="008D77AF" w:rsidP="0000331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5956">
        <w:rPr>
          <w:rFonts w:ascii="Times New Roman" w:hAnsi="Times New Roman"/>
          <w:color w:val="000000"/>
          <w:sz w:val="28"/>
          <w:szCs w:val="28"/>
        </w:rPr>
        <w:t>Бугульминского муниципального района Республики Татарстан</w:t>
      </w:r>
    </w:p>
    <w:p w:rsidR="008D77AF" w:rsidRPr="00B05956" w:rsidRDefault="008D77AF" w:rsidP="0003128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77AF" w:rsidRPr="00B05956" w:rsidRDefault="008D77AF" w:rsidP="005C7BC1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8D77AF" w:rsidRPr="00B05956" w:rsidRDefault="008D77AF" w:rsidP="00003318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Внеклассное мероприятие</w:t>
      </w:r>
    </w:p>
    <w:p w:rsidR="008D77AF" w:rsidRPr="00B05956" w:rsidRDefault="008D77AF" w:rsidP="00003318">
      <w:pPr>
        <w:jc w:val="center"/>
        <w:rPr>
          <w:rFonts w:ascii="Times New Roman" w:hAnsi="Times New Roman"/>
          <w:b/>
          <w:sz w:val="28"/>
          <w:szCs w:val="28"/>
        </w:rPr>
      </w:pPr>
      <w:r w:rsidRPr="00B05956">
        <w:rPr>
          <w:rFonts w:ascii="Times New Roman" w:hAnsi="Times New Roman"/>
          <w:b/>
          <w:sz w:val="28"/>
          <w:szCs w:val="28"/>
        </w:rPr>
        <w:t>«</w:t>
      </w:r>
      <w:r w:rsidRPr="00B05956">
        <w:rPr>
          <w:rFonts w:ascii="Times New Roman" w:hAnsi="Times New Roman"/>
          <w:b/>
          <w:bCs/>
          <w:sz w:val="56"/>
          <w:szCs w:val="56"/>
        </w:rPr>
        <w:t>Уважайте правила движения</w:t>
      </w:r>
      <w:r>
        <w:rPr>
          <w:rFonts w:ascii="Times New Roman" w:hAnsi="Times New Roman"/>
          <w:b/>
          <w:sz w:val="28"/>
          <w:szCs w:val="28"/>
        </w:rPr>
        <w:t>»</w:t>
      </w:r>
      <w:r w:rsidRPr="00B05956">
        <w:rPr>
          <w:rFonts w:ascii="Times New Roman" w:hAnsi="Times New Roman"/>
          <w:b/>
          <w:sz w:val="28"/>
          <w:szCs w:val="28"/>
        </w:rPr>
        <w:t xml:space="preserve"> </w:t>
      </w:r>
    </w:p>
    <w:p w:rsidR="008D77AF" w:rsidRPr="008C24F6" w:rsidRDefault="008D77AF" w:rsidP="000312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D77AF" w:rsidRPr="008C24F6" w:rsidRDefault="008D77AF" w:rsidP="00A947E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ихи про правила дорожного движения для детей" style="width:4in;height:227.25pt">
            <v:imagedata r:id="rId5" r:href="rId6"/>
          </v:shape>
        </w:pict>
      </w:r>
    </w:p>
    <w:p w:rsidR="008D77AF" w:rsidRDefault="008D77AF" w:rsidP="00923FB4">
      <w:pPr>
        <w:pStyle w:val="BodyText"/>
        <w:rPr>
          <w:rFonts w:ascii="Arial" w:hAnsi="Arial" w:cs="Arial"/>
          <w:sz w:val="24"/>
          <w:szCs w:val="24"/>
        </w:rPr>
      </w:pPr>
      <w:r w:rsidRPr="008C24F6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8D77AF" w:rsidRDefault="008D77AF" w:rsidP="00923FB4">
      <w:pPr>
        <w:pStyle w:val="BodyText"/>
        <w:rPr>
          <w:rFonts w:ascii="Arial" w:hAnsi="Arial" w:cs="Arial"/>
          <w:sz w:val="24"/>
          <w:szCs w:val="24"/>
        </w:rPr>
      </w:pPr>
    </w:p>
    <w:p w:rsidR="008D77AF" w:rsidRDefault="008D77AF" w:rsidP="00923FB4">
      <w:pPr>
        <w:pStyle w:val="BodyText"/>
        <w:rPr>
          <w:rFonts w:ascii="Arial" w:hAnsi="Arial" w:cs="Arial"/>
          <w:sz w:val="24"/>
          <w:szCs w:val="24"/>
        </w:rPr>
      </w:pPr>
    </w:p>
    <w:p w:rsidR="008D77AF" w:rsidRDefault="008D77AF" w:rsidP="00923FB4">
      <w:pPr>
        <w:pStyle w:val="BodyText"/>
        <w:rPr>
          <w:rFonts w:ascii="Arial" w:hAnsi="Arial" w:cs="Arial"/>
          <w:sz w:val="24"/>
          <w:szCs w:val="24"/>
        </w:rPr>
      </w:pPr>
    </w:p>
    <w:p w:rsidR="008D77AF" w:rsidRPr="00003318" w:rsidRDefault="008D77AF" w:rsidP="00923FB4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003318">
        <w:rPr>
          <w:rFonts w:ascii="Times New Roman" w:hAnsi="Times New Roman"/>
          <w:sz w:val="24"/>
          <w:szCs w:val="24"/>
        </w:rPr>
        <w:t>Разработала и провела</w:t>
      </w:r>
    </w:p>
    <w:p w:rsidR="008D77AF" w:rsidRPr="00003318" w:rsidRDefault="008D77AF" w:rsidP="00923FB4">
      <w:pPr>
        <w:pStyle w:val="BodyText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03318">
        <w:rPr>
          <w:rFonts w:ascii="Times New Roman" w:hAnsi="Times New Roman"/>
          <w:sz w:val="24"/>
          <w:szCs w:val="24"/>
        </w:rPr>
        <w:t xml:space="preserve">  Шипилова Т.Н.,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77AF" w:rsidRPr="00003318" w:rsidRDefault="008D77AF" w:rsidP="00923FB4">
      <w:pPr>
        <w:pStyle w:val="BodyText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03318">
        <w:rPr>
          <w:rFonts w:ascii="Times New Roman" w:hAnsi="Times New Roman"/>
          <w:sz w:val="24"/>
          <w:szCs w:val="24"/>
        </w:rPr>
        <w:t xml:space="preserve">  учитель начальных классов                                                                                                         </w:t>
      </w:r>
    </w:p>
    <w:p w:rsidR="008D77AF" w:rsidRPr="008C24F6" w:rsidRDefault="008D77AF" w:rsidP="00923FB4">
      <w:pPr>
        <w:pStyle w:val="BodyText"/>
        <w:rPr>
          <w:rFonts w:ascii="Arial" w:hAnsi="Arial" w:cs="Arial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03318">
        <w:rPr>
          <w:rFonts w:ascii="Times New Roman" w:hAnsi="Times New Roman"/>
          <w:sz w:val="24"/>
          <w:szCs w:val="24"/>
        </w:rPr>
        <w:t xml:space="preserve">  І квалификационной категории</w:t>
      </w:r>
      <w:r w:rsidRPr="008C24F6">
        <w:rPr>
          <w:rFonts w:ascii="Arial" w:hAnsi="Arial" w:cs="Arial"/>
          <w:sz w:val="24"/>
          <w:szCs w:val="24"/>
        </w:rPr>
        <w:t>.</w:t>
      </w:r>
    </w:p>
    <w:p w:rsidR="008D77AF" w:rsidRPr="008C24F6" w:rsidRDefault="008D77AF" w:rsidP="00923FB4">
      <w:pPr>
        <w:pStyle w:val="BodyText"/>
        <w:rPr>
          <w:rFonts w:ascii="Arial" w:hAnsi="Arial" w:cs="Arial"/>
          <w:sz w:val="24"/>
          <w:szCs w:val="24"/>
        </w:rPr>
      </w:pPr>
    </w:p>
    <w:p w:rsidR="008D77AF" w:rsidRPr="00003318" w:rsidRDefault="008D77AF" w:rsidP="000312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03318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003318">
        <w:rPr>
          <w:rFonts w:ascii="Times New Roman" w:hAnsi="Times New Roman"/>
          <w:color w:val="000000"/>
          <w:sz w:val="24"/>
          <w:szCs w:val="24"/>
        </w:rPr>
        <w:t>:  обобщение знаний учащихся по правилам дорожного движения через игровую деятельность.</w:t>
      </w:r>
    </w:p>
    <w:p w:rsidR="008D77AF" w:rsidRPr="00003318" w:rsidRDefault="008D77AF" w:rsidP="00031281">
      <w:pPr>
        <w:rPr>
          <w:rFonts w:ascii="Times New Roman" w:hAnsi="Times New Roman"/>
          <w:color w:val="000000"/>
          <w:sz w:val="24"/>
          <w:szCs w:val="24"/>
        </w:rPr>
      </w:pPr>
      <w:r w:rsidRPr="00003318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8D77AF" w:rsidRPr="00003318" w:rsidRDefault="008D77AF" w:rsidP="000312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3318">
        <w:rPr>
          <w:rFonts w:ascii="Times New Roman" w:hAnsi="Times New Roman"/>
          <w:color w:val="000000"/>
          <w:sz w:val="24"/>
          <w:szCs w:val="24"/>
        </w:rPr>
        <w:t>выявить знания учащихся по правилам дорожного движения с последующей систематизацией и углублением их;</w:t>
      </w:r>
    </w:p>
    <w:p w:rsidR="008D77AF" w:rsidRPr="00003318" w:rsidRDefault="008D77AF" w:rsidP="000312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3318">
        <w:rPr>
          <w:rFonts w:ascii="Times New Roman" w:hAnsi="Times New Roman"/>
          <w:color w:val="000000"/>
          <w:sz w:val="24"/>
          <w:szCs w:val="24"/>
        </w:rPr>
        <w:t>формировать навыки самостоятельного мышления, умения применять полученные знания на практике;</w:t>
      </w:r>
    </w:p>
    <w:p w:rsidR="008D77AF" w:rsidRPr="00003318" w:rsidRDefault="008D77AF" w:rsidP="000312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3318">
        <w:rPr>
          <w:rFonts w:ascii="Times New Roman" w:hAnsi="Times New Roman"/>
          <w:color w:val="000000"/>
          <w:sz w:val="24"/>
          <w:szCs w:val="24"/>
        </w:rPr>
        <w:t>развивать познавательный интерес детей к изучению ПДД;</w:t>
      </w:r>
    </w:p>
    <w:p w:rsidR="008D77AF" w:rsidRPr="00003318" w:rsidRDefault="008D77AF" w:rsidP="000312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3318">
        <w:rPr>
          <w:rFonts w:ascii="Times New Roman" w:hAnsi="Times New Roman"/>
          <w:color w:val="000000"/>
          <w:sz w:val="24"/>
          <w:szCs w:val="24"/>
        </w:rPr>
        <w:t>воспитывать культуру поведения на улицах и дорогах города, коммуникабельность.</w:t>
      </w:r>
    </w:p>
    <w:p w:rsidR="008D77AF" w:rsidRPr="00003318" w:rsidRDefault="008D77AF" w:rsidP="009C57A6">
      <w:pPr>
        <w:pStyle w:val="NoSpacing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9C57A6">
      <w:pPr>
        <w:pStyle w:val="NoSpacing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Оборудование: сказочные герои, дорожные знаки, карточки с задачами, словами и вопросами для викторины, макет «Улица с перекрестком», плакаты.</w:t>
      </w:r>
    </w:p>
    <w:p w:rsidR="008D77AF" w:rsidRPr="00003318" w:rsidRDefault="008D77AF" w:rsidP="009C57A6">
      <w:pPr>
        <w:pStyle w:val="NoSpacing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CB6329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Сегодня мы собрались, чтобы поговорить о правилах дорожного движения.</w:t>
      </w:r>
    </w:p>
    <w:p w:rsidR="008D77AF" w:rsidRPr="00003318" w:rsidRDefault="008D77AF" w:rsidP="00CB6329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Наша школа, дома, магазины находятся рядом с большой дорогой. Чтобы спокойно ориентироваться и переходить улицу, обязательно надо знать Правила дорожного движения.</w:t>
      </w:r>
    </w:p>
    <w:p w:rsidR="008D77AF" w:rsidRPr="00003318" w:rsidRDefault="008D77AF" w:rsidP="00CB6329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Чтоб не волновались каждый день родители,</w:t>
      </w:r>
    </w:p>
    <w:p w:rsidR="008D77AF" w:rsidRPr="00003318" w:rsidRDefault="008D77AF" w:rsidP="00CB6329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Чтоб спокойны были за рулем водители.</w:t>
      </w:r>
    </w:p>
    <w:p w:rsidR="008D77AF" w:rsidRPr="00003318" w:rsidRDefault="008D77AF" w:rsidP="00CB632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Не один раз мы с вами проводили беседы на эту тему. Но сегодня мы проводим необычную встречу, где нас ждут различные испытания.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Везде  и всюду правила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Их надо знать всегда,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Без них не выйдут в плаванье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Из гавани суда.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Выходят в рейс по правилам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Полярник и пилот.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Свои имеют правила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Шофер и пешеход.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Как таблицу умножения, как урок,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Помни правила движения на зубок.</w:t>
      </w:r>
    </w:p>
    <w:p w:rsidR="008D77AF" w:rsidRPr="00003318" w:rsidRDefault="008D77AF" w:rsidP="003743B1">
      <w:pPr>
        <w:pStyle w:val="NoSpacing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Помни правила движения,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Как таблицу умножения,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Знай всегда их на зубок.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По городу, по улице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Не ходят просто так: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Когда не знаешь правила,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Легко попасть в просак.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Все время будь внимателен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И помни наперед: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Свои имеют правила</w:t>
      </w:r>
    </w:p>
    <w:p w:rsidR="008D77AF" w:rsidRPr="00003318" w:rsidRDefault="008D77AF" w:rsidP="003743B1">
      <w:pPr>
        <w:pStyle w:val="NoSpacing"/>
        <w:ind w:left="1758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Шофер и пешеход.</w:t>
      </w:r>
    </w:p>
    <w:p w:rsidR="008D77AF" w:rsidRPr="00003318" w:rsidRDefault="008D77AF" w:rsidP="0099421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3743B1">
      <w:pPr>
        <w:pStyle w:val="NoSpacing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Ребята, о чем эти стихотворения?</w:t>
      </w:r>
    </w:p>
    <w:p w:rsidR="008D77AF" w:rsidRPr="00003318" w:rsidRDefault="008D77AF" w:rsidP="003743B1">
      <w:pPr>
        <w:pStyle w:val="NoSpacing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А вы хорошо их знаете?</w:t>
      </w:r>
    </w:p>
    <w:p w:rsidR="008D77AF" w:rsidRPr="00003318" w:rsidRDefault="008D77AF" w:rsidP="009942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Сейчас я проверю. Я буду читать вам вопросы, а вы, если согласны, говорите «разрешается» и поднимаете вверх руки. Если будете не согласны, то говорите «запрещается» и руки кладете на колени.</w:t>
      </w:r>
    </w:p>
    <w:p w:rsidR="008D77AF" w:rsidRPr="00003318" w:rsidRDefault="008D77AF" w:rsidP="0099421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Ходить и останавливаться на тротуаре большими группами…., так как это задерживает движение пешеходов.</w:t>
      </w:r>
    </w:p>
    <w:p w:rsidR="008D77AF" w:rsidRPr="00003318" w:rsidRDefault="008D77AF" w:rsidP="0099421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Переходить улицу на красный свет- сигнал светофора …</w:t>
      </w:r>
    </w:p>
    <w:p w:rsidR="008D77AF" w:rsidRPr="00003318" w:rsidRDefault="008D77AF" w:rsidP="0099421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При переходе улицы с двусторонним движением сначала посмотрите направо, а потом налево …</w:t>
      </w:r>
    </w:p>
    <w:p w:rsidR="008D77AF" w:rsidRPr="00003318" w:rsidRDefault="008D77AF" w:rsidP="0099421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Перебегать перед приближающимся транспортом …</w:t>
      </w:r>
    </w:p>
    <w:p w:rsidR="008D77AF" w:rsidRPr="00003318" w:rsidRDefault="008D77AF" w:rsidP="0099421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Переходить через дорогу только шагом …</w:t>
      </w:r>
    </w:p>
    <w:p w:rsidR="008D77AF" w:rsidRPr="00003318" w:rsidRDefault="008D77AF" w:rsidP="0099421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Переходить дорогу нужно, посмотрев налево, а дойдя до середины, направо …</w:t>
      </w:r>
    </w:p>
    <w:p w:rsidR="008D77AF" w:rsidRPr="00003318" w:rsidRDefault="008D77AF" w:rsidP="0099421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Играть на тротуаре или на проезжей части улицы …</w:t>
      </w:r>
    </w:p>
    <w:p w:rsidR="008D77AF" w:rsidRPr="00003318" w:rsidRDefault="008D77AF" w:rsidP="0099421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Если ты гуляешь просто,</w:t>
      </w:r>
    </w:p>
    <w:p w:rsidR="008D77AF" w:rsidRPr="00003318" w:rsidRDefault="008D77AF" w:rsidP="00E454B4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Все равно вперед гляди,</w:t>
      </w:r>
    </w:p>
    <w:p w:rsidR="008D77AF" w:rsidRPr="00003318" w:rsidRDefault="008D77AF" w:rsidP="00E454B4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Через нужный перекресток</w:t>
      </w:r>
    </w:p>
    <w:p w:rsidR="008D77AF" w:rsidRPr="00003318" w:rsidRDefault="008D77AF" w:rsidP="00E454B4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Осторожно проходи,</w:t>
      </w:r>
    </w:p>
    <w:p w:rsidR="008D77AF" w:rsidRPr="00003318" w:rsidRDefault="008D77AF" w:rsidP="00E454B4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При зеленом даже детям …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Молодцы! Хорошо знаете правила дорожного движения. А теперь посмотрите сказку и найдите ошибки в ней. (Дом папы Карло)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Ведущий</w:t>
      </w:r>
      <w:r w:rsidRPr="00003318">
        <w:rPr>
          <w:rFonts w:ascii="Times New Roman" w:hAnsi="Times New Roman"/>
          <w:sz w:val="24"/>
          <w:szCs w:val="24"/>
        </w:rPr>
        <w:t>: Наступило первое сентября. В этот день даже сказочные веселые человечки отправляются в школу.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П.К.:</w:t>
      </w:r>
      <w:r w:rsidRPr="00003318">
        <w:rPr>
          <w:rFonts w:ascii="Times New Roman" w:hAnsi="Times New Roman"/>
          <w:sz w:val="24"/>
          <w:szCs w:val="24"/>
        </w:rPr>
        <w:t xml:space="preserve"> Учись на здоровье малыш. И, пожалуйста, будь осторожен на улице.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Вед:</w:t>
      </w:r>
      <w:r w:rsidRPr="00003318">
        <w:rPr>
          <w:rFonts w:ascii="Times New Roman" w:hAnsi="Times New Roman"/>
          <w:sz w:val="24"/>
          <w:szCs w:val="24"/>
        </w:rPr>
        <w:t xml:space="preserve"> Буратино весело зашагал по дороге. И тут он увидел что-то странное.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Эй, трехглазое существо! Я иду в школу, а ты стоишь на дороге и машешь руками.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</w:t>
      </w:r>
      <w:r w:rsidRPr="00003318">
        <w:rPr>
          <w:rFonts w:ascii="Times New Roman" w:hAnsi="Times New Roman"/>
          <w:sz w:val="24"/>
          <w:szCs w:val="24"/>
        </w:rPr>
        <w:t>: Какой невоспитанный мальчик! Знаешь ли ты хотя бы, где положено переходить дорогу?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Нет.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</w:t>
      </w:r>
      <w:r w:rsidRPr="00003318">
        <w:rPr>
          <w:rFonts w:ascii="Times New Roman" w:hAnsi="Times New Roman"/>
          <w:sz w:val="24"/>
          <w:szCs w:val="24"/>
        </w:rPr>
        <w:t>: Ребята, давайте поможем Буратино и объясним ему, как переходить дорогу.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Так бы и сказали. Ничего проще быть не может. Сейчас взгляну на эти таинственные знаки и сразу догадаюсь.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</w:t>
      </w:r>
      <w:r w:rsidRPr="00003318">
        <w:rPr>
          <w:rFonts w:ascii="Times New Roman" w:hAnsi="Times New Roman"/>
          <w:sz w:val="24"/>
          <w:szCs w:val="24"/>
        </w:rPr>
        <w:t xml:space="preserve">: Но знаков было три. 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Буратино:</w:t>
      </w:r>
      <w:r w:rsidRPr="00003318">
        <w:rPr>
          <w:rFonts w:ascii="Times New Roman" w:hAnsi="Times New Roman"/>
          <w:sz w:val="24"/>
          <w:szCs w:val="24"/>
        </w:rPr>
        <w:t xml:space="preserve"> Что же мне делать? Эх, была, не была!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                    ( Перебегает улицу)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</w:t>
      </w:r>
      <w:r w:rsidRPr="00003318">
        <w:rPr>
          <w:rFonts w:ascii="Times New Roman" w:hAnsi="Times New Roman"/>
          <w:sz w:val="24"/>
          <w:szCs w:val="24"/>
        </w:rPr>
        <w:t xml:space="preserve">: Стой. Ребята, объясните ему, </w:t>
      </w: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 означают для пешеходов мои цвета? (дети отвечают)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Сейчас мы это проверим. Я буду задавать вопросы, а вы дружно постарайтесь ответить, какой должен гореть на светофоре цвет.</w:t>
      </w:r>
      <w:r w:rsidRPr="00003318">
        <w:rPr>
          <w:rFonts w:ascii="Times New Roman" w:hAnsi="Times New Roman"/>
          <w:sz w:val="24"/>
          <w:szCs w:val="24"/>
        </w:rPr>
        <w:t xml:space="preserve">                  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Бурлит в движенье мостовая,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Идут авто, спешат трамваи.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Дайте правильный ответ –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Какой для пешеходов свет? (КРАСНЫЙ)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Особый цвет – предупреждение,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Сигнала ждите для движенья.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Дайте правильный ответ –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Какой горит при этом свет? (ЖЕЛТЫЙ)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Иди вперед, порядок знаешь,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мостовой не пострадаешь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Дайте правильный ответ –</w:t>
      </w: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77AF" w:rsidRPr="00003318" w:rsidRDefault="008D77AF" w:rsidP="00CB63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Какой для пешеходов свет? (ЗЕЛЕНЫЙ)</w:t>
      </w:r>
    </w:p>
    <w:p w:rsidR="008D77AF" w:rsidRPr="00003318" w:rsidRDefault="008D77AF" w:rsidP="00CB6329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77AF" w:rsidRPr="00003318" w:rsidRDefault="008D77AF" w:rsidP="00CB632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Вы совершенно правы, зеленый свет открыл дорогу, переходить ребята могут. Но мало знать мои сигналы, надо ещё быть очень внимательным на дороге.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 Спасибо, ребята, я хорошо усвоил эти знаки.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Вед:</w:t>
      </w:r>
      <w:r w:rsidRPr="00003318">
        <w:rPr>
          <w:rFonts w:ascii="Times New Roman" w:hAnsi="Times New Roman"/>
          <w:sz w:val="24"/>
          <w:szCs w:val="24"/>
        </w:rPr>
        <w:t xml:space="preserve"> Весело распевая, Буратино зашагал к школе. Вдруг он услышал, как кто-то громко его позвал.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Самоделкин</w:t>
      </w:r>
      <w:r w:rsidRPr="00003318">
        <w:rPr>
          <w:rFonts w:ascii="Times New Roman" w:hAnsi="Times New Roman"/>
          <w:sz w:val="24"/>
          <w:szCs w:val="24"/>
        </w:rPr>
        <w:t>: Буратино! Эй, Буратино!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                           ( На дорогу выехал Самоделкин на самокате)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Вот это да! Пропустите, пропустите (расталкивает прохожих) Не мешайте человеку.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Пешеход 1</w:t>
      </w:r>
      <w:r w:rsidRPr="00003318">
        <w:rPr>
          <w:rFonts w:ascii="Times New Roman" w:hAnsi="Times New Roman"/>
          <w:sz w:val="24"/>
          <w:szCs w:val="24"/>
        </w:rPr>
        <w:t>: Какое безобразие!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Пешеход 2</w:t>
      </w:r>
      <w:r w:rsidRPr="00003318">
        <w:rPr>
          <w:rFonts w:ascii="Times New Roman" w:hAnsi="Times New Roman"/>
          <w:sz w:val="24"/>
          <w:szCs w:val="24"/>
        </w:rPr>
        <w:t>: Да он просто неграмотный пешеход!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Светофор:</w:t>
      </w:r>
      <w:r w:rsidRPr="00003318">
        <w:rPr>
          <w:rFonts w:ascii="Times New Roman" w:hAnsi="Times New Roman"/>
          <w:sz w:val="24"/>
          <w:szCs w:val="24"/>
        </w:rPr>
        <w:t xml:space="preserve"> Самоделкин, куда же ты? Придется догонять.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Вед:</w:t>
      </w:r>
      <w:r w:rsidRPr="00003318">
        <w:rPr>
          <w:rFonts w:ascii="Times New Roman" w:hAnsi="Times New Roman"/>
          <w:sz w:val="24"/>
          <w:szCs w:val="24"/>
        </w:rPr>
        <w:t xml:space="preserve"> Не разбирая дороги, Буратино бежал и бежал. Уже далеко позади город.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Догоню! Я непременно его догоню…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Вед:</w:t>
      </w:r>
      <w:r w:rsidRPr="00003318">
        <w:rPr>
          <w:rFonts w:ascii="Times New Roman" w:hAnsi="Times New Roman"/>
          <w:sz w:val="24"/>
          <w:szCs w:val="24"/>
        </w:rPr>
        <w:t xml:space="preserve"> Но не успел Буратино догнать Самоделкина, как его самого догнал грузовик.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Ой, ой, спасите, пожалуйста!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</w:t>
      </w:r>
      <w:r w:rsidRPr="00003318">
        <w:rPr>
          <w:rFonts w:ascii="Times New Roman" w:hAnsi="Times New Roman"/>
          <w:sz w:val="24"/>
          <w:szCs w:val="24"/>
        </w:rPr>
        <w:t>: Почему случилось несчастье?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         - Где должен был бежать Буратино?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         - Буратино повезло: недавно прошел дождь и кюветы были наполнены водой. Он упал в кювет и не утонул.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Светофор:</w:t>
      </w:r>
      <w:r w:rsidRPr="00003318">
        <w:rPr>
          <w:rFonts w:ascii="Times New Roman" w:hAnsi="Times New Roman"/>
          <w:sz w:val="24"/>
          <w:szCs w:val="24"/>
        </w:rPr>
        <w:t xml:space="preserve"> Это опять ты, Буратино?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Буратино:</w:t>
      </w:r>
      <w:r w:rsidRPr="00003318">
        <w:rPr>
          <w:rFonts w:ascii="Times New Roman" w:hAnsi="Times New Roman"/>
          <w:sz w:val="24"/>
          <w:szCs w:val="24"/>
        </w:rPr>
        <w:t xml:space="preserve"> Я … Помогите мне, пожалуйста, найти Самоделкина.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</w:t>
      </w:r>
      <w:r w:rsidRPr="00003318">
        <w:rPr>
          <w:rFonts w:ascii="Times New Roman" w:hAnsi="Times New Roman"/>
          <w:sz w:val="24"/>
          <w:szCs w:val="24"/>
        </w:rPr>
        <w:t>: А ты подружись со мной и я отведу тебя …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</w:t>
      </w:r>
      <w:r w:rsidRPr="00003318">
        <w:rPr>
          <w:rFonts w:ascii="Times New Roman" w:hAnsi="Times New Roman"/>
          <w:sz w:val="24"/>
          <w:szCs w:val="24"/>
        </w:rPr>
        <w:t>: И добрый Светофор привел Буратино на самую оживленную улицу.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Светофор:</w:t>
      </w:r>
      <w:r w:rsidRPr="00003318">
        <w:rPr>
          <w:rFonts w:ascii="Times New Roman" w:hAnsi="Times New Roman"/>
          <w:sz w:val="24"/>
          <w:szCs w:val="24"/>
        </w:rPr>
        <w:t xml:space="preserve"> Чтобы найти Самоделкина, надо сначала перейти улицу с двусторонним движением.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Буратино:</w:t>
      </w:r>
      <w:r w:rsidRPr="00003318">
        <w:rPr>
          <w:rFonts w:ascii="Times New Roman" w:hAnsi="Times New Roman"/>
          <w:sz w:val="24"/>
          <w:szCs w:val="24"/>
        </w:rPr>
        <w:t xml:space="preserve"> Ой, ой, я боюсь!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Светофор:</w:t>
      </w:r>
      <w:r w:rsidRPr="00003318">
        <w:rPr>
          <w:rFonts w:ascii="Times New Roman" w:hAnsi="Times New Roman"/>
          <w:sz w:val="24"/>
          <w:szCs w:val="24"/>
        </w:rPr>
        <w:t xml:space="preserve"> Так говорит тот, кто не знает моего секрета. Лишь стоит узнать его, как перед тобой разом остановятся все автомобили.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Хочу, чтоб остановились!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</w:t>
      </w:r>
      <w:r w:rsidRPr="00003318">
        <w:rPr>
          <w:rFonts w:ascii="Times New Roman" w:hAnsi="Times New Roman"/>
          <w:sz w:val="24"/>
          <w:szCs w:val="24"/>
        </w:rPr>
        <w:t>: Ребята, расскажите Буратино, как надо переходить улицу с двусторонним движением.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Вед:</w:t>
      </w:r>
      <w:r w:rsidRPr="00003318">
        <w:rPr>
          <w:rFonts w:ascii="Times New Roman" w:hAnsi="Times New Roman"/>
          <w:sz w:val="24"/>
          <w:szCs w:val="24"/>
        </w:rPr>
        <w:t xml:space="preserve"> А когда он перешел улицу, Самоделкина там уже не оказалось.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Юн. тех.:</w:t>
      </w:r>
      <w:r w:rsidRPr="00003318">
        <w:rPr>
          <w:rFonts w:ascii="Times New Roman" w:hAnsi="Times New Roman"/>
          <w:sz w:val="24"/>
          <w:szCs w:val="24"/>
        </w:rPr>
        <w:t xml:space="preserve"> Он уехал в кинотеатр.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Вед:</w:t>
      </w:r>
      <w:r w:rsidRPr="00003318">
        <w:rPr>
          <w:rFonts w:ascii="Times New Roman" w:hAnsi="Times New Roman"/>
          <w:sz w:val="24"/>
          <w:szCs w:val="24"/>
        </w:rPr>
        <w:t xml:space="preserve"> И Буратино пошел дальше по дороге.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Буратино:</w:t>
      </w:r>
      <w:r w:rsidRPr="00003318">
        <w:rPr>
          <w:rFonts w:ascii="Times New Roman" w:hAnsi="Times New Roman"/>
          <w:sz w:val="24"/>
          <w:szCs w:val="24"/>
        </w:rPr>
        <w:t xml:space="preserve"> Это очень хорошо, я очень люблю кино…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Светофор:</w:t>
      </w:r>
      <w:r w:rsidRPr="00003318">
        <w:rPr>
          <w:rFonts w:ascii="Times New Roman" w:hAnsi="Times New Roman"/>
          <w:sz w:val="24"/>
          <w:szCs w:val="24"/>
        </w:rPr>
        <w:t xml:space="preserve"> Ты опять забыл про мой секрет?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Буратино:</w:t>
      </w:r>
      <w:r w:rsidRPr="00003318">
        <w:rPr>
          <w:rFonts w:ascii="Times New Roman" w:hAnsi="Times New Roman"/>
          <w:sz w:val="24"/>
          <w:szCs w:val="24"/>
        </w:rPr>
        <w:t xml:space="preserve"> Так я сильно тороплюсь!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Светофор:</w:t>
      </w:r>
      <w:r w:rsidRPr="00003318">
        <w:rPr>
          <w:rFonts w:ascii="Times New Roman" w:hAnsi="Times New Roman"/>
          <w:sz w:val="24"/>
          <w:szCs w:val="24"/>
        </w:rPr>
        <w:t xml:space="preserve"> Ребята! Не нарушил ли  Буратино ПДД?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                   - Какие?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Вед:</w:t>
      </w:r>
      <w:r w:rsidRPr="00003318">
        <w:rPr>
          <w:rFonts w:ascii="Times New Roman" w:hAnsi="Times New Roman"/>
          <w:sz w:val="24"/>
          <w:szCs w:val="24"/>
        </w:rPr>
        <w:t xml:space="preserve"> Это была не очень широкая улица и люди переходили на другую сторону, очень внимательно глядя направо.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</w:t>
      </w: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Некогда мне оглядываться по сторонам.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Вед.:</w:t>
      </w:r>
      <w:r w:rsidRPr="00003318">
        <w:rPr>
          <w:rFonts w:ascii="Times New Roman" w:hAnsi="Times New Roman"/>
          <w:sz w:val="24"/>
          <w:szCs w:val="24"/>
        </w:rPr>
        <w:t xml:space="preserve"> И Буратино шагнул на мостовую … И в туже секунду закричал водитель автомобиля.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Водитель</w:t>
      </w:r>
      <w:r w:rsidRPr="00003318">
        <w:rPr>
          <w:rFonts w:ascii="Times New Roman" w:hAnsi="Times New Roman"/>
          <w:sz w:val="24"/>
          <w:szCs w:val="24"/>
        </w:rPr>
        <w:t>: Эй, мальчик! Сюда нельзя!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Вед.:</w:t>
      </w:r>
      <w:r w:rsidRPr="00003318">
        <w:rPr>
          <w:rFonts w:ascii="Times New Roman" w:hAnsi="Times New Roman"/>
          <w:sz w:val="24"/>
          <w:szCs w:val="24"/>
        </w:rPr>
        <w:t xml:space="preserve"> Как надо переходить улицу, где нет светофора.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Буратино:</w:t>
      </w:r>
      <w:r w:rsidRPr="00003318">
        <w:rPr>
          <w:rFonts w:ascii="Times New Roman" w:hAnsi="Times New Roman"/>
          <w:sz w:val="24"/>
          <w:szCs w:val="24"/>
        </w:rPr>
        <w:t xml:space="preserve"> Вот я и дошел до кинотеатра.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Вед.:</w:t>
      </w:r>
      <w:r w:rsidRPr="00003318">
        <w:rPr>
          <w:rFonts w:ascii="Times New Roman" w:hAnsi="Times New Roman"/>
          <w:sz w:val="24"/>
          <w:szCs w:val="24"/>
        </w:rPr>
        <w:t xml:space="preserve"> В самом прекрасном настроении Буратино вышел из кинотеатра и решил поехать на автобусе. На конечной остановке он вышел из автобуса и увидел Самоделкина.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Ура! Самоделкин! Подожди меня.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</w:t>
      </w:r>
      <w:r w:rsidRPr="00003318">
        <w:rPr>
          <w:rFonts w:ascii="Times New Roman" w:hAnsi="Times New Roman"/>
          <w:sz w:val="24"/>
          <w:szCs w:val="24"/>
        </w:rPr>
        <w:t>: Самоделкин увидел, как Буратино бросился между двумя машинами.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Самоделкин:</w:t>
      </w:r>
      <w:r w:rsidRPr="00003318">
        <w:rPr>
          <w:rFonts w:ascii="Times New Roman" w:hAnsi="Times New Roman"/>
          <w:sz w:val="24"/>
          <w:szCs w:val="24"/>
        </w:rPr>
        <w:t xml:space="preserve"> Остановись! Куда ты?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Вед:</w:t>
      </w:r>
      <w:r w:rsidRPr="00003318">
        <w:rPr>
          <w:rFonts w:ascii="Times New Roman" w:hAnsi="Times New Roman"/>
          <w:sz w:val="24"/>
          <w:szCs w:val="24"/>
        </w:rPr>
        <w:t xml:space="preserve"> Но Буратино не слушал… И тогда Самоделкин повернул в сторону и машина его развалилась.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</w:t>
      </w:r>
      <w:r w:rsidRPr="00003318">
        <w:rPr>
          <w:rFonts w:ascii="Times New Roman" w:hAnsi="Times New Roman"/>
          <w:sz w:val="24"/>
          <w:szCs w:val="24"/>
        </w:rPr>
        <w:t>: Не горюй, Самоделкин, - утешал друга Буратино.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Вед:</w:t>
      </w:r>
      <w:r w:rsidRPr="00003318">
        <w:rPr>
          <w:rFonts w:ascii="Times New Roman" w:hAnsi="Times New Roman"/>
          <w:sz w:val="24"/>
          <w:szCs w:val="24"/>
        </w:rPr>
        <w:t xml:space="preserve"> Как надо переходить улицу, выйдя из автобуса.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Буратино:</w:t>
      </w:r>
      <w:r w:rsidRPr="00003318">
        <w:rPr>
          <w:rFonts w:ascii="Times New Roman" w:hAnsi="Times New Roman"/>
          <w:sz w:val="24"/>
          <w:szCs w:val="24"/>
        </w:rPr>
        <w:t xml:space="preserve"> Спасибо, ребята! Вы мне очень хорошо помогли. Теперь всегда буду соблюдать правила дорожного движения и вам этого желаю.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Вед:</w:t>
      </w:r>
      <w:r w:rsidRPr="00003318">
        <w:rPr>
          <w:rFonts w:ascii="Times New Roman" w:hAnsi="Times New Roman"/>
          <w:sz w:val="24"/>
          <w:szCs w:val="24"/>
        </w:rPr>
        <w:t xml:space="preserve"> Правила вы знаете, а всегда ли вы их выполняете?</w:t>
      </w:r>
    </w:p>
    <w:p w:rsidR="008D77AF" w:rsidRPr="00003318" w:rsidRDefault="008D77AF" w:rsidP="00E454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          - Послушайте стихи и найдите ошибки.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Глупый утенок играет в футбол,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Хочется очень забить ему гол.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Гонит по улице мяч со двора…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Разве для улицы эта игра?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Здесь не футбольное поле с травой,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Мчатся машины по мостовой,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Красный автобус, такси, грузовик –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Тут под машиной очутишься вмиг.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Слушай, утенок, себя береги,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 улицы шумной скорее беги.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Сразу за домом, рядом со школой,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Есть у ребят уголок для футбола.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Там целый день хоть вприпрыжку, хоть вскачь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Будешь гонять в безопасности мяч.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Длинноногий аист рад,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Взял у брата самокат: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«Прокачусь, прокачусь,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Словно ветер, я помчусь»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Где кататься детворе?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Ну, конечно, во дворе,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Нет машин, асфальт прекрасный,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Здесь и ездить безопасно.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Только аист непослушный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Говорит: «Тут очень скучно.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Здесь кататься неохота,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Я поеду за ворота,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Самокат проверю свой,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Прокачусь по мостовой!»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Чуть наш аист не пропал –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Под машину не попал!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Нет, кататься детворе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Может только во дворе!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Жил в нашем городе маленький Зайка,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Был этот маленький Зайка зазнайкой.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Надо пройти по проспекту немножко,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Здесь пролегла в белых шашках дорожка,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Желтая стрелка горит: «Переход»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Дружно идет по дорожке народ.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Но бегал Зайчишка в любую погоду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Там, где на улице нет перехода.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Прыгал у самого носа машин,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Возле сердито надувшихся шин.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Слушаться старших никак не хотел,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И на него грузовик налетел.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Так наш косой под машину попал.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Глаза лишился и лапу сломал.</w:t>
      </w: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Мама, папа, сестренка и брат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Сказали Зайчишке: «Ты сам виноват!»</w:t>
      </w:r>
    </w:p>
    <w:p w:rsidR="008D77AF" w:rsidRPr="00003318" w:rsidRDefault="008D77AF" w:rsidP="004F55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4F55D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Почему они так сказали?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Видит мартышка: родителей нет,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Вмиг оседлала велосипед,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Только сверкнули на солнышке спицы,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Решила к машине она прицепиться.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Ехал по улице грузовик,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Мартышка за борт ухватилась вмиг.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Страшно прохожим смотреть на мартышку: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Может попасть под машину глупышку.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Всюду машины: и слева, и справа…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Очень опасная эта забава!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Курица по улице идет,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Дюжину цыплят она ведет,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Ей сигнал дает шофер,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Хмурит брови светофор –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Курица на красный свет идет.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Очень удивляется народ: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Все у этих кур наоборот!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Грозно свистнул постовой,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Пух летит по мостовой –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Курица на красный свет идет!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Вот она дорогу перешла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И от страха вся белым бела,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Но никто не виноват, 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Что она своих цыплят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От беды лишь чудом сберегла.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Если ты, дружок, собрался в путь,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Правило простое не забудь: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Подождем зеленый свет,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Ведь на красный хода нет,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И таким, как курица, не будь.</w:t>
      </w:r>
    </w:p>
    <w:p w:rsidR="008D77AF" w:rsidRPr="00003318" w:rsidRDefault="008D77AF" w:rsidP="004F55DA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0146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Как надо переходить улицу?</w:t>
      </w:r>
    </w:p>
    <w:p w:rsidR="008D77AF" w:rsidRPr="00003318" w:rsidRDefault="008D77AF" w:rsidP="000146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Ребята, чтобы сохранить свое здоровье и жизнь, мы должны строго соблюдать установленные ПДД, они совсем несложны.</w:t>
      </w:r>
    </w:p>
    <w:p w:rsidR="008D77AF" w:rsidRPr="00003318" w:rsidRDefault="008D77AF" w:rsidP="000146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Посмотрите на плакаты и скажите, в чем ошибка Незнайка?</w:t>
      </w:r>
    </w:p>
    <w:p w:rsidR="008D77AF" w:rsidRPr="00003318" w:rsidRDefault="008D77AF" w:rsidP="000146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Как ему надо себя вести?</w:t>
      </w:r>
    </w:p>
    <w:p w:rsidR="008D77AF" w:rsidRPr="00003318" w:rsidRDefault="008D77AF" w:rsidP="000146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Что это за дорожные знаки?</w:t>
      </w:r>
    </w:p>
    <w:p w:rsidR="008D77AF" w:rsidRPr="00003318" w:rsidRDefault="008D77AF" w:rsidP="00D30998">
      <w:pPr>
        <w:pStyle w:val="NormalWeb"/>
        <w:rPr>
          <w:lang w:val="ru-RU"/>
        </w:rPr>
      </w:pPr>
      <w:r w:rsidRPr="00003318">
        <w:rPr>
          <w:lang w:val="ru-RU"/>
        </w:rPr>
        <w:t xml:space="preserve"> Я хочу спросить про знак, </w:t>
      </w:r>
      <w:r w:rsidRPr="00003318">
        <w:rPr>
          <w:lang w:val="ru-RU"/>
        </w:rPr>
        <w:br/>
        <w:t xml:space="preserve">Нарисован знак вот так: </w:t>
      </w:r>
      <w:r w:rsidRPr="00003318">
        <w:rPr>
          <w:lang w:val="ru-RU"/>
        </w:rPr>
        <w:br/>
        <w:t xml:space="preserve">В треугольнике ребята </w:t>
      </w:r>
      <w:r w:rsidRPr="00003318">
        <w:rPr>
          <w:lang w:val="ru-RU"/>
        </w:rPr>
        <w:br/>
        <w:t xml:space="preserve">Со всех ног бегут куда-то. </w:t>
      </w:r>
      <w:r w:rsidRPr="00003318">
        <w:rPr>
          <w:lang w:val="ru-RU"/>
        </w:rPr>
        <w:br/>
        <w:t xml:space="preserve">- Что это за знак, как он называется? («Осторожно, дети») </w:t>
      </w:r>
    </w:p>
    <w:p w:rsidR="008D77AF" w:rsidRPr="00003318" w:rsidRDefault="008D77AF" w:rsidP="00D30998">
      <w:pPr>
        <w:pStyle w:val="NormalWeb"/>
        <w:rPr>
          <w:lang w:val="ru-RU"/>
        </w:rPr>
      </w:pPr>
      <w:r w:rsidRPr="00003318">
        <w:rPr>
          <w:lang w:val="ru-RU"/>
        </w:rPr>
        <w:t xml:space="preserve">Этот знак все люди чтут, </w:t>
      </w:r>
      <w:r w:rsidRPr="00003318">
        <w:rPr>
          <w:lang w:val="ru-RU"/>
        </w:rPr>
        <w:br/>
        <w:t xml:space="preserve">В шутку «зеброю» зовут. </w:t>
      </w:r>
      <w:r w:rsidRPr="00003318">
        <w:rPr>
          <w:lang w:val="ru-RU"/>
        </w:rPr>
        <w:br/>
        <w:t xml:space="preserve">Кто увидит этот знак, </w:t>
      </w:r>
      <w:r w:rsidRPr="00003318">
        <w:rPr>
          <w:lang w:val="ru-RU"/>
        </w:rPr>
        <w:br/>
        <w:t xml:space="preserve">Тот поймет… («Пешеходный переход») </w:t>
      </w:r>
      <w:r w:rsidRPr="00003318">
        <w:rPr>
          <w:lang w:val="ru-RU"/>
        </w:rPr>
        <w:br/>
        <w:t xml:space="preserve">Инспектор: </w:t>
      </w:r>
      <w:r w:rsidRPr="00003318">
        <w:rPr>
          <w:lang w:val="ru-RU"/>
        </w:rPr>
        <w:br/>
      </w:r>
      <w:r w:rsidRPr="00003318">
        <w:rPr>
          <w:lang w:val="ru-RU"/>
        </w:rPr>
        <w:br/>
        <w:t xml:space="preserve">Треугольник, паровоз, </w:t>
      </w:r>
      <w:r w:rsidRPr="00003318">
        <w:rPr>
          <w:lang w:val="ru-RU"/>
        </w:rPr>
        <w:br/>
        <w:t xml:space="preserve">Знак предупреждает строго: </w:t>
      </w:r>
      <w:r w:rsidRPr="00003318">
        <w:rPr>
          <w:lang w:val="ru-RU"/>
        </w:rPr>
        <w:br/>
        <w:t xml:space="preserve">Переезд через дорогу. </w:t>
      </w:r>
      <w:r w:rsidRPr="00003318">
        <w:rPr>
          <w:lang w:val="ru-RU"/>
        </w:rPr>
        <w:br/>
        <w:t xml:space="preserve"> Без шлагбаума, учти! </w:t>
      </w:r>
      <w:r w:rsidRPr="00003318">
        <w:rPr>
          <w:lang w:val="ru-RU"/>
        </w:rPr>
        <w:br/>
        <w:t xml:space="preserve">Осторожным будь в пути! («Железнодорожный переезд без шлагбаума») </w:t>
      </w:r>
    </w:p>
    <w:p w:rsidR="008D77AF" w:rsidRPr="00003318" w:rsidRDefault="008D77AF" w:rsidP="00D30998">
      <w:pPr>
        <w:pStyle w:val="NormalWeb"/>
        <w:rPr>
          <w:lang w:val="ru-RU"/>
        </w:rPr>
      </w:pPr>
      <w:r w:rsidRPr="00003318">
        <w:rPr>
          <w:lang w:val="ru-RU"/>
        </w:rPr>
        <w:t xml:space="preserve">Но зато под знаком этим </w:t>
      </w:r>
      <w:r w:rsidRPr="00003318">
        <w:rPr>
          <w:lang w:val="ru-RU"/>
        </w:rPr>
        <w:br/>
        <w:t xml:space="preserve">Могут смело идти дети! </w:t>
      </w:r>
      <w:r w:rsidRPr="00003318">
        <w:rPr>
          <w:lang w:val="ru-RU"/>
        </w:rPr>
        <w:br/>
        <w:t xml:space="preserve">Если знак такой, ребята, </w:t>
      </w:r>
      <w:r w:rsidRPr="00003318">
        <w:rPr>
          <w:lang w:val="ru-RU"/>
        </w:rPr>
        <w:br/>
        <w:t xml:space="preserve">Попадется вам в пути… </w:t>
      </w:r>
      <w:r w:rsidRPr="00003318">
        <w:rPr>
          <w:lang w:val="ru-RU"/>
        </w:rPr>
        <w:br/>
        <w:t xml:space="preserve">Если знак висит такой, </w:t>
      </w:r>
      <w:r w:rsidRPr="00003318">
        <w:rPr>
          <w:lang w:val="ru-RU"/>
        </w:rPr>
        <w:br/>
        <w:t xml:space="preserve">Пешеход на месте стой! («Движение пешеходов запрещено») </w:t>
      </w:r>
    </w:p>
    <w:p w:rsidR="008D77AF" w:rsidRPr="00003318" w:rsidRDefault="008D77AF" w:rsidP="00D30998">
      <w:pPr>
        <w:pStyle w:val="NormalWeb"/>
        <w:rPr>
          <w:lang w:val="ru-RU"/>
        </w:rPr>
      </w:pPr>
      <w:r w:rsidRPr="00003318">
        <w:rPr>
          <w:lang w:val="ru-RU"/>
        </w:rPr>
        <w:t xml:space="preserve">А полоску если снять, </w:t>
      </w:r>
      <w:r w:rsidRPr="00003318">
        <w:rPr>
          <w:lang w:val="ru-RU"/>
        </w:rPr>
        <w:br/>
        <w:t xml:space="preserve">Разрешается шагать! </w:t>
      </w:r>
      <w:r w:rsidRPr="00003318">
        <w:rPr>
          <w:lang w:val="ru-RU"/>
        </w:rPr>
        <w:br/>
        <w:t xml:space="preserve">И учтите, что при этом </w:t>
      </w:r>
      <w:r w:rsidRPr="00003318">
        <w:rPr>
          <w:lang w:val="ru-RU"/>
        </w:rPr>
        <w:br/>
        <w:t xml:space="preserve">Знак окрашен синим цветом! («Пешеходная дорожка») </w:t>
      </w:r>
    </w:p>
    <w:p w:rsidR="008D77AF" w:rsidRPr="00003318" w:rsidRDefault="008D77AF" w:rsidP="00827F59">
      <w:pPr>
        <w:pStyle w:val="NoSpacing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Вот на синем-синем фоне </w:t>
      </w:r>
      <w:r w:rsidRPr="00003318">
        <w:rPr>
          <w:rFonts w:ascii="Times New Roman" w:hAnsi="Times New Roman"/>
          <w:sz w:val="24"/>
          <w:szCs w:val="24"/>
        </w:rPr>
        <w:br/>
        <w:t xml:space="preserve">Белый мчит велосипед. </w:t>
      </w:r>
      <w:r w:rsidRPr="00003318">
        <w:rPr>
          <w:rFonts w:ascii="Times New Roman" w:hAnsi="Times New Roman"/>
          <w:sz w:val="24"/>
          <w:szCs w:val="24"/>
        </w:rPr>
        <w:br/>
        <w:t xml:space="preserve">Пешеходы тоже ходят, </w:t>
      </w:r>
      <w:r w:rsidRPr="00003318">
        <w:rPr>
          <w:rFonts w:ascii="Times New Roman" w:hAnsi="Times New Roman"/>
          <w:sz w:val="24"/>
          <w:szCs w:val="24"/>
        </w:rPr>
        <w:br/>
        <w:t xml:space="preserve">Если тротуара нет! («Велосипедная дорожка») </w:t>
      </w:r>
      <w:r w:rsidRPr="00003318">
        <w:rPr>
          <w:rFonts w:ascii="Times New Roman" w:hAnsi="Times New Roman"/>
          <w:sz w:val="24"/>
          <w:szCs w:val="24"/>
        </w:rPr>
        <w:br/>
      </w:r>
    </w:p>
    <w:p w:rsidR="008D77AF" w:rsidRPr="00003318" w:rsidRDefault="008D77AF" w:rsidP="00827F59">
      <w:pPr>
        <w:pStyle w:val="NoSpacing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Если у тебя в дороге </w:t>
      </w:r>
      <w:r w:rsidRPr="00003318">
        <w:rPr>
          <w:rFonts w:ascii="Times New Roman" w:hAnsi="Times New Roman"/>
          <w:sz w:val="24"/>
          <w:szCs w:val="24"/>
        </w:rPr>
        <w:br/>
        <w:t xml:space="preserve">Заболели руки, ноги. </w:t>
      </w:r>
      <w:r w:rsidRPr="00003318">
        <w:rPr>
          <w:rFonts w:ascii="Times New Roman" w:hAnsi="Times New Roman"/>
          <w:sz w:val="24"/>
          <w:szCs w:val="24"/>
        </w:rPr>
        <w:br/>
        <w:t xml:space="preserve">Этот знак тебя спасет, </w:t>
      </w:r>
      <w:r w:rsidRPr="00003318">
        <w:rPr>
          <w:rFonts w:ascii="Times New Roman" w:hAnsi="Times New Roman"/>
          <w:sz w:val="24"/>
          <w:szCs w:val="24"/>
        </w:rPr>
        <w:br/>
        <w:t>Помощь рядом – доктор ждет. («Больница»)</w:t>
      </w:r>
    </w:p>
    <w:p w:rsidR="008D77AF" w:rsidRPr="00003318" w:rsidRDefault="008D77AF" w:rsidP="007F4B45">
      <w:pPr>
        <w:pStyle w:val="NormalWeb"/>
        <w:spacing w:after="0" w:afterAutospacing="0"/>
        <w:jc w:val="both"/>
        <w:rPr>
          <w:lang w:val="ru-RU"/>
        </w:rPr>
      </w:pPr>
      <w:r w:rsidRPr="00003318">
        <w:rPr>
          <w:rStyle w:val="Strong"/>
          <w:b w:val="0"/>
          <w:lang w:val="ru-RU"/>
        </w:rPr>
        <w:t>Ведущий:</w:t>
      </w:r>
      <w:r w:rsidRPr="00003318">
        <w:rPr>
          <w:rStyle w:val="Strong"/>
          <w:lang w:val="ru-RU"/>
        </w:rPr>
        <w:t xml:space="preserve"> </w:t>
      </w:r>
      <w:r w:rsidRPr="00003318">
        <w:rPr>
          <w:lang w:val="ru-RU"/>
        </w:rPr>
        <w:t>Очень часто нарушители ПДД портят дорожные знаки, и сейчас нам предстоит отремонтировать некоторые из них. (Ребята делятся на три группы, каждой группе раздаются по три конверта с дорожными знаками.  Ребятам надо собрать эти дорожные знаки).</w:t>
      </w:r>
    </w:p>
    <w:p w:rsidR="008D77AF" w:rsidRPr="00003318" w:rsidRDefault="008D77AF" w:rsidP="000146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0146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На какие группы их можно разделить?</w:t>
      </w:r>
    </w:p>
    <w:p w:rsidR="008D77AF" w:rsidRPr="00003318" w:rsidRDefault="008D77AF" w:rsidP="000146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0146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Послушайте задачи и решите их.</w:t>
      </w:r>
    </w:p>
    <w:p w:rsidR="008D77AF" w:rsidRPr="00003318" w:rsidRDefault="008D77AF" w:rsidP="000146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1. Во дворе Федя встретил своего друга Сашу. Саша предложил ему: «Хочешь на «зебру» посмотреть?» Саша схватил Федю за руку, поспешил к дороге, где ездили машины.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Как вы думаете, почему мальчики пошли смотреть «зебру» не в зоопарк, а на улицу?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Для чего она нужна?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2. Каждый раз, когда мы подходили к оживленному перекрестку, нас всегда встречает … . То зеленым светит, то красным засияет. Для чего этот предмет находится на перекрестке?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3. Как только выпал снег. А Федя взял санки и побежал к горке, горка совсем рядом – у дороги. Влез Федя на горку, сел на санки и – помчался вниз…! Но вдруг неожиданно из-за поворота выскочила машина…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Как ты думаешь, что могло случиться?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Где можно кататься на санках, лыжах, коньках?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4. Может быть, ты отгадаешь загадку? Загадка была такая: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   «Какой островок находится на суше»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5. Федя с друзьями играл в футбол. Место для игры выбрали недалеко от улицы. Федя так увлекся игрой, что не заметил, как с мячом оказался вне поля. Удар! И мяч полетел, только не в ворота, а прямо на улицу. Мальчик бросился за ним…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 - Что может случиться с Федей?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Скажите, где можно играть с мячом?</w:t>
      </w: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B735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003318">
        <w:rPr>
          <w:rFonts w:ascii="Times New Roman" w:hAnsi="Times New Roman"/>
          <w:b/>
          <w:sz w:val="24"/>
          <w:szCs w:val="24"/>
        </w:rPr>
        <w:t>Веселая переменка:</w:t>
      </w:r>
    </w:p>
    <w:p w:rsidR="008D77AF" w:rsidRPr="00003318" w:rsidRDefault="008D77AF" w:rsidP="004D7037">
      <w:pPr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Ребята, вы любите смотреть мультфильмы и читать сказки?</w:t>
      </w:r>
    </w:p>
    <w:p w:rsidR="008D77AF" w:rsidRPr="00003318" w:rsidRDefault="008D77AF" w:rsidP="004D7037">
      <w:pPr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А вот я сейчас это проверю. Буду вам задавать вопросы из мультфильмов и сказок, в которых упоминаются транспортные средства.</w:t>
      </w:r>
    </w:p>
    <w:p w:rsidR="008D77AF" w:rsidRPr="00003318" w:rsidRDefault="008D77AF" w:rsidP="004D7037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На чём ехал Емеля к царю во дворец?      (На печке)</w:t>
      </w:r>
    </w:p>
    <w:p w:rsidR="008D77AF" w:rsidRPr="00003318" w:rsidRDefault="008D77AF" w:rsidP="004D703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Любимый двухколёсный вид транспорта кота Леопольда?  (Велосипед)</w:t>
      </w:r>
    </w:p>
    <w:p w:rsidR="008D77AF" w:rsidRPr="00003318" w:rsidRDefault="008D77AF" w:rsidP="004D703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Чем смазывал свой моторчик Карлсон, который живёт на крыше? (Вареньем)</w:t>
      </w:r>
    </w:p>
    <w:p w:rsidR="008D77AF" w:rsidRPr="00003318" w:rsidRDefault="008D77AF" w:rsidP="004D703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Какой подарок сделали родители дяди Фёдора почтальону Печкину? (Велосипед)</w:t>
      </w:r>
    </w:p>
    <w:p w:rsidR="008D77AF" w:rsidRPr="00003318" w:rsidRDefault="008D77AF" w:rsidP="004D703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Во что превратила добрая фея тыкву для Золушки? (В карету)</w:t>
      </w:r>
    </w:p>
    <w:p w:rsidR="008D77AF" w:rsidRPr="00003318" w:rsidRDefault="008D77AF" w:rsidP="004D703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На чём летал старик Хоттабыч? (На ковре – самолёте) </w:t>
      </w:r>
    </w:p>
    <w:p w:rsidR="008D77AF" w:rsidRPr="00003318" w:rsidRDefault="008D77AF" w:rsidP="004D703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Личный транспорт Бабы – Яги? (Ступа)</w:t>
      </w:r>
    </w:p>
    <w:p w:rsidR="008D77AF" w:rsidRPr="00003318" w:rsidRDefault="008D77AF" w:rsidP="004D703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На чём поехал в Ленинград человек рассеянный с улицы Бассейной? (Поезд)</w:t>
      </w:r>
    </w:p>
    <w:p w:rsidR="008D77AF" w:rsidRPr="00003318" w:rsidRDefault="008D77AF" w:rsidP="004D703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На чём летал Барон Мюнхгаузен? (На ядре)</w:t>
      </w:r>
    </w:p>
    <w:p w:rsidR="008D77AF" w:rsidRPr="00003318" w:rsidRDefault="008D77AF" w:rsidP="004D703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На чём катался Кай?                     (На санках)</w:t>
      </w:r>
    </w:p>
    <w:p w:rsidR="008D77AF" w:rsidRPr="00003318" w:rsidRDefault="008D77AF" w:rsidP="00A1685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03318">
        <w:rPr>
          <w:rFonts w:ascii="Times New Roman" w:hAnsi="Times New Roman"/>
          <w:b/>
          <w:sz w:val="24"/>
          <w:szCs w:val="24"/>
        </w:rPr>
        <w:t>Игра «Доскажи словечко»</w:t>
      </w:r>
    </w:p>
    <w:p w:rsidR="008D77AF" w:rsidRPr="00003318" w:rsidRDefault="008D77AF" w:rsidP="00206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Эй, водитель, осторожно,</w:t>
      </w:r>
      <w:r w:rsidRPr="00003318">
        <w:rPr>
          <w:rFonts w:ascii="Times New Roman" w:hAnsi="Times New Roman"/>
          <w:sz w:val="24"/>
          <w:szCs w:val="24"/>
        </w:rPr>
        <w:br/>
        <w:t>Ехать быстро невозможно,</w:t>
      </w:r>
      <w:r w:rsidRPr="00003318">
        <w:rPr>
          <w:rFonts w:ascii="Times New Roman" w:hAnsi="Times New Roman"/>
          <w:sz w:val="24"/>
          <w:szCs w:val="24"/>
        </w:rPr>
        <w:br/>
        <w:t>Знают люди все на свете</w:t>
      </w:r>
      <w:r w:rsidRPr="00003318">
        <w:rPr>
          <w:rFonts w:ascii="Times New Roman" w:hAnsi="Times New Roman"/>
          <w:sz w:val="24"/>
          <w:szCs w:val="24"/>
        </w:rPr>
        <w:br/>
        <w:t>В этом месте ходят (</w:t>
      </w:r>
      <w:r w:rsidRPr="00003318">
        <w:rPr>
          <w:rFonts w:ascii="Times New Roman" w:hAnsi="Times New Roman"/>
          <w:i/>
          <w:iCs/>
          <w:sz w:val="24"/>
          <w:szCs w:val="24"/>
        </w:rPr>
        <w:t>Дети</w:t>
      </w:r>
      <w:r w:rsidRPr="00003318">
        <w:rPr>
          <w:rFonts w:ascii="Times New Roman" w:hAnsi="Times New Roman"/>
          <w:sz w:val="24"/>
          <w:szCs w:val="24"/>
        </w:rPr>
        <w:t>).</w:t>
      </w:r>
    </w:p>
    <w:p w:rsidR="008D77AF" w:rsidRPr="00003318" w:rsidRDefault="008D77AF" w:rsidP="00206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А здесь, ребята, не до смеха,</w:t>
      </w:r>
      <w:r w:rsidRPr="00003318">
        <w:rPr>
          <w:rFonts w:ascii="Times New Roman" w:hAnsi="Times New Roman"/>
          <w:sz w:val="24"/>
          <w:szCs w:val="24"/>
        </w:rPr>
        <w:br/>
        <w:t>Ни на чем нельзя здесь ехать,</w:t>
      </w:r>
      <w:r w:rsidRPr="00003318">
        <w:rPr>
          <w:rFonts w:ascii="Times New Roman" w:hAnsi="Times New Roman"/>
          <w:sz w:val="24"/>
          <w:szCs w:val="24"/>
        </w:rPr>
        <w:br/>
        <w:t>Можно только своим ходом,</w:t>
      </w:r>
      <w:r w:rsidRPr="00003318">
        <w:rPr>
          <w:rFonts w:ascii="Times New Roman" w:hAnsi="Times New Roman"/>
          <w:sz w:val="24"/>
          <w:szCs w:val="24"/>
        </w:rPr>
        <w:br/>
        <w:t>Можно только (</w:t>
      </w:r>
      <w:r w:rsidRPr="00003318">
        <w:rPr>
          <w:rFonts w:ascii="Times New Roman" w:hAnsi="Times New Roman"/>
          <w:i/>
          <w:iCs/>
          <w:sz w:val="24"/>
          <w:szCs w:val="24"/>
        </w:rPr>
        <w:t>Пешеходам</w:t>
      </w:r>
      <w:r w:rsidRPr="00003318">
        <w:rPr>
          <w:rFonts w:ascii="Times New Roman" w:hAnsi="Times New Roman"/>
          <w:sz w:val="24"/>
          <w:szCs w:val="24"/>
        </w:rPr>
        <w:t>).</w:t>
      </w:r>
    </w:p>
    <w:p w:rsidR="008D77AF" w:rsidRPr="00003318" w:rsidRDefault="008D77AF" w:rsidP="00206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Что мне делать?</w:t>
      </w:r>
      <w:r w:rsidRPr="00003318">
        <w:rPr>
          <w:rFonts w:ascii="Times New Roman" w:hAnsi="Times New Roman"/>
          <w:sz w:val="24"/>
          <w:szCs w:val="24"/>
        </w:rPr>
        <w:br/>
        <w:t>Нужно срочно позвонить,</w:t>
      </w:r>
      <w:r w:rsidRPr="00003318">
        <w:rPr>
          <w:rFonts w:ascii="Times New Roman" w:hAnsi="Times New Roman"/>
          <w:sz w:val="24"/>
          <w:szCs w:val="24"/>
        </w:rPr>
        <w:br/>
        <w:t>Должен знать и ты, и он</w:t>
      </w:r>
      <w:r w:rsidRPr="00003318">
        <w:rPr>
          <w:rFonts w:ascii="Times New Roman" w:hAnsi="Times New Roman"/>
          <w:sz w:val="24"/>
          <w:szCs w:val="24"/>
        </w:rPr>
        <w:br/>
        <w:t>В этом месте (</w:t>
      </w:r>
      <w:r w:rsidRPr="00003318">
        <w:rPr>
          <w:rFonts w:ascii="Times New Roman" w:hAnsi="Times New Roman"/>
          <w:i/>
          <w:iCs/>
          <w:sz w:val="24"/>
          <w:szCs w:val="24"/>
        </w:rPr>
        <w:t>Телефон</w:t>
      </w:r>
      <w:r w:rsidRPr="00003318">
        <w:rPr>
          <w:rFonts w:ascii="Times New Roman" w:hAnsi="Times New Roman"/>
          <w:sz w:val="24"/>
          <w:szCs w:val="24"/>
        </w:rPr>
        <w:t>).</w:t>
      </w:r>
    </w:p>
    <w:p w:rsidR="008D77AF" w:rsidRPr="00003318" w:rsidRDefault="008D77AF" w:rsidP="00206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Всем знакомые полоски</w:t>
      </w:r>
      <w:r w:rsidRPr="00003318">
        <w:rPr>
          <w:rFonts w:ascii="Times New Roman" w:hAnsi="Times New Roman"/>
          <w:sz w:val="24"/>
          <w:szCs w:val="24"/>
        </w:rPr>
        <w:br/>
        <w:t>Знают дети, знает взрослый,</w:t>
      </w:r>
      <w:r w:rsidRPr="00003318">
        <w:rPr>
          <w:rFonts w:ascii="Times New Roman" w:hAnsi="Times New Roman"/>
          <w:sz w:val="24"/>
          <w:szCs w:val="24"/>
        </w:rPr>
        <w:br/>
        <w:t>На ту сторону ведет</w:t>
      </w:r>
      <w:r w:rsidRPr="00003318">
        <w:rPr>
          <w:rFonts w:ascii="Times New Roman" w:hAnsi="Times New Roman"/>
          <w:sz w:val="24"/>
          <w:szCs w:val="24"/>
        </w:rPr>
        <w:br/>
        <w:t>Пешеходный (</w:t>
      </w:r>
      <w:r w:rsidRPr="00003318">
        <w:rPr>
          <w:rFonts w:ascii="Times New Roman" w:hAnsi="Times New Roman"/>
          <w:i/>
          <w:iCs/>
          <w:sz w:val="24"/>
          <w:szCs w:val="24"/>
        </w:rPr>
        <w:t>Переход</w:t>
      </w:r>
      <w:r w:rsidRPr="00003318">
        <w:rPr>
          <w:rFonts w:ascii="Times New Roman" w:hAnsi="Times New Roman"/>
          <w:sz w:val="24"/>
          <w:szCs w:val="24"/>
        </w:rPr>
        <w:t>).</w:t>
      </w:r>
    </w:p>
    <w:p w:rsidR="008D77AF" w:rsidRPr="00003318" w:rsidRDefault="008D77AF" w:rsidP="00206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На машинах здесь, друзья,</w:t>
      </w:r>
      <w:r w:rsidRPr="00003318">
        <w:rPr>
          <w:rFonts w:ascii="Times New Roman" w:hAnsi="Times New Roman"/>
          <w:sz w:val="24"/>
          <w:szCs w:val="24"/>
        </w:rPr>
        <w:br/>
        <w:t>Ехать никому нельзя,</w:t>
      </w:r>
      <w:r w:rsidRPr="00003318">
        <w:rPr>
          <w:rFonts w:ascii="Times New Roman" w:hAnsi="Times New Roman"/>
          <w:sz w:val="24"/>
          <w:szCs w:val="24"/>
        </w:rPr>
        <w:br/>
        <w:t>Можно ехать, знайте дети,</w:t>
      </w:r>
      <w:r w:rsidRPr="00003318">
        <w:rPr>
          <w:rFonts w:ascii="Times New Roman" w:hAnsi="Times New Roman"/>
          <w:sz w:val="24"/>
          <w:szCs w:val="24"/>
        </w:rPr>
        <w:br/>
        <w:t>Только на (</w:t>
      </w:r>
      <w:r w:rsidRPr="00003318">
        <w:rPr>
          <w:rFonts w:ascii="Times New Roman" w:hAnsi="Times New Roman"/>
          <w:i/>
          <w:iCs/>
          <w:sz w:val="24"/>
          <w:szCs w:val="24"/>
        </w:rPr>
        <w:t>Велосипеде</w:t>
      </w:r>
      <w:r w:rsidRPr="00003318">
        <w:rPr>
          <w:rFonts w:ascii="Times New Roman" w:hAnsi="Times New Roman"/>
          <w:sz w:val="24"/>
          <w:szCs w:val="24"/>
        </w:rPr>
        <w:t>).</w:t>
      </w:r>
    </w:p>
    <w:p w:rsidR="008D77AF" w:rsidRPr="00003318" w:rsidRDefault="008D77AF" w:rsidP="00206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Я не мыл в дороге рук,</w:t>
      </w:r>
      <w:r w:rsidRPr="00003318">
        <w:rPr>
          <w:rFonts w:ascii="Times New Roman" w:hAnsi="Times New Roman"/>
          <w:sz w:val="24"/>
          <w:szCs w:val="24"/>
        </w:rPr>
        <w:br/>
        <w:t>Поел фрукты, овощи,</w:t>
      </w:r>
      <w:r w:rsidRPr="00003318">
        <w:rPr>
          <w:rFonts w:ascii="Times New Roman" w:hAnsi="Times New Roman"/>
          <w:sz w:val="24"/>
          <w:szCs w:val="24"/>
        </w:rPr>
        <w:br/>
        <w:t>Заболел и вижу пункт</w:t>
      </w:r>
      <w:r w:rsidRPr="00003318">
        <w:rPr>
          <w:rFonts w:ascii="Times New Roman" w:hAnsi="Times New Roman"/>
          <w:sz w:val="24"/>
          <w:szCs w:val="24"/>
        </w:rPr>
        <w:br/>
        <w:t>Медицинской (</w:t>
      </w:r>
      <w:r w:rsidRPr="00003318">
        <w:rPr>
          <w:rFonts w:ascii="Times New Roman" w:hAnsi="Times New Roman"/>
          <w:i/>
          <w:iCs/>
          <w:sz w:val="24"/>
          <w:szCs w:val="24"/>
        </w:rPr>
        <w:t>Помощи</w:t>
      </w:r>
      <w:r w:rsidRPr="00003318">
        <w:rPr>
          <w:rFonts w:ascii="Times New Roman" w:hAnsi="Times New Roman"/>
          <w:sz w:val="24"/>
          <w:szCs w:val="24"/>
        </w:rPr>
        <w:t>).</w:t>
      </w:r>
    </w:p>
    <w:p w:rsidR="008D77AF" w:rsidRPr="00003318" w:rsidRDefault="008D77AF" w:rsidP="00206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Я в кругу с обводом красным, </w:t>
      </w:r>
      <w:r w:rsidRPr="00003318">
        <w:rPr>
          <w:rFonts w:ascii="Times New Roman" w:hAnsi="Times New Roman"/>
          <w:sz w:val="24"/>
          <w:szCs w:val="24"/>
        </w:rPr>
        <w:br/>
        <w:t>Это значит тут опасно.</w:t>
      </w:r>
      <w:r w:rsidRPr="00003318">
        <w:rPr>
          <w:rFonts w:ascii="Times New Roman" w:hAnsi="Times New Roman"/>
          <w:sz w:val="24"/>
          <w:szCs w:val="24"/>
        </w:rPr>
        <w:br/>
        <w:t>Тут, поймите, запрещенье</w:t>
      </w:r>
      <w:r w:rsidRPr="00003318">
        <w:rPr>
          <w:rFonts w:ascii="Times New Roman" w:hAnsi="Times New Roman"/>
          <w:sz w:val="24"/>
          <w:szCs w:val="24"/>
        </w:rPr>
        <w:br/>
        <w:t>Пешеходного движенья.</w:t>
      </w:r>
    </w:p>
    <w:p w:rsidR="008D77AF" w:rsidRPr="00003318" w:rsidRDefault="008D77AF" w:rsidP="00206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Круглый знак, а в нем окошко,</w:t>
      </w:r>
      <w:r w:rsidRPr="00003318">
        <w:rPr>
          <w:rFonts w:ascii="Times New Roman" w:hAnsi="Times New Roman"/>
          <w:sz w:val="24"/>
          <w:szCs w:val="24"/>
        </w:rPr>
        <w:br/>
        <w:t>Не спешите с горяча,</w:t>
      </w:r>
      <w:r w:rsidRPr="00003318">
        <w:rPr>
          <w:rFonts w:ascii="Times New Roman" w:hAnsi="Times New Roman"/>
          <w:sz w:val="24"/>
          <w:szCs w:val="24"/>
        </w:rPr>
        <w:br/>
        <w:t>А подумайте немножко,</w:t>
      </w:r>
      <w:r w:rsidRPr="00003318">
        <w:rPr>
          <w:rFonts w:ascii="Times New Roman" w:hAnsi="Times New Roman"/>
          <w:sz w:val="24"/>
          <w:szCs w:val="24"/>
        </w:rPr>
        <w:br/>
        <w:t>Что здесь свалка кирпича?</w:t>
      </w:r>
    </w:p>
    <w:p w:rsidR="008D77AF" w:rsidRPr="00003318" w:rsidRDefault="008D77AF" w:rsidP="00206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9.Круглый знак с обводом красным, </w:t>
      </w:r>
      <w:r w:rsidRPr="00003318">
        <w:rPr>
          <w:rFonts w:ascii="Times New Roman" w:hAnsi="Times New Roman"/>
          <w:sz w:val="24"/>
          <w:szCs w:val="24"/>
        </w:rPr>
        <w:br/>
        <w:t>Это значит тут опасно.</w:t>
      </w:r>
      <w:r w:rsidRPr="00003318">
        <w:rPr>
          <w:rFonts w:ascii="Times New Roman" w:hAnsi="Times New Roman"/>
          <w:sz w:val="24"/>
          <w:szCs w:val="24"/>
        </w:rPr>
        <w:br/>
        <w:t>И, поймите, запрещенье</w:t>
      </w:r>
      <w:r w:rsidRPr="00003318">
        <w:rPr>
          <w:rFonts w:ascii="Times New Roman" w:hAnsi="Times New Roman"/>
          <w:sz w:val="24"/>
          <w:szCs w:val="24"/>
        </w:rPr>
        <w:br/>
        <w:t>Для любого здесь движенья.</w:t>
      </w:r>
    </w:p>
    <w:p w:rsidR="008D77AF" w:rsidRPr="00003318" w:rsidRDefault="008D77AF" w:rsidP="00206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Не крутите здесь педали!</w:t>
      </w:r>
      <w:r w:rsidRPr="00003318">
        <w:rPr>
          <w:rFonts w:ascii="Times New Roman" w:hAnsi="Times New Roman"/>
          <w:sz w:val="24"/>
          <w:szCs w:val="24"/>
        </w:rPr>
        <w:br/>
        <w:t>Разве знака не видали?</w:t>
      </w:r>
      <w:r w:rsidRPr="00003318">
        <w:rPr>
          <w:rFonts w:ascii="Times New Roman" w:hAnsi="Times New Roman"/>
          <w:sz w:val="24"/>
          <w:szCs w:val="24"/>
        </w:rPr>
        <w:br/>
        <w:t>А ведь это запрещенье</w:t>
      </w:r>
      <w:r w:rsidRPr="00003318">
        <w:rPr>
          <w:rFonts w:ascii="Times New Roman" w:hAnsi="Times New Roman"/>
          <w:sz w:val="24"/>
          <w:szCs w:val="24"/>
        </w:rPr>
        <w:br/>
        <w:t>Велосипедного движенья.</w:t>
      </w:r>
    </w:p>
    <w:p w:rsidR="008D77AF" w:rsidRPr="00003318" w:rsidRDefault="008D77AF" w:rsidP="00923FB4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03318">
        <w:rPr>
          <w:rFonts w:ascii="Times New Roman" w:hAnsi="Times New Roman"/>
          <w:b/>
          <w:sz w:val="24"/>
          <w:szCs w:val="24"/>
        </w:rPr>
        <w:t>Викторина.</w:t>
      </w:r>
    </w:p>
    <w:p w:rsidR="008D77AF" w:rsidRPr="00003318" w:rsidRDefault="008D77AF" w:rsidP="00A16852">
      <w:pPr>
        <w:pStyle w:val="NormalWeb"/>
        <w:ind w:left="360"/>
        <w:rPr>
          <w:color w:val="000000"/>
          <w:shd w:val="clear" w:color="auto" w:fill="FFFFFF"/>
          <w:lang w:val="ru-RU"/>
        </w:rPr>
      </w:pPr>
      <w:r w:rsidRPr="00003318">
        <w:rPr>
          <w:lang w:val="ru-RU"/>
        </w:rPr>
        <w:t>1. С какого возраста разрешено передвигаться на велосипеде по дорогам общего пользования? (с 14 лет).</w:t>
      </w:r>
      <w:r w:rsidRPr="00003318">
        <w:rPr>
          <w:lang w:val="ru-RU"/>
        </w:rPr>
        <w:br/>
        <w:t>2. Кого мы называем "участниками дорожного движения"? (пешеходы, водители, пассажиры).</w:t>
      </w:r>
      <w:r w:rsidRPr="00003318">
        <w:rPr>
          <w:lang w:val="ru-RU"/>
        </w:rPr>
        <w:br/>
        <w:t>3. Можно ли велосипедисту ехать по дороге, если недалеко имеется велосипедная дорожка? (нет).</w:t>
      </w:r>
      <w:r w:rsidRPr="00003318">
        <w:rPr>
          <w:lang w:val="ru-RU"/>
        </w:rPr>
        <w:br/>
        <w:t>4. Как называется «зебра» на дороге? (пешеходный переход).</w:t>
      </w:r>
      <w:r w:rsidRPr="00003318">
        <w:rPr>
          <w:lang w:val="ru-RU"/>
        </w:rPr>
        <w:br/>
        <w:t>5. Являются ли пешеходами лица, выполняющие работу на дороге? (нет).</w:t>
      </w:r>
      <w:r w:rsidRPr="00003318">
        <w:rPr>
          <w:lang w:val="ru-RU"/>
        </w:rPr>
        <w:br/>
        <w:t>6. Какие сигналы подает светофор? (красный, желтый, зеленый).</w:t>
      </w:r>
      <w:r w:rsidRPr="00003318">
        <w:rPr>
          <w:lang w:val="ru-RU"/>
        </w:rPr>
        <w:br/>
        <w:t>7. Какой сигнал светофора включается одновременно для всех сторон перекрестка? (желтый).</w:t>
      </w:r>
      <w:r w:rsidRPr="00003318">
        <w:rPr>
          <w:lang w:val="ru-RU"/>
        </w:rPr>
        <w:br/>
        <w:t>8. Какой перекресток называют регулируемым? (тот, где есть светофор или регулировщик).</w:t>
      </w:r>
      <w:r w:rsidRPr="00003318">
        <w:rPr>
          <w:lang w:val="ru-RU"/>
        </w:rPr>
        <w:br/>
        <w:t>9. Кому должны подчиняться пешеходы и водители, если на перекрестке работают одновременно и светофор и регулировщик? (регулировщику).</w:t>
      </w:r>
      <w:r w:rsidRPr="00003318">
        <w:rPr>
          <w:lang w:val="ru-RU"/>
        </w:rPr>
        <w:br/>
        <w:t>10. Какой стороны нужно придерживаться, шагая по тротуару? (правой стороны).</w:t>
      </w:r>
      <w:r w:rsidRPr="00003318">
        <w:rPr>
          <w:lang w:val="ru-RU"/>
        </w:rPr>
        <w:br/>
        <w:t>11. Со скольки лет детям разрешено ездить на переднем сиденье автомобиля? (с 12 лет).</w:t>
      </w:r>
      <w:r w:rsidRPr="00003318">
        <w:rPr>
          <w:lang w:val="ru-RU"/>
        </w:rPr>
        <w:br/>
        <w:t>12. Всегда ли пассажирам нужно пристегиваться ремнями безопасности? (да, всегда).</w:t>
      </w:r>
      <w:r w:rsidRPr="00003318">
        <w:rPr>
          <w:lang w:val="ru-RU"/>
        </w:rPr>
        <w:br/>
        <w:t>13. Сколько сигналов имеет пешеходный светофор? (два: красный и зеленый).</w:t>
      </w:r>
      <w:r w:rsidRPr="00003318">
        <w:rPr>
          <w:lang w:val="ru-RU"/>
        </w:rPr>
        <w:br/>
        <w:t>14. Как велосипедист должен информировать других участников движения о намерении остановиться? (поднять руку вверх).</w:t>
      </w:r>
      <w:r w:rsidRPr="00003318">
        <w:rPr>
          <w:lang w:val="ru-RU"/>
        </w:rPr>
        <w:br/>
        <w:t>15. Почему на загородных дорогах пешеходы должны двигаться навстречу движению? (двигаясь по обочине навстречу движению, пешеходы всегда видят приближающийся транспорт).</w:t>
      </w:r>
      <w:r w:rsidRPr="00003318">
        <w:rPr>
          <w:lang w:val="ru-RU"/>
        </w:rPr>
        <w:br/>
        <w:t>16.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  <w:r w:rsidRPr="00003318">
        <w:rPr>
          <w:lang w:val="ru-RU"/>
        </w:rPr>
        <w:br/>
        <w:t>17. Можно ли пешеходу пользоваться транспортным светофором, если нет пешеходного? (да).</w:t>
      </w:r>
      <w:r w:rsidRPr="00003318">
        <w:rPr>
          <w:lang w:val="ru-RU"/>
        </w:rPr>
        <w:br/>
        <w:t>18.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  <w:r w:rsidRPr="00003318">
        <w:rPr>
          <w:lang w:val="ru-RU"/>
        </w:rPr>
        <w:br/>
      </w:r>
      <w:r w:rsidRPr="00003318">
        <w:rPr>
          <w:lang w:val="ru-RU"/>
        </w:rPr>
        <w:br/>
        <w:t xml:space="preserve">- </w:t>
      </w:r>
      <w:r w:rsidRPr="00003318">
        <w:rPr>
          <w:color w:val="000000"/>
          <w:shd w:val="clear" w:color="auto" w:fill="FFFFFF"/>
          <w:lang w:val="ru-RU"/>
        </w:rPr>
        <w:t>А давайте проверим, внимательно ли, ребята, вы сегодня слушали.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буду задавать вопросы, а вы отвечайте только «ДА» или «НЕТ» Договорились?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Быстрая в городе очень езда.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Правила знаешь движения? (ДА)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в светофоре горит красный свет,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Можно идти через улицу? (НЕТ)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 а зеленый горит вот тогда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Можно идти через улицу? (ДА)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 ты в автобус, не взял ты билет,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поступать полагается? (НЕТ)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Старушка – преклонные очень года,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Уступишь ей место в автобусе? (ДА)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Мчит по дороге велосипед,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 тоже гоняешь по улицам? (НЕТ)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чтоб не случилась с тобою беда,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Следишь за движеньем внимательно? (ДА)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вот светофор не горит, света нет,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 быстро бежишь через улицу? (НЕТ)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Скажите а папы и мамы всегда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Следуют этим правилам? (ДА)</w:t>
      </w:r>
    </w:p>
    <w:p w:rsidR="008D77AF" w:rsidRPr="00003318" w:rsidRDefault="008D77AF" w:rsidP="00EC47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Теперь постарайтесь дать точный ответ,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03318">
        <w:rPr>
          <w:rFonts w:ascii="Times New Roman" w:hAnsi="Times New Roman"/>
          <w:sz w:val="24"/>
          <w:szCs w:val="24"/>
          <w:shd w:val="clear" w:color="auto" w:fill="FFFFFF"/>
        </w:rPr>
        <w:t>Можно не следовать правилам? (НЕТ)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03318">
        <w:rPr>
          <w:rFonts w:ascii="Times New Roman" w:hAnsi="Times New Roman"/>
          <w:sz w:val="24"/>
          <w:szCs w:val="24"/>
          <w:u w:val="single"/>
        </w:rPr>
        <w:t>Выступления ребят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1 ученик. 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 xml:space="preserve">Всем, кто любит погулять, 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Всем без исключения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Нужно помнить,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Нужно знать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Правила движения.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2 ученик.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Чтобы руки были целы,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Чтобы ноги были целы,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Много знаков надо знать!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Надо знаки уважать!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3 ученик.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Заучи закон простой,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Красный свет зажегся – стой!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4 ученик.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Желтый скажет пешеходу: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Приготовься к переходу!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5 ученик.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А зеленый впереди,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Говорит он всем – иди!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6 ученик.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Выходя на улицу,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Приготовь заранее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Вежливость и сдержанность,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А главное – внимание!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7 ученик.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Бурлит в движенье мостовая,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Денис увидел друга впереди: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Подумаешь, машины и …трамваи.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Ему б быстрей дорогу перейти.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Умею пробежать по мостовой,-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Подумал, побежал и …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Ой, чуть под машину не попал.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8 ученик.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Не пострадает только тот,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Кто ходит там,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Где пешеходный переход.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9 ученик.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Я проспект пересекаю,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Не спешу,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Не тороплюсь…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Я автобусов,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Трамваев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Совершенно не боюсь!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Потому что здесь  подземный,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Безопасный,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Самый лучший переход!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10 ученик.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Полосатая лошадка,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Её зеброю зовут.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Но не та, что в зоопарке,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 По ней люди все идут.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Она на улице у нас,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 Здесь на перекрёстке,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Точно зебра в самый раз –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Переход в полоску.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11 ученик.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Мир, в котором мы живем,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Огорчает нас порой.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Сделать безопасной нашу жизнь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Очень нужно нам с тобой.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Давай друг друга уважать,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Простым законам подчиняться,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Тогда забудут про печаль и боль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И будут все вокруг смеяться.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- В заключении все вместе споем песню по ПДД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ПЕСЕНКА О ПРАВИЛАХ ДОРОЖНОГО ДВИЖЕНИЯ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( На мелодию «Песенки шофёра»)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318">
        <w:rPr>
          <w:rFonts w:ascii="Times New Roman" w:hAnsi="Times New Roman"/>
          <w:sz w:val="24"/>
          <w:szCs w:val="24"/>
        </w:rPr>
        <w:t>А дорога серою лентою вьётся,</w:t>
      </w:r>
      <w:r w:rsidRPr="00003318">
        <w:rPr>
          <w:rFonts w:ascii="Times New Roman" w:hAnsi="Times New Roman"/>
          <w:sz w:val="24"/>
          <w:szCs w:val="24"/>
        </w:rPr>
        <w:br/>
        <w:t>По дороге люди идут и идут,</w:t>
      </w:r>
      <w:r w:rsidRPr="00003318">
        <w:rPr>
          <w:rFonts w:ascii="Times New Roman" w:hAnsi="Times New Roman"/>
          <w:sz w:val="24"/>
          <w:szCs w:val="24"/>
        </w:rPr>
        <w:br/>
        <w:t>По проезжей части идут они слева,</w:t>
      </w:r>
      <w:r w:rsidRPr="00003318">
        <w:rPr>
          <w:rFonts w:ascii="Times New Roman" w:hAnsi="Times New Roman"/>
          <w:sz w:val="24"/>
          <w:szCs w:val="24"/>
        </w:rPr>
        <w:br/>
        <w:t>А по тротуарам свободно идут.</w:t>
      </w:r>
      <w:r w:rsidRPr="00003318">
        <w:rPr>
          <w:rFonts w:ascii="Times New Roman" w:hAnsi="Times New Roman"/>
          <w:sz w:val="24"/>
          <w:szCs w:val="24"/>
        </w:rPr>
        <w:br/>
      </w:r>
      <w:r w:rsidRPr="00003318">
        <w:rPr>
          <w:rFonts w:ascii="Times New Roman" w:hAnsi="Times New Roman"/>
          <w:i/>
          <w:iCs/>
          <w:sz w:val="24"/>
          <w:szCs w:val="24"/>
        </w:rPr>
        <w:t>Припев:</w:t>
      </w:r>
      <w:r w:rsidRPr="00003318">
        <w:rPr>
          <w:rFonts w:ascii="Times New Roman" w:hAnsi="Times New Roman"/>
          <w:i/>
          <w:iCs/>
          <w:sz w:val="24"/>
          <w:szCs w:val="24"/>
        </w:rPr>
        <w:br/>
      </w:r>
      <w:r w:rsidRPr="00003318">
        <w:rPr>
          <w:rFonts w:ascii="Times New Roman" w:hAnsi="Times New Roman"/>
          <w:sz w:val="24"/>
          <w:szCs w:val="24"/>
        </w:rPr>
        <w:t>Проходя по улицам на перекрёстках,</w:t>
      </w:r>
      <w:r w:rsidRPr="00003318">
        <w:rPr>
          <w:rFonts w:ascii="Times New Roman" w:hAnsi="Times New Roman"/>
          <w:sz w:val="24"/>
          <w:szCs w:val="24"/>
        </w:rPr>
        <w:br/>
        <w:t>Светофор вам встретится на пути.</w:t>
      </w:r>
      <w:r w:rsidRPr="00003318">
        <w:rPr>
          <w:rFonts w:ascii="Times New Roman" w:hAnsi="Times New Roman"/>
          <w:sz w:val="24"/>
          <w:szCs w:val="24"/>
        </w:rPr>
        <w:br/>
        <w:t>Загорелся красный - постойте, немножко,</w:t>
      </w:r>
      <w:r w:rsidRPr="00003318">
        <w:rPr>
          <w:rFonts w:ascii="Times New Roman" w:hAnsi="Times New Roman"/>
          <w:sz w:val="24"/>
          <w:szCs w:val="24"/>
        </w:rPr>
        <w:br/>
        <w:t>А горит зелёный – вам можно идти.</w:t>
      </w:r>
      <w:r w:rsidRPr="00003318">
        <w:rPr>
          <w:rFonts w:ascii="Times New Roman" w:hAnsi="Times New Roman"/>
          <w:sz w:val="24"/>
          <w:szCs w:val="24"/>
        </w:rPr>
        <w:br/>
        <w:t>Если на трамвае однажды проехал,</w:t>
      </w:r>
      <w:r w:rsidRPr="00003318">
        <w:rPr>
          <w:rFonts w:ascii="Times New Roman" w:hAnsi="Times New Roman"/>
          <w:sz w:val="24"/>
          <w:szCs w:val="24"/>
        </w:rPr>
        <w:br/>
        <w:t>Дом твой оказался с другой стороны,</w:t>
      </w:r>
      <w:r w:rsidRPr="00003318">
        <w:rPr>
          <w:rFonts w:ascii="Times New Roman" w:hAnsi="Times New Roman"/>
          <w:sz w:val="24"/>
          <w:szCs w:val="24"/>
        </w:rPr>
        <w:br/>
        <w:t>То трамвай, конечно же, как и автобус,</w:t>
      </w:r>
      <w:r w:rsidRPr="00003318">
        <w:rPr>
          <w:rFonts w:ascii="Times New Roman" w:hAnsi="Times New Roman"/>
          <w:sz w:val="24"/>
          <w:szCs w:val="24"/>
        </w:rPr>
        <w:br/>
        <w:t>Пока не уедет, не обходи.</w:t>
      </w:r>
      <w:r w:rsidRPr="00003318">
        <w:rPr>
          <w:rFonts w:ascii="Times New Roman" w:hAnsi="Times New Roman"/>
          <w:sz w:val="24"/>
          <w:szCs w:val="24"/>
        </w:rPr>
        <w:br/>
      </w:r>
      <w:r w:rsidRPr="00003318">
        <w:rPr>
          <w:rFonts w:ascii="Times New Roman" w:hAnsi="Times New Roman"/>
          <w:i/>
          <w:iCs/>
          <w:sz w:val="24"/>
          <w:szCs w:val="24"/>
        </w:rPr>
        <w:t>Припев.</w:t>
      </w:r>
      <w:r w:rsidRPr="00003318">
        <w:rPr>
          <w:rFonts w:ascii="Times New Roman" w:hAnsi="Times New Roman"/>
          <w:i/>
          <w:iCs/>
          <w:sz w:val="24"/>
          <w:szCs w:val="24"/>
        </w:rPr>
        <w:br/>
      </w:r>
      <w:r w:rsidRPr="00003318">
        <w:rPr>
          <w:rFonts w:ascii="Times New Roman" w:hAnsi="Times New Roman"/>
          <w:sz w:val="24"/>
          <w:szCs w:val="24"/>
        </w:rPr>
        <w:t>Ездить запрещается всем на подножках,</w:t>
      </w:r>
      <w:r w:rsidRPr="00003318">
        <w:rPr>
          <w:rFonts w:ascii="Times New Roman" w:hAnsi="Times New Roman"/>
          <w:sz w:val="24"/>
          <w:szCs w:val="24"/>
        </w:rPr>
        <w:br/>
        <w:t>В мяч играть на улицах и мостовых,</w:t>
      </w:r>
      <w:r w:rsidRPr="00003318">
        <w:rPr>
          <w:rFonts w:ascii="Times New Roman" w:hAnsi="Times New Roman"/>
          <w:sz w:val="24"/>
          <w:szCs w:val="24"/>
        </w:rPr>
        <w:br/>
        <w:t>На мотоциклетах ездить подросткам,</w:t>
      </w:r>
      <w:r w:rsidRPr="00003318">
        <w:rPr>
          <w:rFonts w:ascii="Times New Roman" w:hAnsi="Times New Roman"/>
          <w:sz w:val="24"/>
          <w:szCs w:val="24"/>
        </w:rPr>
        <w:br/>
        <w:t>И тогда не надо нам постовых</w:t>
      </w:r>
      <w:r w:rsidRPr="00003318">
        <w:rPr>
          <w:rFonts w:ascii="Times New Roman" w:hAnsi="Times New Roman"/>
          <w:sz w:val="24"/>
          <w:szCs w:val="24"/>
        </w:rPr>
        <w:br/>
      </w:r>
      <w:r w:rsidRPr="00003318">
        <w:rPr>
          <w:rFonts w:ascii="Times New Roman" w:hAnsi="Times New Roman"/>
          <w:i/>
          <w:iCs/>
          <w:sz w:val="24"/>
          <w:szCs w:val="24"/>
        </w:rPr>
        <w:t>Припев.</w:t>
      </w:r>
      <w:r w:rsidRPr="00003318">
        <w:rPr>
          <w:rFonts w:ascii="Times New Roman" w:hAnsi="Times New Roman"/>
          <w:sz w:val="24"/>
          <w:szCs w:val="24"/>
        </w:rPr>
        <w:t xml:space="preserve"> </w:t>
      </w:r>
    </w:p>
    <w:p w:rsidR="008D77AF" w:rsidRPr="00003318" w:rsidRDefault="008D77AF" w:rsidP="0056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D6581D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003318">
        <w:rPr>
          <w:rFonts w:ascii="Times New Roman" w:hAnsi="Times New Roman"/>
          <w:color w:val="000000"/>
          <w:shd w:val="clear" w:color="auto" w:fill="FFFFFF"/>
        </w:rPr>
        <w:t>Литература.</w:t>
      </w:r>
    </w:p>
    <w:p w:rsidR="008D77AF" w:rsidRPr="00003318" w:rsidRDefault="008D77AF" w:rsidP="00D6581D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003318">
        <w:rPr>
          <w:rFonts w:ascii="Times New Roman" w:hAnsi="Times New Roman"/>
          <w:color w:val="000000"/>
          <w:shd w:val="clear" w:color="auto" w:fill="FFFFFF"/>
        </w:rPr>
        <w:t>1. Журналы «ПедСовет», «Шик», «Педагогическое творчество» - 2005-20011 г.</w:t>
      </w:r>
    </w:p>
    <w:p w:rsidR="008D77AF" w:rsidRPr="00003318" w:rsidRDefault="008D77AF" w:rsidP="00D6581D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003318">
        <w:rPr>
          <w:rFonts w:ascii="Times New Roman" w:hAnsi="Times New Roman"/>
          <w:color w:val="000000"/>
          <w:shd w:val="clear" w:color="auto" w:fill="FFFFFF"/>
        </w:rPr>
        <w:t>2. В.А. Амелина «Справочник классного руководителя по ПДД», Москва, «Глобус», 2006 г.</w:t>
      </w:r>
    </w:p>
    <w:p w:rsidR="008D77AF" w:rsidRPr="00003318" w:rsidRDefault="008D77AF" w:rsidP="00D6581D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003318">
        <w:rPr>
          <w:rFonts w:ascii="Times New Roman" w:hAnsi="Times New Roman"/>
          <w:color w:val="000000"/>
          <w:shd w:val="clear" w:color="auto" w:fill="FFFFFF"/>
        </w:rPr>
        <w:t>3. Е.Ю. Лавлинская «Изучаем дорожного движения», Волгоград, «Учитель», 2007 г.</w:t>
      </w:r>
    </w:p>
    <w:p w:rsidR="008D77AF" w:rsidRPr="00003318" w:rsidRDefault="008D77AF" w:rsidP="00D6581D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003318">
        <w:rPr>
          <w:rFonts w:ascii="Times New Roman" w:hAnsi="Times New Roman"/>
          <w:color w:val="000000"/>
          <w:shd w:val="clear" w:color="auto" w:fill="FFFFFF"/>
        </w:rPr>
        <w:t>4. В.В. Шумилова «Профилактика детского дорожно-транспортного травматизма в начальной школе», Волгоград, «Учитель», 2007 г.</w:t>
      </w:r>
    </w:p>
    <w:p w:rsidR="008D77AF" w:rsidRPr="00003318" w:rsidRDefault="008D77AF" w:rsidP="00D6581D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003318">
        <w:rPr>
          <w:rFonts w:ascii="Times New Roman" w:hAnsi="Times New Roman"/>
          <w:color w:val="000000"/>
          <w:shd w:val="clear" w:color="auto" w:fill="FFFFFF"/>
        </w:rPr>
        <w:t xml:space="preserve">5. Р. Ш. Ахмадиева «Обучение младших школьников правилам безопасного поведения на дороге», Казань, ГУ «НЦ БЖД», 2009 г. </w:t>
      </w:r>
    </w:p>
    <w:p w:rsidR="008D77AF" w:rsidRPr="00003318" w:rsidRDefault="008D77AF" w:rsidP="00D6581D">
      <w:pPr>
        <w:pStyle w:val="NoSpacing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8D77AF" w:rsidRPr="00003318" w:rsidRDefault="008D77AF" w:rsidP="008605F9">
      <w:pPr>
        <w:pStyle w:val="NoSpacing"/>
        <w:ind w:left="1701"/>
        <w:jc w:val="both"/>
        <w:rPr>
          <w:rFonts w:ascii="Times New Roman" w:hAnsi="Times New Roman"/>
          <w:sz w:val="24"/>
          <w:szCs w:val="24"/>
        </w:rPr>
      </w:pPr>
    </w:p>
    <w:sectPr w:rsidR="008D77AF" w:rsidRPr="00003318" w:rsidSect="00BA261B">
      <w:pgSz w:w="11906" w:h="16838"/>
      <w:pgMar w:top="1134" w:right="850" w:bottom="1079" w:left="1701" w:header="708" w:footer="708" w:gutter="0"/>
      <w:pgBorders w:display="firstPage" w:offsetFrom="page">
        <w:top w:val="vine" w:sz="20" w:space="24" w:color="00FF00"/>
        <w:left w:val="vine" w:sz="20" w:space="24" w:color="00FF00"/>
        <w:bottom w:val="vine" w:sz="20" w:space="24" w:color="00FF00"/>
        <w:right w:val="vine" w:sz="20" w:space="24" w:color="00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02E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863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A6D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80F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F4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121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72F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722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B0B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8E5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A800D6"/>
    <w:multiLevelType w:val="multilevel"/>
    <w:tmpl w:val="8E14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295717"/>
    <w:multiLevelType w:val="hybridMultilevel"/>
    <w:tmpl w:val="A2981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F693D"/>
    <w:multiLevelType w:val="hybridMultilevel"/>
    <w:tmpl w:val="475E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6279"/>
    <w:multiLevelType w:val="hybridMultilevel"/>
    <w:tmpl w:val="2618BF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C0336"/>
    <w:multiLevelType w:val="multilevel"/>
    <w:tmpl w:val="BAA26B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EE7545"/>
    <w:multiLevelType w:val="hybridMultilevel"/>
    <w:tmpl w:val="3594D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C6740"/>
    <w:multiLevelType w:val="hybridMultilevel"/>
    <w:tmpl w:val="B08EE2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0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7A6"/>
    <w:rsid w:val="0000328F"/>
    <w:rsid w:val="00003318"/>
    <w:rsid w:val="00014648"/>
    <w:rsid w:val="00031281"/>
    <w:rsid w:val="000563BD"/>
    <w:rsid w:val="0006398C"/>
    <w:rsid w:val="000B3612"/>
    <w:rsid w:val="0011597A"/>
    <w:rsid w:val="001159E4"/>
    <w:rsid w:val="0013044C"/>
    <w:rsid w:val="00144675"/>
    <w:rsid w:val="00164DC4"/>
    <w:rsid w:val="001C4169"/>
    <w:rsid w:val="001E1444"/>
    <w:rsid w:val="00206DDD"/>
    <w:rsid w:val="002748FF"/>
    <w:rsid w:val="00284AC6"/>
    <w:rsid w:val="002A190B"/>
    <w:rsid w:val="003743B1"/>
    <w:rsid w:val="003C7B27"/>
    <w:rsid w:val="003E25EE"/>
    <w:rsid w:val="004336D0"/>
    <w:rsid w:val="004A41C4"/>
    <w:rsid w:val="004D539F"/>
    <w:rsid w:val="004D7037"/>
    <w:rsid w:val="004F55DA"/>
    <w:rsid w:val="00525BBC"/>
    <w:rsid w:val="0056002B"/>
    <w:rsid w:val="005B735F"/>
    <w:rsid w:val="005C5F12"/>
    <w:rsid w:val="005C7BC1"/>
    <w:rsid w:val="0060174F"/>
    <w:rsid w:val="00650169"/>
    <w:rsid w:val="006A601C"/>
    <w:rsid w:val="00731F92"/>
    <w:rsid w:val="00743CFC"/>
    <w:rsid w:val="00762251"/>
    <w:rsid w:val="007F4B45"/>
    <w:rsid w:val="00827F59"/>
    <w:rsid w:val="008605F9"/>
    <w:rsid w:val="008B7A68"/>
    <w:rsid w:val="008C24F6"/>
    <w:rsid w:val="008D77AF"/>
    <w:rsid w:val="008F2C51"/>
    <w:rsid w:val="00923FB4"/>
    <w:rsid w:val="00955354"/>
    <w:rsid w:val="009803E6"/>
    <w:rsid w:val="00982630"/>
    <w:rsid w:val="009862B4"/>
    <w:rsid w:val="0099421C"/>
    <w:rsid w:val="009C57A6"/>
    <w:rsid w:val="009C7983"/>
    <w:rsid w:val="00A16852"/>
    <w:rsid w:val="00A536D7"/>
    <w:rsid w:val="00A54DEF"/>
    <w:rsid w:val="00A640B2"/>
    <w:rsid w:val="00A947EB"/>
    <w:rsid w:val="00AB3549"/>
    <w:rsid w:val="00B05956"/>
    <w:rsid w:val="00B61141"/>
    <w:rsid w:val="00BA15FE"/>
    <w:rsid w:val="00BA22D1"/>
    <w:rsid w:val="00BA261B"/>
    <w:rsid w:val="00BA4107"/>
    <w:rsid w:val="00BA5523"/>
    <w:rsid w:val="00BC3AE0"/>
    <w:rsid w:val="00BD1047"/>
    <w:rsid w:val="00BE6C7D"/>
    <w:rsid w:val="00C06E11"/>
    <w:rsid w:val="00C4327F"/>
    <w:rsid w:val="00CB6329"/>
    <w:rsid w:val="00D11CBF"/>
    <w:rsid w:val="00D30998"/>
    <w:rsid w:val="00D37051"/>
    <w:rsid w:val="00D6581D"/>
    <w:rsid w:val="00D865C5"/>
    <w:rsid w:val="00DF144B"/>
    <w:rsid w:val="00E22CF2"/>
    <w:rsid w:val="00E454B4"/>
    <w:rsid w:val="00E71443"/>
    <w:rsid w:val="00EC471D"/>
    <w:rsid w:val="00EF0D01"/>
    <w:rsid w:val="00F25AE5"/>
    <w:rsid w:val="00F331C6"/>
    <w:rsid w:val="00F9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C57A6"/>
  </w:style>
  <w:style w:type="paragraph" w:styleId="NormalWeb">
    <w:name w:val="Normal (Web)"/>
    <w:basedOn w:val="Normal"/>
    <w:uiPriority w:val="99"/>
    <w:rsid w:val="00CB6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206DD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7F4B4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536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1685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23F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3CFC"/>
    <w:rPr>
      <w:rFonts w:cs="Times New Roman"/>
    </w:rPr>
  </w:style>
  <w:style w:type="paragraph" w:customStyle="1" w:styleId="1">
    <w:name w:val="Стиль1"/>
    <w:basedOn w:val="Normal"/>
    <w:autoRedefine/>
    <w:uiPriority w:val="99"/>
    <w:rsid w:val="0056002B"/>
    <w:pPr>
      <w:spacing w:line="240" w:lineRule="auto"/>
    </w:pPr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rsid w:val="0056002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4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ylittles.info/uploads/posts/2012-11/1353997645_pravilla_dorognogo_dvigeniya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270</TotalTime>
  <Pages>13</Pages>
  <Words>3008</Words>
  <Characters>17150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35</cp:revision>
  <dcterms:created xsi:type="dcterms:W3CDTF">2014-01-06T19:13:00Z</dcterms:created>
  <dcterms:modified xsi:type="dcterms:W3CDTF">2016-02-29T15:45:00Z</dcterms:modified>
</cp:coreProperties>
</file>