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CE" w:rsidRPr="00DA5CDC" w:rsidRDefault="006536CE" w:rsidP="00CF3FE2">
      <w:pPr>
        <w:pStyle w:val="tema"/>
        <w:ind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A5CD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Тема. </w:t>
      </w:r>
      <w:r w:rsidRPr="00DA5CD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Текст как единое целое. </w:t>
      </w:r>
    </w:p>
    <w:p w:rsidR="006536CE" w:rsidRPr="00DA5CDC" w:rsidRDefault="006536CE" w:rsidP="00CF3FE2">
      <w:pPr>
        <w:pStyle w:val="tema"/>
        <w:ind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536CE" w:rsidRPr="00DA5CDC" w:rsidRDefault="006536CE" w:rsidP="00CF3FE2">
      <w:pPr>
        <w:tabs>
          <w:tab w:val="left" w:pos="1404"/>
        </w:tabs>
        <w:rPr>
          <w:rFonts w:ascii="Times New Roman" w:hAnsi="Times New Roman"/>
        </w:rPr>
      </w:pPr>
      <w:r w:rsidRPr="00DA5CDC">
        <w:rPr>
          <w:rFonts w:ascii="Times New Roman" w:hAnsi="Times New Roman"/>
          <w:bCs/>
        </w:rPr>
        <w:t>Тип урока: актуализации знаний и умений (урок повторения)</w:t>
      </w:r>
      <w:r w:rsidRPr="00DA5CDC">
        <w:rPr>
          <w:rFonts w:ascii="Times New Roman" w:hAnsi="Times New Roman"/>
        </w:rPr>
        <w:t xml:space="preserve"> </w:t>
      </w:r>
    </w:p>
    <w:p w:rsidR="006536CE" w:rsidRPr="00DA5CDC" w:rsidRDefault="006536CE" w:rsidP="00CF3FE2">
      <w:pPr>
        <w:pStyle w:val="tema"/>
        <w:ind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536CE" w:rsidRPr="00DA5CDC" w:rsidRDefault="006536CE" w:rsidP="00CF3FE2">
      <w:pPr>
        <w:pStyle w:val="tema"/>
        <w:ind w:firstLin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A5CDC">
        <w:rPr>
          <w:rFonts w:ascii="Times New Roman" w:hAnsi="Times New Roman" w:cs="Times New Roman"/>
          <w:b/>
          <w:bCs/>
          <w:color w:val="auto"/>
          <w:sz w:val="22"/>
          <w:szCs w:val="22"/>
        </w:rPr>
        <w:t>Цели  как деятельность учеников</w:t>
      </w:r>
    </w:p>
    <w:p w:rsidR="006536CE" w:rsidRPr="00DA5CDC" w:rsidRDefault="006536CE" w:rsidP="00CF3FE2">
      <w:pPr>
        <w:pStyle w:val="texturok"/>
        <w:spacing w:line="240" w:lineRule="auto"/>
        <w:ind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6536CE" w:rsidRPr="00DA5CDC" w:rsidRDefault="006536CE" w:rsidP="00CF3FE2">
      <w:pPr>
        <w:pStyle w:val="texturok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A5CDC">
        <w:rPr>
          <w:rFonts w:ascii="Times New Roman" w:hAnsi="Times New Roman"/>
          <w:b/>
          <w:color w:val="auto"/>
          <w:sz w:val="22"/>
          <w:szCs w:val="22"/>
        </w:rPr>
        <w:t>Метапредметные:</w:t>
      </w:r>
    </w:p>
    <w:p w:rsidR="006536CE" w:rsidRPr="00DA5CDC" w:rsidRDefault="006536CE" w:rsidP="00CF3FE2">
      <w:pPr>
        <w:pStyle w:val="texturok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2"/>
          <w:szCs w:val="22"/>
        </w:rPr>
      </w:pPr>
    </w:p>
    <w:p w:rsidR="006536CE" w:rsidRPr="00DA5CDC" w:rsidRDefault="006536CE" w:rsidP="00CF3FE2">
      <w:pPr>
        <w:pStyle w:val="texturok"/>
        <w:spacing w:line="360" w:lineRule="auto"/>
        <w:ind w:firstLine="0"/>
        <w:jc w:val="left"/>
        <w:rPr>
          <w:rFonts w:ascii="Times New Roman" w:hAnsi="Times New Roman"/>
          <w:bCs/>
          <w:color w:val="auto"/>
          <w:sz w:val="22"/>
          <w:szCs w:val="22"/>
        </w:rPr>
      </w:pPr>
      <w:r w:rsidRPr="00DA5CDC">
        <w:rPr>
          <w:rFonts w:ascii="Times New Roman" w:hAnsi="Times New Roman"/>
          <w:b/>
          <w:bCs/>
          <w:color w:val="auto"/>
          <w:spacing w:val="-4"/>
          <w:sz w:val="22"/>
          <w:szCs w:val="22"/>
        </w:rPr>
        <w:t>М/п:</w:t>
      </w:r>
      <w:r w:rsidRPr="00DA5CDC">
        <w:rPr>
          <w:rFonts w:ascii="Times New Roman" w:hAnsi="Times New Roman"/>
          <w:bCs/>
          <w:color w:val="auto"/>
          <w:sz w:val="22"/>
          <w:szCs w:val="22"/>
        </w:rPr>
        <w:t xml:space="preserve"> пользоваться  разными  видами  чтения  (ознакомительным, просмотровым,  изучающим), извлекать  и сравнивать  информацию,  представленную  в  разных  формах (текст, таблица, вопросы), перерабатывать и преобразовывать её.</w:t>
      </w:r>
    </w:p>
    <w:p w:rsidR="006536CE" w:rsidRPr="00DA5CDC" w:rsidRDefault="006536CE" w:rsidP="00CF3FE2">
      <w:pPr>
        <w:pStyle w:val="texturok"/>
        <w:spacing w:line="360" w:lineRule="auto"/>
        <w:ind w:firstLine="0"/>
        <w:jc w:val="left"/>
        <w:rPr>
          <w:rFonts w:ascii="Times New Roman" w:hAnsi="Times New Roman"/>
          <w:bCs/>
          <w:color w:val="auto"/>
          <w:sz w:val="22"/>
          <w:szCs w:val="22"/>
        </w:rPr>
      </w:pPr>
      <w:r w:rsidRPr="00DA5CDC">
        <w:rPr>
          <w:rFonts w:ascii="Times New Roman" w:hAnsi="Times New Roman"/>
          <w:b/>
          <w:bCs/>
          <w:color w:val="auto"/>
          <w:sz w:val="22"/>
          <w:szCs w:val="22"/>
        </w:rPr>
        <w:t>М/к:</w:t>
      </w:r>
      <w:r w:rsidRPr="00DA5CDC">
        <w:rPr>
          <w:rFonts w:ascii="Times New Roman" w:hAnsi="Times New Roman"/>
          <w:bCs/>
          <w:color w:val="auto"/>
          <w:sz w:val="22"/>
          <w:szCs w:val="22"/>
        </w:rPr>
        <w:t xml:space="preserve"> создавать  тексты,  свободно   излагать  свои  мысли,  соблюдая нормы построения текста, участвовать в речевом общении.</w:t>
      </w:r>
    </w:p>
    <w:p w:rsidR="006536CE" w:rsidRPr="00DA5CDC" w:rsidRDefault="006536CE" w:rsidP="00CF3FE2">
      <w:pPr>
        <w:pStyle w:val="texturok"/>
        <w:spacing w:line="360" w:lineRule="auto"/>
        <w:ind w:firstLine="0"/>
        <w:jc w:val="left"/>
        <w:rPr>
          <w:rFonts w:ascii="Times New Roman" w:hAnsi="Times New Roman"/>
          <w:bCs/>
          <w:color w:val="auto"/>
          <w:sz w:val="22"/>
          <w:szCs w:val="22"/>
        </w:rPr>
      </w:pPr>
      <w:r w:rsidRPr="00DA5CDC">
        <w:rPr>
          <w:rFonts w:ascii="Times New Roman" w:hAnsi="Times New Roman"/>
          <w:b/>
          <w:color w:val="auto"/>
          <w:spacing w:val="-4"/>
          <w:sz w:val="22"/>
          <w:szCs w:val="22"/>
        </w:rPr>
        <w:t>Предметные:</w:t>
      </w:r>
    </w:p>
    <w:p w:rsidR="006536CE" w:rsidRPr="00DA5CDC" w:rsidRDefault="006536CE" w:rsidP="00CF3FE2">
      <w:pPr>
        <w:pStyle w:val="texturok"/>
        <w:spacing w:line="360" w:lineRule="auto"/>
        <w:ind w:firstLine="0"/>
        <w:jc w:val="left"/>
        <w:rPr>
          <w:rFonts w:ascii="Times New Roman" w:hAnsi="Times New Roman"/>
          <w:bCs/>
          <w:color w:val="auto"/>
          <w:sz w:val="22"/>
          <w:szCs w:val="22"/>
        </w:rPr>
      </w:pPr>
      <w:r w:rsidRPr="00DA5CDC">
        <w:rPr>
          <w:rFonts w:ascii="Times New Roman" w:hAnsi="Times New Roman"/>
          <w:b/>
          <w:bCs/>
          <w:color w:val="auto"/>
          <w:sz w:val="22"/>
          <w:szCs w:val="22"/>
        </w:rPr>
        <w:t>5ЛР:</w:t>
      </w:r>
      <w:r w:rsidRPr="00DA5CDC">
        <w:rPr>
          <w:rFonts w:ascii="Times New Roman" w:hAnsi="Times New Roman"/>
          <w:bCs/>
          <w:color w:val="auto"/>
          <w:sz w:val="22"/>
          <w:szCs w:val="22"/>
        </w:rPr>
        <w:t xml:space="preserve"> выявлять признаки текста и анализировать текст по плану.</w:t>
      </w:r>
    </w:p>
    <w:p w:rsidR="006536CE" w:rsidRPr="00DA5CDC" w:rsidRDefault="006536CE" w:rsidP="00CF3FE2">
      <w:pPr>
        <w:pStyle w:val="texturok"/>
        <w:spacing w:line="360" w:lineRule="auto"/>
        <w:ind w:firstLine="0"/>
        <w:jc w:val="left"/>
        <w:rPr>
          <w:rFonts w:ascii="Times New Roman" w:hAnsi="Times New Roman"/>
          <w:bCs/>
          <w:color w:val="auto"/>
          <w:sz w:val="22"/>
          <w:szCs w:val="22"/>
        </w:rPr>
      </w:pPr>
      <w:r w:rsidRPr="00DA5CDC">
        <w:rPr>
          <w:rFonts w:ascii="Times New Roman" w:hAnsi="Times New Roman"/>
          <w:b/>
          <w:bCs/>
          <w:color w:val="auto"/>
          <w:sz w:val="22"/>
          <w:szCs w:val="22"/>
        </w:rPr>
        <w:t>3ЛР:</w:t>
      </w:r>
      <w:r w:rsidRPr="00DA5CDC">
        <w:rPr>
          <w:rFonts w:ascii="Times New Roman" w:hAnsi="Times New Roman"/>
          <w:bCs/>
          <w:color w:val="auto"/>
          <w:sz w:val="22"/>
          <w:szCs w:val="22"/>
        </w:rPr>
        <w:t xml:space="preserve"> строить  связный рассказ на заданную тему, правильно оформлять письменный текст.</w:t>
      </w:r>
    </w:p>
    <w:p w:rsidR="006536CE" w:rsidRPr="00DA5CDC" w:rsidRDefault="006536CE" w:rsidP="00CF3FE2">
      <w:pPr>
        <w:pStyle w:val="xod"/>
        <w:ind w:firstLine="0"/>
        <w:rPr>
          <w:rFonts w:ascii="Times New Roman" w:hAnsi="Times New Roman" w:cs="Times New Roman"/>
          <w:color w:val="auto"/>
        </w:rPr>
      </w:pPr>
    </w:p>
    <w:p w:rsidR="006536CE" w:rsidRPr="00DA5CDC" w:rsidRDefault="006536CE" w:rsidP="00CF3FE2">
      <w:pPr>
        <w:pStyle w:val="ots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7041"/>
        <w:gridCol w:w="4753"/>
      </w:tblGrid>
      <w:tr w:rsidR="006536CE" w:rsidRPr="00DA5CDC" w:rsidTr="00F56698">
        <w:tc>
          <w:tcPr>
            <w:tcW w:w="4224" w:type="dxa"/>
          </w:tcPr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Этапы урока</w:t>
            </w:r>
          </w:p>
        </w:tc>
        <w:tc>
          <w:tcPr>
            <w:tcW w:w="7041" w:type="dxa"/>
          </w:tcPr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Ход урока. Деятельность учащихся и учителя</w:t>
            </w:r>
          </w:p>
        </w:tc>
        <w:tc>
          <w:tcPr>
            <w:tcW w:w="4753" w:type="dxa"/>
          </w:tcPr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6536CE" w:rsidRPr="00DA5CDC" w:rsidTr="00F56698">
        <w:tc>
          <w:tcPr>
            <w:tcW w:w="4224" w:type="dxa"/>
          </w:tcPr>
          <w:p w:rsidR="006536CE" w:rsidRPr="00DA5CDC" w:rsidRDefault="006536CE" w:rsidP="00F56698">
            <w:pPr>
              <w:pStyle w:val="ri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Самоопределение к деятельности</w:t>
            </w:r>
          </w:p>
        </w:tc>
        <w:tc>
          <w:tcPr>
            <w:tcW w:w="7041" w:type="dxa"/>
          </w:tcPr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Приветствие. Проверка готовности к уроку. Выявление отсутствующих.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Здравствуйте, ребята. Садитесь. Я рада видеть вас на уроке. Я рада поприветствовать наших сегодняшних гостей. Начнём наш урок.</w:t>
            </w:r>
          </w:p>
          <w:p w:rsidR="006536CE" w:rsidRPr="00DA5CDC" w:rsidRDefault="006536CE" w:rsidP="00F56698">
            <w:pPr>
              <w:pStyle w:val="texturok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:rsidR="006536CE" w:rsidRPr="00DA5CDC" w:rsidRDefault="006536CE" w:rsidP="00F56698">
            <w:pPr>
              <w:pStyle w:val="texturok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753" w:type="dxa"/>
          </w:tcPr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36CE" w:rsidRPr="00DA5CDC" w:rsidTr="00F56698">
        <w:tc>
          <w:tcPr>
            <w:tcW w:w="4224" w:type="dxa"/>
          </w:tcPr>
          <w:p w:rsidR="006536CE" w:rsidRPr="00DA5CDC" w:rsidRDefault="006536CE" w:rsidP="00F56698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II. Мотивация учебной деятельности учащихся</w:t>
            </w:r>
          </w:p>
        </w:tc>
        <w:tc>
          <w:tcPr>
            <w:tcW w:w="7041" w:type="dxa"/>
          </w:tcPr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DA5CDC">
              <w:rPr>
                <w:rFonts w:ascii="Times New Roman" w:hAnsi="Times New Roman"/>
                <w:i/>
                <w:u w:val="single"/>
              </w:rPr>
              <w:t xml:space="preserve">1.Прослушайте  отрывок из стихотворения (Слайд 1) 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Тихо в осеннем лесу.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Ель караулит листву,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Клён незаметно стоит,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Сосны приникли к нему,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Тополь чуть слышно шуршит.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DA5CDC">
              <w:rPr>
                <w:rFonts w:ascii="Times New Roman" w:hAnsi="Times New Roman"/>
                <w:i/>
                <w:u w:val="single"/>
              </w:rPr>
              <w:t>2.Слово учителя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Сегодня мы будем говорить об осени, времени года, любимом многими поэтами нашей Родины. Это замечательная пора, которая нашла своё отражение и в живописи, и музыке.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Музыка, которую вы услышали, это музыка Фредерика Шопена. Называется она «Осенний вальс».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03401A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DA5CDC">
              <w:rPr>
                <w:rFonts w:ascii="Times New Roman" w:hAnsi="Times New Roman"/>
                <w:i/>
                <w:u w:val="single"/>
              </w:rPr>
              <w:t>3.Беседа: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Какое настроение она создаёт?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Чувствуете ли вы  светлую печаль?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 вы понимаете это выражение?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3B5C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  <w:bCs/>
              </w:rPr>
              <w:t>Светлая</w:t>
            </w:r>
            <w:r w:rsidRPr="00DA5CDC">
              <w:rPr>
                <w:rFonts w:ascii="Times New Roman" w:hAnsi="Times New Roman"/>
                <w:b/>
              </w:rPr>
              <w:t> </w:t>
            </w:r>
            <w:r w:rsidRPr="00DA5CDC">
              <w:rPr>
                <w:rFonts w:ascii="Times New Roman" w:hAnsi="Times New Roman"/>
                <w:b/>
                <w:bCs/>
              </w:rPr>
              <w:t>печаль</w:t>
            </w:r>
            <w:r w:rsidRPr="00DA5CDC">
              <w:rPr>
                <w:rFonts w:ascii="Times New Roman" w:hAnsi="Times New Roman"/>
                <w:b/>
              </w:rPr>
              <w:t xml:space="preserve"> при воспоминаниях счастливых, радостных событиях прошлого, которые уже не вернешь, но  мы рады,  что они были. 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Отрывок из стихотворения не простой. В нём зашифрована тема нашего урока.   Попробуйте её расшифровать. Небольшая подсказка. Это не просто стихотворение. Это акростих.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Что такое акростих?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b/>
                <w:bCs/>
              </w:rPr>
              <w:t>АКРО́СТИ́Х</w:t>
            </w:r>
            <w:r w:rsidRPr="00DA5CDC">
              <w:rPr>
                <w:rFonts w:ascii="Times New Roman" w:hAnsi="Times New Roman"/>
              </w:rPr>
              <w:t> — стихотворение, в котором начальные буквы каждого </w:t>
            </w:r>
            <w:r w:rsidRPr="00DA5CDC">
              <w:rPr>
                <w:rFonts w:ascii="Times New Roman" w:hAnsi="Times New Roman"/>
                <w:b/>
                <w:bCs/>
              </w:rPr>
              <w:t>стиха</w:t>
            </w:r>
            <w:r w:rsidRPr="00DA5CDC">
              <w:rPr>
                <w:rFonts w:ascii="Times New Roman" w:hAnsi="Times New Roman"/>
              </w:rPr>
              <w:t> при чтении сверху вниз образуют слово или фразу</w:t>
            </w:r>
          </w:p>
          <w:p w:rsidR="006536CE" w:rsidRPr="00DA5CDC" w:rsidRDefault="006536CE" w:rsidP="00F56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CF3F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Можем ли мы назвать данный отрывок текстом? Почему?</w:t>
            </w:r>
          </w:p>
          <w:p w:rsidR="006536CE" w:rsidRPr="00DA5CDC" w:rsidRDefault="006536CE" w:rsidP="00CF3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CF3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CF3F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При помощи чего поэт выражает свои чувства?</w:t>
            </w:r>
            <w:r w:rsidRPr="00DA5CDC">
              <w:rPr>
                <w:rFonts w:ascii="Times New Roman" w:hAnsi="Times New Roman"/>
                <w:b/>
              </w:rPr>
              <w:br/>
              <w:t>        </w:t>
            </w:r>
          </w:p>
          <w:p w:rsidR="006536CE" w:rsidRPr="00DA5CDC" w:rsidRDefault="006536CE" w:rsidP="00CF3FE2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Поэт выражает свои чувства  и эмоции при помощи стихотворного текста. И это помогает нам проникнуть в духовный мир автора. Понять его как человека.</w:t>
            </w:r>
          </w:p>
          <w:p w:rsidR="006536CE" w:rsidRPr="00DA5CDC" w:rsidRDefault="006536CE" w:rsidP="00CF3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CF3F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CF3F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4.Чтение отрывков из стихотворных текстов</w:t>
            </w:r>
          </w:p>
          <w:p w:rsidR="006536CE" w:rsidRPr="00DA5CDC" w:rsidRDefault="006536CE" w:rsidP="00BD412D">
            <w:pPr>
              <w:pStyle w:val="NormalWeb"/>
              <w:spacing w:line="328" w:lineRule="atLeast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Осень. Сказочный чертог,</w:t>
            </w:r>
            <w:r w:rsidRPr="00DA5CDC">
              <w:rPr>
                <w:sz w:val="22"/>
                <w:szCs w:val="22"/>
              </w:rPr>
              <w:br/>
              <w:t>Всем открытый для обзора.</w:t>
            </w:r>
            <w:r w:rsidRPr="00DA5CDC">
              <w:rPr>
                <w:sz w:val="22"/>
                <w:szCs w:val="22"/>
              </w:rPr>
              <w:br/>
              <w:t>Просеки лесных дорог,</w:t>
            </w:r>
            <w:r w:rsidRPr="00DA5CDC">
              <w:rPr>
                <w:sz w:val="22"/>
                <w:szCs w:val="22"/>
              </w:rPr>
              <w:br/>
              <w:t>Заглядевшихся в озера.</w:t>
            </w:r>
          </w:p>
          <w:p w:rsidR="006536CE" w:rsidRPr="00DA5CDC" w:rsidRDefault="006536CE" w:rsidP="00BD412D">
            <w:pPr>
              <w:pStyle w:val="NormalWeb"/>
              <w:spacing w:line="328" w:lineRule="atLeast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Как на выставке картин:</w:t>
            </w:r>
            <w:r w:rsidRPr="00DA5CDC">
              <w:rPr>
                <w:sz w:val="22"/>
                <w:szCs w:val="22"/>
              </w:rPr>
              <w:br/>
              <w:t>Залы, залы, залы, залы</w:t>
            </w:r>
            <w:r w:rsidRPr="00DA5CDC">
              <w:rPr>
                <w:sz w:val="22"/>
                <w:szCs w:val="22"/>
              </w:rPr>
              <w:br/>
              <w:t>Вязов, ясеней, осин</w:t>
            </w:r>
            <w:r w:rsidRPr="00DA5CDC">
              <w:rPr>
                <w:sz w:val="22"/>
                <w:szCs w:val="22"/>
              </w:rPr>
              <w:br/>
              <w:t>В позолоте небывалой.</w:t>
            </w:r>
          </w:p>
          <w:p w:rsidR="006536CE" w:rsidRPr="00DA5CDC" w:rsidRDefault="006536CE" w:rsidP="00BD412D">
            <w:pPr>
              <w:pStyle w:val="NormalWeb"/>
              <w:spacing w:line="328" w:lineRule="atLeast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Липы обруч золотой —</w:t>
            </w:r>
            <w:r w:rsidRPr="00DA5CDC">
              <w:rPr>
                <w:sz w:val="22"/>
                <w:szCs w:val="22"/>
              </w:rPr>
              <w:br/>
              <w:t>Как венец на новобрачной.</w:t>
            </w:r>
            <w:r w:rsidRPr="00DA5CDC">
              <w:rPr>
                <w:sz w:val="22"/>
                <w:szCs w:val="22"/>
              </w:rPr>
              <w:br/>
              <w:t>Лик березы — под фатой</w:t>
            </w:r>
            <w:r w:rsidRPr="00DA5CDC">
              <w:rPr>
                <w:sz w:val="22"/>
                <w:szCs w:val="22"/>
              </w:rPr>
              <w:br/>
              <w:t>Подвенечной и прозрачной</w:t>
            </w:r>
          </w:p>
          <w:p w:rsidR="006536CE" w:rsidRPr="00DA5CDC" w:rsidRDefault="006536CE" w:rsidP="00BD412D">
            <w:pPr>
              <w:jc w:val="both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Борис Пастернак</w:t>
            </w:r>
          </w:p>
          <w:p w:rsidR="006536CE" w:rsidRPr="00DA5CDC" w:rsidRDefault="006536CE" w:rsidP="00BD412D">
            <w:pPr>
              <w:pStyle w:val="NormalWeb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Нивы сжаты, рощи голы,</w:t>
            </w:r>
            <w:r w:rsidRPr="00DA5CDC">
              <w:rPr>
                <w:rStyle w:val="apple-converted-space"/>
                <w:sz w:val="22"/>
                <w:szCs w:val="22"/>
              </w:rPr>
              <w:t> </w:t>
            </w:r>
            <w:r w:rsidRPr="00DA5CDC">
              <w:rPr>
                <w:sz w:val="22"/>
                <w:szCs w:val="22"/>
              </w:rPr>
              <w:br/>
              <w:t>От воды туман и сырость.</w:t>
            </w:r>
            <w:r w:rsidRPr="00DA5CDC">
              <w:rPr>
                <w:rStyle w:val="apple-converted-space"/>
                <w:sz w:val="22"/>
                <w:szCs w:val="22"/>
              </w:rPr>
              <w:t> </w:t>
            </w:r>
            <w:r w:rsidRPr="00DA5CDC">
              <w:rPr>
                <w:sz w:val="22"/>
                <w:szCs w:val="22"/>
              </w:rPr>
              <w:br/>
              <w:t>Колесом за сини горы</w:t>
            </w:r>
            <w:r w:rsidRPr="00DA5CDC">
              <w:rPr>
                <w:rStyle w:val="apple-converted-space"/>
                <w:sz w:val="22"/>
                <w:szCs w:val="22"/>
              </w:rPr>
              <w:t> </w:t>
            </w:r>
            <w:r w:rsidRPr="00DA5CDC">
              <w:rPr>
                <w:sz w:val="22"/>
                <w:szCs w:val="22"/>
              </w:rPr>
              <w:br/>
              <w:t>Солнце тихое скатилось.</w:t>
            </w:r>
            <w:r w:rsidRPr="00DA5CDC">
              <w:rPr>
                <w:rStyle w:val="apple-converted-space"/>
                <w:sz w:val="22"/>
                <w:szCs w:val="22"/>
              </w:rPr>
              <w:t> </w:t>
            </w:r>
            <w:r w:rsidRPr="00DA5CDC">
              <w:rPr>
                <w:sz w:val="22"/>
                <w:szCs w:val="22"/>
              </w:rPr>
              <w:br/>
              <w:t>Дремлет взрытая дорога.</w:t>
            </w:r>
            <w:r w:rsidRPr="00DA5CDC">
              <w:rPr>
                <w:rStyle w:val="apple-converted-space"/>
                <w:sz w:val="22"/>
                <w:szCs w:val="22"/>
              </w:rPr>
              <w:t> </w:t>
            </w:r>
            <w:r w:rsidRPr="00DA5CDC">
              <w:rPr>
                <w:sz w:val="22"/>
                <w:szCs w:val="22"/>
              </w:rPr>
              <w:br/>
              <w:t>Ей сегодня примечталось,</w:t>
            </w:r>
            <w:r w:rsidRPr="00DA5CDC">
              <w:rPr>
                <w:rStyle w:val="apple-converted-space"/>
                <w:sz w:val="22"/>
                <w:szCs w:val="22"/>
              </w:rPr>
              <w:t> </w:t>
            </w:r>
            <w:r w:rsidRPr="00DA5CDC">
              <w:rPr>
                <w:sz w:val="22"/>
                <w:szCs w:val="22"/>
              </w:rPr>
              <w:br/>
              <w:t>Что совсем-совсем немного</w:t>
            </w:r>
            <w:r w:rsidRPr="00DA5CDC">
              <w:rPr>
                <w:rStyle w:val="apple-converted-space"/>
                <w:sz w:val="22"/>
                <w:szCs w:val="22"/>
              </w:rPr>
              <w:t> </w:t>
            </w:r>
            <w:r w:rsidRPr="00DA5CDC">
              <w:rPr>
                <w:sz w:val="22"/>
                <w:szCs w:val="22"/>
              </w:rPr>
              <w:br/>
              <w:t>Ждать зимы седой осталось...</w:t>
            </w:r>
          </w:p>
          <w:p w:rsidR="006536CE" w:rsidRPr="00DA5CDC" w:rsidRDefault="006536CE" w:rsidP="00BD412D">
            <w:pPr>
              <w:pStyle w:val="NormalWeb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Сергей Есенин</w:t>
            </w:r>
          </w:p>
          <w:p w:rsidR="006536CE" w:rsidRPr="00DA5CDC" w:rsidRDefault="006536CE" w:rsidP="00BD412D">
            <w:pPr>
              <w:spacing w:after="0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DA5CDC">
              <w:rPr>
                <w:rFonts w:ascii="Times New Roman" w:hAnsi="Times New Roman"/>
                <w:shd w:val="clear" w:color="auto" w:fill="FFFFFF"/>
              </w:rPr>
              <w:t>Не видно птиц. Покорно чахнет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Лес, опустевший и больной.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Грибы сошли, но крепко пахнет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В оврагах сыростью грибной.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Глушь стала ниже и светлее,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В кустах свалялася трава,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И, под дождем осенним тлея,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Чернеет тёмная листва.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6536CE" w:rsidRPr="00DA5CDC" w:rsidRDefault="006536CE" w:rsidP="00BD412D">
            <w:pPr>
              <w:spacing w:after="0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</w:p>
          <w:p w:rsidR="006536CE" w:rsidRPr="00DA5CDC" w:rsidRDefault="006536CE" w:rsidP="00BD412D">
            <w:pPr>
              <w:spacing w:after="0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Иван Бунин</w:t>
            </w:r>
          </w:p>
          <w:p w:rsidR="006536CE" w:rsidRPr="00DA5CDC" w:rsidRDefault="006536CE" w:rsidP="00BD412D">
            <w:pPr>
              <w:pStyle w:val="NormalWeb"/>
              <w:spacing w:line="270" w:lineRule="atLeast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Посмотри, как день прекрасен,</w:t>
            </w:r>
            <w:r w:rsidRPr="00DA5CDC">
              <w:rPr>
                <w:sz w:val="22"/>
                <w:szCs w:val="22"/>
              </w:rPr>
              <w:br/>
              <w:t>И как ясен небосклон,</w:t>
            </w:r>
            <w:r w:rsidRPr="00DA5CDC">
              <w:rPr>
                <w:sz w:val="22"/>
                <w:szCs w:val="22"/>
              </w:rPr>
              <w:br/>
              <w:t>Как горит под солнцем ясень,</w:t>
            </w:r>
            <w:r w:rsidRPr="00DA5CDC">
              <w:rPr>
                <w:sz w:val="22"/>
                <w:szCs w:val="22"/>
              </w:rPr>
              <w:br/>
              <w:t>Без огня пылает клен.</w:t>
            </w:r>
          </w:p>
          <w:p w:rsidR="006536CE" w:rsidRPr="00DA5CDC" w:rsidRDefault="006536CE" w:rsidP="00BD412D">
            <w:pPr>
              <w:pStyle w:val="NormalWeb"/>
              <w:spacing w:line="270" w:lineRule="atLeast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И кружится над поляной,</w:t>
            </w:r>
            <w:r w:rsidRPr="00DA5CDC">
              <w:rPr>
                <w:sz w:val="22"/>
                <w:szCs w:val="22"/>
              </w:rPr>
              <w:br/>
              <w:t>Как жар-птица, лист багряный.</w:t>
            </w:r>
          </w:p>
          <w:p w:rsidR="006536CE" w:rsidRPr="00DA5CDC" w:rsidRDefault="006536CE" w:rsidP="00BD412D">
            <w:pPr>
              <w:pStyle w:val="NormalWeb"/>
              <w:spacing w:line="270" w:lineRule="atLeast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И багряны, как рубины,</w:t>
            </w:r>
            <w:r w:rsidRPr="00DA5CDC">
              <w:rPr>
                <w:sz w:val="22"/>
                <w:szCs w:val="22"/>
              </w:rPr>
              <w:br/>
              <w:t>Рдеют ягоды рябины</w:t>
            </w:r>
            <w:r w:rsidRPr="00DA5CDC">
              <w:rPr>
                <w:sz w:val="22"/>
                <w:szCs w:val="22"/>
              </w:rPr>
              <w:br/>
              <w:t>В ожидании гостей -</w:t>
            </w:r>
            <w:r w:rsidRPr="00DA5CDC">
              <w:rPr>
                <w:sz w:val="22"/>
                <w:szCs w:val="22"/>
              </w:rPr>
              <w:br/>
              <w:t>Красногрудых снегирей...</w:t>
            </w:r>
          </w:p>
          <w:p w:rsidR="006536CE" w:rsidRPr="00DA5CDC" w:rsidRDefault="006536CE" w:rsidP="00BD412D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Мазнин  И.</w:t>
            </w:r>
          </w:p>
          <w:p w:rsidR="006536CE" w:rsidRPr="00DA5CDC" w:rsidRDefault="006536CE" w:rsidP="00BD412D">
            <w:pPr>
              <w:spacing w:after="0"/>
              <w:rPr>
                <w:rFonts w:ascii="Times New Roman" w:hAnsi="Times New Roman"/>
              </w:rPr>
            </w:pPr>
          </w:p>
          <w:p w:rsidR="006536CE" w:rsidRPr="00DA5CDC" w:rsidRDefault="006536CE" w:rsidP="00BD412D">
            <w:pPr>
              <w:spacing w:after="0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DA5CDC">
              <w:rPr>
                <w:rFonts w:ascii="Times New Roman" w:hAnsi="Times New Roman"/>
                <w:shd w:val="clear" w:color="auto" w:fill="FFFFFF"/>
              </w:rPr>
              <w:t>Тихо в комнату дождик стучится.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Осень вновь заглянула в мой дом,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Словно яркая дивная птица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Машет мне своим пёстрым крылом.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Там, за окнами, чудо–палитра,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Жёлто-красные краски горят.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Осень фокус проделала хитрый,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A5CDC">
              <w:rPr>
                <w:rFonts w:ascii="Times New Roman" w:hAnsi="Times New Roman"/>
              </w:rPr>
              <w:br/>
            </w:r>
            <w:r w:rsidRPr="00DA5CDC">
              <w:rPr>
                <w:rFonts w:ascii="Times New Roman" w:hAnsi="Times New Roman"/>
                <w:shd w:val="clear" w:color="auto" w:fill="FFFFFF"/>
              </w:rPr>
              <w:t>На деревья набросив наряд.</w:t>
            </w: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  <w:p w:rsidR="006536CE" w:rsidRPr="00DA5CDC" w:rsidRDefault="006536CE" w:rsidP="00BD412D">
            <w:pPr>
              <w:spacing w:after="0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</w:p>
          <w:p w:rsidR="006536CE" w:rsidRPr="00DA5CDC" w:rsidRDefault="006536CE" w:rsidP="00BD412D">
            <w:pPr>
              <w:spacing w:after="0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DA5CDC">
              <w:rPr>
                <w:rStyle w:val="apple-converted-space"/>
                <w:rFonts w:ascii="Times New Roman" w:hAnsi="Times New Roman"/>
                <w:shd w:val="clear" w:color="auto" w:fill="FFFFFF"/>
              </w:rPr>
              <w:t>Татьяна Лаврова</w:t>
            </w:r>
          </w:p>
          <w:p w:rsidR="006536CE" w:rsidRPr="00DA5CDC" w:rsidRDefault="006536CE" w:rsidP="00BD412D">
            <w:pPr>
              <w:pStyle w:val="NormalWeb"/>
              <w:rPr>
                <w:sz w:val="22"/>
                <w:szCs w:val="22"/>
              </w:rPr>
            </w:pPr>
            <w:r w:rsidRPr="00DA5CDC">
              <w:rPr>
                <w:sz w:val="22"/>
                <w:szCs w:val="22"/>
              </w:rPr>
              <w:t>Какая она осень? Разная.  Через что  выражают себя поэты?</w:t>
            </w:r>
          </w:p>
          <w:p w:rsidR="006536CE" w:rsidRPr="00DA5CDC" w:rsidRDefault="006536CE" w:rsidP="00BD412D">
            <w:pPr>
              <w:pStyle w:val="NormalWeb"/>
              <w:rPr>
                <w:b/>
                <w:sz w:val="22"/>
                <w:szCs w:val="22"/>
              </w:rPr>
            </w:pPr>
            <w:r w:rsidRPr="00DA5CDC">
              <w:rPr>
                <w:b/>
                <w:sz w:val="22"/>
                <w:szCs w:val="22"/>
              </w:rPr>
              <w:t>Какие чувства вызывает осень?</w:t>
            </w:r>
          </w:p>
          <w:p w:rsidR="006536CE" w:rsidRPr="00DA5CDC" w:rsidRDefault="006536CE" w:rsidP="006C3B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3" w:type="dxa"/>
          </w:tcPr>
          <w:p w:rsidR="006536CE" w:rsidRPr="00DA5CDC" w:rsidRDefault="006536CE" w:rsidP="00F56698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 xml:space="preserve">Познавательные УУД </w:t>
            </w:r>
          </w:p>
          <w:p w:rsidR="006536CE" w:rsidRPr="00DA5CDC" w:rsidRDefault="006536CE" w:rsidP="00F566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1.Анализировать, сравнивать, строить рассуждения.</w:t>
            </w:r>
          </w:p>
          <w:p w:rsidR="006536CE" w:rsidRPr="00DA5CDC" w:rsidRDefault="006536CE" w:rsidP="00F566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2.Извлекать информацию из текста</w:t>
            </w:r>
          </w:p>
          <w:p w:rsidR="006536CE" w:rsidRPr="00DA5CDC" w:rsidRDefault="006536CE" w:rsidP="00F566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F56698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F56698">
            <w:pPr>
              <w:pStyle w:val="texturok"/>
              <w:spacing w:line="360" w:lineRule="auto"/>
              <w:ind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:rsidR="006536CE" w:rsidRPr="00DA5CDC" w:rsidRDefault="006536CE" w:rsidP="00F56698">
            <w:pPr>
              <w:pStyle w:val="texturok"/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536CE" w:rsidRPr="00DA5CDC" w:rsidTr="00CF3FE2">
        <w:tc>
          <w:tcPr>
            <w:tcW w:w="4224" w:type="dxa"/>
          </w:tcPr>
          <w:p w:rsidR="006536CE" w:rsidRPr="00DA5CDC" w:rsidRDefault="006536CE" w:rsidP="006C3B72">
            <w:pPr>
              <w:pStyle w:val="ri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Формулирование проблемы и  целей урока.</w:t>
            </w:r>
          </w:p>
          <w:p w:rsidR="006536CE" w:rsidRPr="00DA5CDC" w:rsidRDefault="006536CE" w:rsidP="00F56698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1" w:type="dxa"/>
          </w:tcPr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DA5CDC">
              <w:rPr>
                <w:rFonts w:ascii="Times New Roman" w:hAnsi="Times New Roman"/>
                <w:i/>
                <w:u w:val="single"/>
              </w:rPr>
              <w:t>1.Беседа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 xml:space="preserve">Какие цели урока мы выдвинем? 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Вспомнить, что такое текст, его признаки, строение.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Развивать навыки работы с текстом на практике.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(определения темы, основной мысли текста, порядка следования предложений в тексте, смысловой и грамматической связи предложений в тексте)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Воспитывать любовь к родной природе, к произведениям искусства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DA5CDC">
              <w:rPr>
                <w:rFonts w:ascii="Times New Roman" w:hAnsi="Times New Roman"/>
                <w:i/>
                <w:u w:val="single"/>
              </w:rPr>
              <w:t>2.Проблемный вопрос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Какова роль текста в жизни человека?</w:t>
            </w:r>
          </w:p>
        </w:tc>
        <w:tc>
          <w:tcPr>
            <w:tcW w:w="4753" w:type="dxa"/>
          </w:tcPr>
          <w:p w:rsidR="006536CE" w:rsidRPr="00DA5CDC" w:rsidRDefault="006536CE" w:rsidP="00CF3FE2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Регулятивные УУД:</w:t>
            </w:r>
          </w:p>
          <w:p w:rsidR="006536CE" w:rsidRPr="00DA5CDC" w:rsidRDefault="006536CE" w:rsidP="00CF3FE2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 Высказывать предположения на основе наблюдений.</w:t>
            </w:r>
          </w:p>
          <w:p w:rsidR="006536CE" w:rsidRPr="00DA5CDC" w:rsidRDefault="006536CE" w:rsidP="00CF3FE2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2. Формулировать вопрос (проблему) урока и его цель.</w:t>
            </w:r>
          </w:p>
        </w:tc>
      </w:tr>
      <w:tr w:rsidR="006536CE" w:rsidRPr="00DA5CDC" w:rsidTr="00485276">
        <w:trPr>
          <w:trHeight w:val="3450"/>
        </w:trPr>
        <w:tc>
          <w:tcPr>
            <w:tcW w:w="4224" w:type="dxa"/>
          </w:tcPr>
          <w:p w:rsidR="006536CE" w:rsidRPr="00DA5CDC" w:rsidRDefault="006536CE" w:rsidP="00CF3FE2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 xml:space="preserve">IV. Планирование учащимися способов достижения цели </w:t>
            </w:r>
          </w:p>
          <w:p w:rsidR="006536CE" w:rsidRPr="00DA5CDC" w:rsidRDefault="006536CE" w:rsidP="00CF3FE2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1" w:type="dxa"/>
          </w:tcPr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DA5CDC">
              <w:rPr>
                <w:rFonts w:ascii="Times New Roman" w:hAnsi="Times New Roman"/>
                <w:i/>
                <w:u w:val="single"/>
              </w:rPr>
              <w:t>1.Беседа:  (домашняя работа)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Каков план действий?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1)Повторить теорию о тексте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2)Создать  алгоритм анализа текста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3)Практические задания: анализ текста, корректорская работа с текстом, создание собственных текстов на заданную тему</w:t>
            </w:r>
          </w:p>
          <w:p w:rsidR="006536CE" w:rsidRPr="00DA5CDC" w:rsidRDefault="006536CE" w:rsidP="00CF3FE2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4)Самостоятельная работа по вариантам</w:t>
            </w:r>
          </w:p>
        </w:tc>
        <w:tc>
          <w:tcPr>
            <w:tcW w:w="4753" w:type="dxa"/>
          </w:tcPr>
          <w:p w:rsidR="006536CE" w:rsidRPr="00DA5CDC" w:rsidRDefault="006536CE" w:rsidP="00CF3FE2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536CE" w:rsidRPr="00DA5CDC" w:rsidTr="00485276">
        <w:trPr>
          <w:trHeight w:val="3450"/>
        </w:trPr>
        <w:tc>
          <w:tcPr>
            <w:tcW w:w="4224" w:type="dxa"/>
          </w:tcPr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V. Обобщение и систематизация изученного материала.</w:t>
            </w: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A361B5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VI.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12E6D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Физразминка</w:t>
            </w: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VII. Применение знаний и умений в новой ситуации</w:t>
            </w: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485276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1" w:type="dxa"/>
          </w:tcPr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DA5CDC">
              <w:rPr>
                <w:rFonts w:ascii="Times New Roman" w:hAnsi="Times New Roman"/>
                <w:i/>
                <w:u w:val="single"/>
              </w:rPr>
              <w:t>1.Актуализация знаний</w:t>
            </w:r>
          </w:p>
          <w:p w:rsidR="006536CE" w:rsidRPr="00DA5CDC" w:rsidRDefault="006536CE" w:rsidP="00A361B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Беседа по теории о тексте: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DA5CDC">
              <w:rPr>
                <w:rFonts w:ascii="Times New Roman" w:hAnsi="Times New Roman"/>
                <w:u w:val="single"/>
              </w:rPr>
              <w:t>Перечислите основные признаки текста.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bCs/>
              </w:rPr>
              <w:t xml:space="preserve">1. Предложения в тексте связаны по смыслу.  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bCs/>
              </w:rPr>
              <w:t xml:space="preserve">Они все на одну тему. 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bCs/>
              </w:rPr>
              <w:t>2. К тексту можно подобрать заголовок.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bCs/>
              </w:rPr>
              <w:t>3. Основная мысль текста.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  <w:bCs/>
              </w:rPr>
              <w:t xml:space="preserve">4. Относительная законченность. Все предложения в тексте имеют границы. 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  <w:bCs/>
              </w:rPr>
              <w:t>5.Определённый порядок предложений. Все предложения в тексте имеют определенное место.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bCs/>
              </w:rPr>
              <w:t>6.Способы связи.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A5CDC">
              <w:rPr>
                <w:rFonts w:ascii="Times New Roman" w:hAnsi="Times New Roman"/>
                <w:bCs/>
              </w:rPr>
              <w:t>7.Средства связи  предложений в тексте</w:t>
            </w:r>
            <w:r w:rsidRPr="00DA5CDC">
              <w:rPr>
                <w:rFonts w:ascii="Times New Roman" w:hAnsi="Times New Roman"/>
                <w:b/>
                <w:bCs/>
              </w:rPr>
              <w:t>.</w:t>
            </w:r>
          </w:p>
          <w:p w:rsidR="006536CE" w:rsidRPr="00DA5CDC" w:rsidRDefault="006536CE" w:rsidP="00546D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6536CE" w:rsidRPr="00DA5CDC" w:rsidRDefault="006536CE" w:rsidP="00A361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b/>
                <w:bCs/>
              </w:rPr>
              <w:t>Составление алгоритма анализа текста (домашняя работа)</w:t>
            </w:r>
          </w:p>
          <w:p w:rsidR="006536CE" w:rsidRPr="00DA5CDC" w:rsidRDefault="006536CE" w:rsidP="0092389F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1.Какова тема и основная мысль текста?</w:t>
            </w:r>
          </w:p>
          <w:p w:rsidR="006536CE" w:rsidRPr="00DA5CDC" w:rsidRDefault="006536CE" w:rsidP="0092389F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2.Тематическая группа слов.</w:t>
            </w:r>
          </w:p>
          <w:p w:rsidR="006536CE" w:rsidRPr="00DA5CDC" w:rsidRDefault="006536CE" w:rsidP="0092389F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3.Каков тип речи  и стиль текста? </w:t>
            </w:r>
          </w:p>
          <w:p w:rsidR="006536CE" w:rsidRPr="00DA5CDC" w:rsidRDefault="006536CE" w:rsidP="0092389F">
            <w:pPr>
              <w:tabs>
                <w:tab w:val="left" w:pos="1404"/>
              </w:tabs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4.Каков способ связи предложений в тексте?</w:t>
            </w:r>
          </w:p>
          <w:p w:rsidR="006536CE" w:rsidRPr="00DA5CDC" w:rsidRDefault="006536CE" w:rsidP="0092389F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5.Какие средства связи  соединяют предложения в тексте?</w:t>
            </w:r>
          </w:p>
          <w:p w:rsidR="006536CE" w:rsidRPr="00DA5CDC" w:rsidRDefault="006536CE" w:rsidP="0092389F">
            <w:pPr>
              <w:tabs>
                <w:tab w:val="left" w:pos="1404"/>
              </w:tabs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6.Какие ИЗС используются  в тексте?</w:t>
            </w:r>
          </w:p>
          <w:p w:rsidR="006536CE" w:rsidRPr="00DA5CDC" w:rsidRDefault="006536CE" w:rsidP="00A361B5">
            <w:pPr>
              <w:spacing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A361B5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А какие средства связи вы знаете?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u w:val="single"/>
              </w:rPr>
              <w:t>Лексические средства связи</w:t>
            </w:r>
            <w:r w:rsidRPr="00DA5CDC">
              <w:rPr>
                <w:rFonts w:ascii="Times New Roman" w:hAnsi="Times New Roman"/>
              </w:rPr>
              <w:t>: лексический повтор слова, однокоренные слова, синонимы, антонимы, родовидовые слова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u w:val="single"/>
              </w:rPr>
              <w:t>Грамматические средства связи:</w:t>
            </w:r>
            <w:r w:rsidRPr="00DA5CDC">
              <w:rPr>
                <w:rFonts w:ascii="Times New Roman" w:hAnsi="Times New Roman"/>
              </w:rPr>
              <w:t xml:space="preserve"> личные местоимения, вводные слова, единство видовременных форм глагола</w:t>
            </w:r>
          </w:p>
          <w:p w:rsidR="006536CE" w:rsidRPr="00DA5CDC" w:rsidRDefault="006536CE" w:rsidP="00B918B7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u w:val="single"/>
              </w:rPr>
              <w:t xml:space="preserve">Изобразительно-выразительные средства: </w:t>
            </w:r>
            <w:r w:rsidRPr="00DA5CDC">
              <w:rPr>
                <w:rFonts w:ascii="Times New Roman" w:hAnsi="Times New Roman"/>
              </w:rPr>
              <w:t>эпитеты, метафоры, олицетворения</w:t>
            </w:r>
          </w:p>
          <w:p w:rsidR="006536CE" w:rsidRPr="00DA5CDC" w:rsidRDefault="006536CE" w:rsidP="0048527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Работа в группах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DA5CDC">
              <w:rPr>
                <w:rFonts w:ascii="Times New Roman" w:hAnsi="Times New Roman"/>
                <w:u w:val="single"/>
              </w:rPr>
              <w:t>1.Чтение текстов  об осенней природе и их анализ (читаем сразу три текста  в сопровождении музыки и видеоролика )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1 группа о сентябре с просмотром видеоролика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Сентябрь. 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Первые признаки приходящей осени уже заметны на деревьях. Береза первая начинает играть в осенних лучах еще теплого солнца желтизной листьев. Кроны деревьев накидывает первая заметная позолота. 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Впереди еще много хороших осенних дней бабьего лета.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2 группа об октябре с просмотром видеоролика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Октябрь - месяц золотой осени.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Лес ненадолго одевается в самые расписные золотые одежды. Ветер с шумом кружит листья в листопаде, выстилает лесные дорожки золотым ковром. Листья опадут очень быстро.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Следующая половина месяца будет не столь красива, а скорее дождлива, грязна и прохладна.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Совсем скоро выпадет первый снег.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3 группа о ноябре с просмотром видеоролика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Ноябрь - месяц туманов и холодных ветров. 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Все ближе подступает зима. Уже слышно ее холодное дыхание. А как выпадет снег,  и от осени почти не остается заметных следов. 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Природа укутается в белоснежное покрывало из еще тонкого льда и мокрого снега.</w:t>
            </w:r>
          </w:p>
          <w:p w:rsidR="006536CE" w:rsidRPr="00DA5CDC" w:rsidRDefault="006536CE" w:rsidP="001B36D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2) Анализ прочитанных текстов  (работа в группах письменно)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3)Выводы групп.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Перед нами текст, так как все части этого письменного высказывания раскрывают одну тему – ….. и выражают мысль о том, что ….  Это высказывание обладает достаточной законченностью: оно включает достаточное количество предложений для того, чтобы раскрыть тему и выразить главную мысль. Предложения внутри каждой части связаны по смыслу и грамматически…. Тема текста раскрывается логично и последовательно: в первой части автор выражает основную мысль текста, во второй части иллюстрирует эту мысль, используя развёрнутое описание, в третьей части подводит итог сказанному.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DA5CDC">
              <w:rPr>
                <w:rFonts w:ascii="Times New Roman" w:hAnsi="Times New Roman"/>
                <w:i/>
                <w:u w:val="single"/>
              </w:rPr>
              <w:t>1.Работа с текстом: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1)Слово учителя: Поработаем с новым текстом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2)Чтение текста учителем</w:t>
            </w:r>
          </w:p>
          <w:p w:rsidR="006536CE" w:rsidRPr="00DA5CDC" w:rsidRDefault="006536CE" w:rsidP="009A1467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Три осенних месяца: ласковый сентябрь, дождливый октябрь и холодный ноябрь. </w:t>
            </w:r>
          </w:p>
          <w:p w:rsidR="006536CE" w:rsidRPr="00DA5CDC" w:rsidRDefault="006536CE" w:rsidP="009A1467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В сентябре деревья начинают менять окраску. Погода еще теплая, но небо частенько хмурится, и проходят дожди. </w:t>
            </w:r>
          </w:p>
          <w:p w:rsidR="006536CE" w:rsidRPr="00DA5CDC" w:rsidRDefault="006536CE" w:rsidP="009A1467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Поэтому месяцу дали имя Хмурень.</w:t>
            </w:r>
          </w:p>
          <w:p w:rsidR="006536CE" w:rsidRPr="00DA5CDC" w:rsidRDefault="006536CE" w:rsidP="009A1467">
            <w:pPr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В октябре желтеют листья, и деревья их сбрасывают. Если в начале месяца в лесу красиво, то потом продолжительные дожди образуют лужи с мокрыми листьями под ногами.  </w:t>
            </w:r>
          </w:p>
          <w:p w:rsidR="006536CE" w:rsidRPr="00DA5CDC" w:rsidRDefault="006536CE" w:rsidP="009A1467">
            <w:pPr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Этот месяц называют Грязник.</w:t>
            </w:r>
          </w:p>
          <w:p w:rsidR="006536CE" w:rsidRPr="00DA5CDC" w:rsidRDefault="006536CE" w:rsidP="009A1467">
            <w:pPr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В ноябре на деревьях остается так мало листьев, что лес обнажается. Погода становится сырой и холодной. С дождем выпадает первый снег. </w:t>
            </w:r>
          </w:p>
          <w:p w:rsidR="006536CE" w:rsidRPr="00DA5CDC" w:rsidRDefault="006536CE" w:rsidP="009A1467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Месяц этот Листогной.</w:t>
            </w:r>
          </w:p>
          <w:p w:rsidR="006536CE" w:rsidRPr="00DA5CDC" w:rsidRDefault="006536CE" w:rsidP="009A1467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Природа готовится к длительному отдыху.</w:t>
            </w:r>
          </w:p>
          <w:p w:rsidR="006536CE" w:rsidRPr="00DA5CDC" w:rsidRDefault="006536CE" w:rsidP="002C7B5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DA5CDC">
              <w:rPr>
                <w:rFonts w:ascii="Times New Roman" w:hAnsi="Times New Roman"/>
                <w:b/>
                <w:i/>
              </w:rPr>
              <w:t>Беседа: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Чем отличается этот текст  от предыдущих?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Чтобы выполнить задание, нам нужно повторить информацию о структуре текста.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 называются части, на которые делится текст?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Что такое микротема?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 на письме оформляется каждая смысловая часть?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Из каких частей состоит текст?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(вступление, основная часть и заключение)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В какой части обозначается тема?  Развивается тема? Идея? 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Из скольких  предложений состоит зачин и концовка?</w:t>
            </w:r>
          </w:p>
          <w:p w:rsidR="006536CE" w:rsidRPr="00DA5CDC" w:rsidRDefault="006536CE" w:rsidP="002C7B5A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Какое предложение называется ключевым?</w:t>
            </w:r>
          </w:p>
          <w:p w:rsidR="006536CE" w:rsidRPr="00DA5CDC" w:rsidRDefault="006536CE" w:rsidP="00C57F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DA5CDC">
              <w:rPr>
                <w:rFonts w:ascii="Times New Roman" w:hAnsi="Times New Roman"/>
                <w:b/>
              </w:rPr>
              <w:t>Корректорская работа в парах</w:t>
            </w:r>
          </w:p>
          <w:p w:rsidR="006536CE" w:rsidRPr="00DA5CDC" w:rsidRDefault="006536CE" w:rsidP="00485276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1.Задания к тексту:</w:t>
            </w:r>
          </w:p>
          <w:p w:rsidR="006536CE" w:rsidRPr="00DA5CDC" w:rsidRDefault="006536CE" w:rsidP="00C57FDA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Определите тему и основную мысль текста</w:t>
            </w:r>
          </w:p>
          <w:p w:rsidR="006536CE" w:rsidRPr="00DA5CDC" w:rsidRDefault="006536CE" w:rsidP="00C57FDA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На какие  микротемы  можно разделить текст?</w:t>
            </w:r>
          </w:p>
          <w:p w:rsidR="006536CE" w:rsidRPr="00DA5CDC" w:rsidRDefault="006536CE" w:rsidP="00C57FDA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Какие мысли и чувства выражает автор текста?</w:t>
            </w:r>
          </w:p>
          <w:p w:rsidR="006536CE" w:rsidRPr="00DA5CDC" w:rsidRDefault="006536CE" w:rsidP="00C57FDA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Чем хочет поделиться с нами?</w:t>
            </w:r>
          </w:p>
          <w:p w:rsidR="006536CE" w:rsidRPr="00DA5CDC" w:rsidRDefault="006536CE" w:rsidP="00C57FDA">
            <w:pPr>
              <w:spacing w:after="0"/>
              <w:rPr>
                <w:rFonts w:ascii="Times New Roman" w:hAnsi="Times New Roman"/>
              </w:rPr>
            </w:pPr>
          </w:p>
          <w:p w:rsidR="006536CE" w:rsidRPr="00DA5CDC" w:rsidRDefault="006536CE" w:rsidP="00C57FDA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2.Создайте, выбрав из текста информацию об осенних месяцах, три текста: сентябрь, октябрь, ноябрь.</w:t>
            </w:r>
          </w:p>
          <w:p w:rsidR="006536CE" w:rsidRPr="00DA5CDC" w:rsidRDefault="006536CE" w:rsidP="00C57FDA">
            <w:pPr>
              <w:spacing w:after="0"/>
              <w:rPr>
                <w:rFonts w:ascii="Times New Roman" w:hAnsi="Times New Roman"/>
              </w:rPr>
            </w:pPr>
          </w:p>
          <w:p w:rsidR="006536CE" w:rsidRPr="00DA5CDC" w:rsidRDefault="006536CE" w:rsidP="00784107">
            <w:pPr>
              <w:spacing w:after="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Какое умение  вы отрабатывали?</w:t>
            </w:r>
          </w:p>
        </w:tc>
        <w:tc>
          <w:tcPr>
            <w:tcW w:w="4753" w:type="dxa"/>
          </w:tcPr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 xml:space="preserve">Познавательные УУД: 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Ориентироваться в своей системе знаний, задавать вопросы.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2. Анализировать, сравнивать, делать выводы, группировать, строить рассуждения.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 xml:space="preserve">Коммуникативные УУД: 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Строить связное монологическое высказывание.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2. Слушать и слышать других, быть готовым корректировать свою точку зрения.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3. Уметь работать в группах, договариваться о совместной деятельности.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4. Выступать перед аудиторией сверстников с небольшими сообщениями.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5. Осуществлять речевой самоконтроль в процессе речевой деятельности.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 xml:space="preserve">Познавательные УУД: 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Ориентироваться в своей системе знаний.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2. Анализировать, сравнивать, группировать, делать выводы.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Коммуникативные УУД: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Создавать собственный текст соответствующего стиля и типа речи.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2. Владеть приемами рационального слушания.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Личностные результаты: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Развивать эмоциональную сферу личности, формировать интерес к языку как средству выражения собственных мыслей и чувств.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Коммуникативные УУД: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Соблюдать нормы построения текста (логичность, последовательность, связность, соответствие теме).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Регулятивные УУД: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Корректировать результат, соотносить результат с целью.</w:t>
            </w:r>
          </w:p>
          <w:p w:rsidR="006536CE" w:rsidRPr="00DA5CDC" w:rsidRDefault="006536CE" w:rsidP="00485276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536CE" w:rsidRPr="00DA5CDC" w:rsidTr="00F54AC5">
        <w:trPr>
          <w:trHeight w:val="2817"/>
        </w:trPr>
        <w:tc>
          <w:tcPr>
            <w:tcW w:w="4224" w:type="dxa"/>
          </w:tcPr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VIII. Контроль усвоения, обсуждение допущенных ошибок и их коррекция.</w:t>
            </w: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784107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2764C8">
            <w:pPr>
              <w:pStyle w:val="rim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>Рефлексия</w:t>
            </w:r>
          </w:p>
        </w:tc>
        <w:tc>
          <w:tcPr>
            <w:tcW w:w="7041" w:type="dxa"/>
          </w:tcPr>
          <w:p w:rsidR="006536CE" w:rsidRPr="00DA5CDC" w:rsidRDefault="006536CE" w:rsidP="00784107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1.Тестирование по теме «Текст» (по вариантам)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ab/>
              <w:t>Тест «Текст как единое целое»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                           1 вариант 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                         Часть А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А1. Группа предложений, связанных по смыслу и грамматически, - это: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1)словосочетание;   2)фраза;   3) текст 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А2. Укажите средство связи  предложений в тексте: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1)местоимения; 2)знаки препинания;  3) красная строка.</w:t>
            </w:r>
          </w:p>
          <w:p w:rsidR="006536CE" w:rsidRPr="00DA5CDC" w:rsidRDefault="006536CE" w:rsidP="00BC0A5A">
            <w:pPr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А3.Что такое тема текста?</w:t>
            </w:r>
          </w:p>
          <w:p w:rsidR="006536CE" w:rsidRPr="00DA5CDC" w:rsidRDefault="006536CE" w:rsidP="00BC0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отношение автора к предмету речи, его оценка изображаемого</w:t>
            </w:r>
          </w:p>
          <w:p w:rsidR="006536CE" w:rsidRPr="00DA5CDC" w:rsidRDefault="006536CE" w:rsidP="00BC0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то, о чем говорится в тексте</w:t>
            </w:r>
          </w:p>
          <w:p w:rsidR="006536CE" w:rsidRPr="00DA5CDC" w:rsidRDefault="006536CE" w:rsidP="00BC0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название текста</w:t>
            </w:r>
          </w:p>
          <w:p w:rsidR="006536CE" w:rsidRPr="00DA5CDC" w:rsidRDefault="006536CE" w:rsidP="00BC0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его первый абзац</w:t>
            </w:r>
          </w:p>
          <w:p w:rsidR="006536CE" w:rsidRPr="00DA5CDC" w:rsidRDefault="006536CE" w:rsidP="00BC0A5A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                      Часть В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(1)Опускался вечер.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(2) Сквозь густые прибрежные заросли на воду падали отблески заката, тянулись живыми струями в глубину и терялись там. (3) Кое-где с грустью тенькали синички, плакала сойка, стонали гагары. 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(4) И всё-таки у озера было веселее, чем в гуще тайги. </w:t>
            </w:r>
          </w:p>
          <w:p w:rsidR="006536CE" w:rsidRPr="00DA5CDC" w:rsidRDefault="006536CE" w:rsidP="00BA1EDB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В1. </w:t>
            </w:r>
            <w:r w:rsidRPr="00DA5CDC">
              <w:rPr>
                <w:rFonts w:ascii="Times New Roman" w:hAnsi="Times New Roman"/>
                <w:b/>
              </w:rPr>
              <w:t>Какой тип речи представлен в предложениях 15 – 20?</w:t>
            </w:r>
          </w:p>
          <w:p w:rsidR="006536CE" w:rsidRPr="00DA5CDC" w:rsidRDefault="006536CE" w:rsidP="00BA1EDB">
            <w:pPr>
              <w:shd w:val="clear" w:color="auto" w:fill="FFFFFF"/>
              <w:tabs>
                <w:tab w:val="left" w:pos="284"/>
              </w:tabs>
              <w:spacing w:line="160" w:lineRule="exact"/>
              <w:ind w:left="539" w:hanging="539"/>
              <w:jc w:val="both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468" w:type="dxa"/>
              <w:tblLook w:val="01E0"/>
            </w:tblPr>
            <w:tblGrid>
              <w:gridCol w:w="3043"/>
              <w:gridCol w:w="3314"/>
            </w:tblGrid>
            <w:tr w:rsidR="006536CE" w:rsidRPr="00DA5CDC" w:rsidTr="00F3155A">
              <w:tc>
                <w:tcPr>
                  <w:tcW w:w="4913" w:type="dxa"/>
                </w:tcPr>
                <w:p w:rsidR="006536CE" w:rsidRPr="00DA5CDC" w:rsidRDefault="006536CE" w:rsidP="00F3155A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clear" w:pos="1440"/>
                      <w:tab w:val="num" w:pos="-2088"/>
                    </w:tabs>
                    <w:spacing w:after="0" w:line="240" w:lineRule="auto"/>
                    <w:ind w:left="72" w:firstLine="272"/>
                    <w:jc w:val="both"/>
                    <w:rPr>
                      <w:rFonts w:ascii="Times New Roman" w:hAnsi="Times New Roman"/>
                    </w:rPr>
                  </w:pPr>
                  <w:r w:rsidRPr="00DA5CDC">
                    <w:rPr>
                      <w:rFonts w:ascii="Times New Roman" w:hAnsi="Times New Roman"/>
                    </w:rPr>
                    <w:t>описание</w:t>
                  </w:r>
                </w:p>
                <w:p w:rsidR="006536CE" w:rsidRPr="00DA5CDC" w:rsidRDefault="006536CE" w:rsidP="00F3155A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clear" w:pos="1440"/>
                      <w:tab w:val="left" w:pos="-2628"/>
                      <w:tab w:val="num" w:pos="-1368"/>
                    </w:tabs>
                    <w:spacing w:after="0" w:line="240" w:lineRule="auto"/>
                    <w:ind w:left="72" w:firstLine="272"/>
                    <w:jc w:val="both"/>
                    <w:rPr>
                      <w:rFonts w:ascii="Times New Roman" w:hAnsi="Times New Roman"/>
                    </w:rPr>
                  </w:pPr>
                  <w:r w:rsidRPr="00DA5CDC">
                    <w:rPr>
                      <w:rFonts w:ascii="Times New Roman" w:hAnsi="Times New Roman"/>
                    </w:rPr>
                    <w:t>рассуждение</w:t>
                  </w:r>
                </w:p>
              </w:tc>
              <w:tc>
                <w:tcPr>
                  <w:tcW w:w="5381" w:type="dxa"/>
                </w:tcPr>
                <w:p w:rsidR="006536CE" w:rsidRPr="00DA5CDC" w:rsidRDefault="006536CE" w:rsidP="00F3155A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clear" w:pos="1440"/>
                      <w:tab w:val="left" w:pos="284"/>
                      <w:tab w:val="num" w:pos="720"/>
                    </w:tabs>
                    <w:spacing w:after="0" w:line="240" w:lineRule="auto"/>
                    <w:ind w:left="720" w:hanging="363"/>
                    <w:jc w:val="both"/>
                    <w:rPr>
                      <w:rFonts w:ascii="Times New Roman" w:hAnsi="Times New Roman"/>
                    </w:rPr>
                  </w:pPr>
                  <w:r w:rsidRPr="00DA5CDC">
                    <w:rPr>
                      <w:rFonts w:ascii="Times New Roman" w:hAnsi="Times New Roman"/>
                    </w:rPr>
                    <w:t>повествование</w:t>
                  </w:r>
                </w:p>
                <w:p w:rsidR="006536CE" w:rsidRPr="00DA5CDC" w:rsidRDefault="006536CE" w:rsidP="00F3155A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clear" w:pos="1440"/>
                      <w:tab w:val="left" w:pos="284"/>
                      <w:tab w:val="num" w:pos="720"/>
                    </w:tabs>
                    <w:spacing w:after="0" w:line="240" w:lineRule="auto"/>
                    <w:ind w:left="720" w:hanging="363"/>
                    <w:jc w:val="both"/>
                    <w:rPr>
                      <w:rFonts w:ascii="Times New Roman" w:hAnsi="Times New Roman"/>
                    </w:rPr>
                  </w:pPr>
                  <w:r w:rsidRPr="00DA5CDC">
                    <w:rPr>
                      <w:rFonts w:ascii="Times New Roman" w:hAnsi="Times New Roman"/>
                    </w:rPr>
                    <w:t xml:space="preserve">описание </w:t>
                  </w:r>
                </w:p>
              </w:tc>
            </w:tr>
          </w:tbl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В2. Определите вид  1 предложения и запишите словами 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В3. Определите тему текста и запишите словами</w:t>
            </w:r>
          </w:p>
          <w:p w:rsidR="006536CE" w:rsidRPr="00DA5CDC" w:rsidRDefault="006536CE" w:rsidP="00B147FC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В4. Определите тип речи текста</w:t>
            </w:r>
          </w:p>
          <w:p w:rsidR="006536CE" w:rsidRPr="00DA5CDC" w:rsidRDefault="006536CE" w:rsidP="00B147FC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В5.Определите способ связи предложений в тексте</w:t>
            </w:r>
          </w:p>
          <w:p w:rsidR="006536CE" w:rsidRPr="00DA5CDC" w:rsidRDefault="006536CE" w:rsidP="00B147FC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В6.Какое изобразительно-выразительное средство используется в предложении №3?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                  Блок  С</w:t>
            </w: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С1. Создайте и запишите небольшой текст  на тему «</w:t>
            </w:r>
          </w:p>
          <w:p w:rsidR="006536CE" w:rsidRPr="00DA5CDC" w:rsidRDefault="006536CE" w:rsidP="00A7023E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Тест «Текст как единое целое»</w:t>
            </w:r>
          </w:p>
          <w:p w:rsidR="006536CE" w:rsidRPr="00DA5CDC" w:rsidRDefault="006536CE" w:rsidP="00A7023E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                           2 вариант</w:t>
            </w:r>
          </w:p>
          <w:p w:rsidR="006536CE" w:rsidRPr="00DA5CDC" w:rsidRDefault="006536CE" w:rsidP="00A7023E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                                Часть А                         </w:t>
            </w:r>
          </w:p>
          <w:p w:rsidR="006536CE" w:rsidRPr="00DA5CDC" w:rsidRDefault="006536CE" w:rsidP="00A7023E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А1. Наименьшая единица текста,- это:</w:t>
            </w:r>
          </w:p>
          <w:p w:rsidR="006536CE" w:rsidRPr="00DA5CDC" w:rsidRDefault="006536CE" w:rsidP="00A7023E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1)слово;  2)абзац;  3) предложение.</w:t>
            </w:r>
          </w:p>
          <w:p w:rsidR="006536CE" w:rsidRPr="00DA5CDC" w:rsidRDefault="006536CE" w:rsidP="00BC0A5A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А2. Укажите средство связи  предложений в тексте:</w:t>
            </w:r>
          </w:p>
          <w:p w:rsidR="006536CE" w:rsidRPr="00DA5CDC" w:rsidRDefault="006536CE" w:rsidP="00A7023E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1)повторяющиеся слова; 2)знаки препинания;  3) абзац</w:t>
            </w:r>
          </w:p>
          <w:p w:rsidR="006536CE" w:rsidRPr="00DA5CDC" w:rsidRDefault="006536CE" w:rsidP="00BC0A5A">
            <w:pPr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А3.Что такое основная мысль  текста?</w:t>
            </w:r>
          </w:p>
          <w:p w:rsidR="006536CE" w:rsidRPr="00DA5CDC" w:rsidRDefault="006536CE" w:rsidP="00BC0A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отношение автора к предмету речи, его оценка изображаемого</w:t>
            </w:r>
          </w:p>
          <w:p w:rsidR="006536CE" w:rsidRPr="00DA5CDC" w:rsidRDefault="006536CE" w:rsidP="00BC0A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то, о чем говорится в тексте</w:t>
            </w:r>
          </w:p>
          <w:p w:rsidR="006536CE" w:rsidRPr="00DA5CDC" w:rsidRDefault="006536CE" w:rsidP="00BC0A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название текста</w:t>
            </w:r>
          </w:p>
          <w:p w:rsidR="006536CE" w:rsidRPr="00DA5CDC" w:rsidRDefault="006536CE" w:rsidP="00BC0A5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его первый абзац</w:t>
            </w:r>
          </w:p>
          <w:p w:rsidR="006536CE" w:rsidRPr="00DA5CDC" w:rsidRDefault="006536CE" w:rsidP="00ED1C53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6536CE" w:rsidRPr="00DA5CDC" w:rsidRDefault="006536CE" w:rsidP="001F3255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                 Часть В</w:t>
            </w:r>
          </w:p>
          <w:p w:rsidR="006536CE" w:rsidRPr="00DA5CDC" w:rsidRDefault="006536CE" w:rsidP="006D74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Пошёл дождь.</w:t>
            </w:r>
          </w:p>
          <w:p w:rsidR="006536CE" w:rsidRPr="00DA5CDC" w:rsidRDefault="006536CE" w:rsidP="006D74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Сначала капли были редкие. (3) Потом загустело всё  кругом. (4) Дождь не унимался.(5) От  сильных порывов ветра качалась пихта, стряхивала  на землю холодные капли воды.</w:t>
            </w:r>
          </w:p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В1. </w:t>
            </w:r>
            <w:r w:rsidRPr="00DA5CDC">
              <w:rPr>
                <w:rFonts w:ascii="Times New Roman" w:hAnsi="Times New Roman"/>
                <w:b/>
              </w:rPr>
              <w:t>Какой тип речи представлен в предложениях?</w:t>
            </w:r>
          </w:p>
          <w:p w:rsidR="006536CE" w:rsidRPr="00DA5CDC" w:rsidRDefault="006536CE" w:rsidP="00ED1C53">
            <w:pPr>
              <w:shd w:val="clear" w:color="auto" w:fill="FFFFFF"/>
              <w:tabs>
                <w:tab w:val="left" w:pos="284"/>
              </w:tabs>
              <w:spacing w:line="160" w:lineRule="exact"/>
              <w:ind w:left="539" w:hanging="539"/>
              <w:jc w:val="both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468" w:type="dxa"/>
              <w:tblLook w:val="01E0"/>
            </w:tblPr>
            <w:tblGrid>
              <w:gridCol w:w="3031"/>
              <w:gridCol w:w="3326"/>
            </w:tblGrid>
            <w:tr w:rsidR="006536CE" w:rsidRPr="00DA5CDC" w:rsidTr="00F3155A">
              <w:tc>
                <w:tcPr>
                  <w:tcW w:w="4913" w:type="dxa"/>
                </w:tcPr>
                <w:p w:rsidR="006536CE" w:rsidRPr="00DA5CDC" w:rsidRDefault="006536CE" w:rsidP="00F315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A5CDC">
                    <w:rPr>
                      <w:rFonts w:ascii="Times New Roman" w:hAnsi="Times New Roman"/>
                    </w:rPr>
                    <w:t>1)описание</w:t>
                  </w:r>
                </w:p>
                <w:p w:rsidR="006536CE" w:rsidRPr="00DA5CDC" w:rsidRDefault="006536CE" w:rsidP="00F3155A">
                  <w:pPr>
                    <w:shd w:val="clear" w:color="auto" w:fill="FFFFFF"/>
                    <w:tabs>
                      <w:tab w:val="left" w:pos="-2628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A5CDC">
                    <w:rPr>
                      <w:rFonts w:ascii="Times New Roman" w:hAnsi="Times New Roman"/>
                    </w:rPr>
                    <w:t>2)рассуждение</w:t>
                  </w:r>
                </w:p>
              </w:tc>
              <w:tc>
                <w:tcPr>
                  <w:tcW w:w="5381" w:type="dxa"/>
                </w:tcPr>
                <w:p w:rsidR="006536CE" w:rsidRPr="00DA5CDC" w:rsidRDefault="006536CE" w:rsidP="00F3155A">
                  <w:pPr>
                    <w:shd w:val="clear" w:color="auto" w:fill="FFFFFF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A5CDC">
                    <w:rPr>
                      <w:rFonts w:ascii="Times New Roman" w:hAnsi="Times New Roman"/>
                    </w:rPr>
                    <w:t>2)повествование</w:t>
                  </w:r>
                </w:p>
                <w:p w:rsidR="006536CE" w:rsidRPr="00DA5CDC" w:rsidRDefault="006536CE" w:rsidP="00F3155A">
                  <w:pPr>
                    <w:shd w:val="clear" w:color="auto" w:fill="FFFFFF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A5CDC">
                    <w:rPr>
                      <w:rFonts w:ascii="Times New Roman" w:hAnsi="Times New Roman"/>
                    </w:rPr>
                    <w:t xml:space="preserve">4)описание </w:t>
                  </w:r>
                </w:p>
              </w:tc>
            </w:tr>
          </w:tbl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</w:p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В2. Определите вид  5  предложения и запишите словами </w:t>
            </w:r>
          </w:p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В3. Определите тему текста и запишите словами</w:t>
            </w:r>
          </w:p>
          <w:p w:rsidR="006536CE" w:rsidRPr="00DA5CDC" w:rsidRDefault="006536CE" w:rsidP="00B147FC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В4. Определите тип речи текста</w:t>
            </w:r>
          </w:p>
          <w:p w:rsidR="006536CE" w:rsidRPr="00DA5CDC" w:rsidRDefault="006536CE" w:rsidP="00B147FC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В5.Определите способ связи предложений в тексте</w:t>
            </w:r>
          </w:p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В6.Какое изобразительно-выразительное средство используется в предложении №1?</w:t>
            </w:r>
          </w:p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                                 Блок  С</w:t>
            </w:r>
          </w:p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С1. Создайте и запишите небольшой текст  на тему «          </w:t>
            </w:r>
          </w:p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 Ключи для взаимопроверки:</w:t>
            </w:r>
          </w:p>
          <w:p w:rsidR="006536CE" w:rsidRPr="00DA5CDC" w:rsidRDefault="006536CE" w:rsidP="00B147FC">
            <w:pPr>
              <w:tabs>
                <w:tab w:val="left" w:pos="1679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1 вариант: А1-3; А2 – 1; А3 – 2; В1 – 2; В2 –бессоюзное сложное;</w:t>
            </w:r>
          </w:p>
          <w:p w:rsidR="006536CE" w:rsidRPr="00DA5CDC" w:rsidRDefault="006536CE" w:rsidP="00B147FC">
            <w:pPr>
              <w:tabs>
                <w:tab w:val="left" w:pos="1679"/>
              </w:tabs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</w:rPr>
              <w:t xml:space="preserve"> В3 – вечер; </w:t>
            </w:r>
            <w:r w:rsidRPr="00DA5CDC">
              <w:rPr>
                <w:rFonts w:ascii="Times New Roman" w:hAnsi="Times New Roman"/>
                <w:bCs/>
              </w:rPr>
              <w:t>В4 –повествование с элементом описания</w:t>
            </w:r>
          </w:p>
          <w:p w:rsidR="006536CE" w:rsidRPr="00DA5CDC" w:rsidRDefault="006536CE" w:rsidP="00B147FC">
            <w:pPr>
              <w:tabs>
                <w:tab w:val="left" w:pos="1679"/>
              </w:tabs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  <w:bCs/>
              </w:rPr>
              <w:t>В5 - параллельный</w:t>
            </w:r>
          </w:p>
          <w:p w:rsidR="006536CE" w:rsidRPr="00DA5CDC" w:rsidRDefault="006536CE" w:rsidP="00B147FC">
            <w:pPr>
              <w:tabs>
                <w:tab w:val="left" w:pos="1679"/>
              </w:tabs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  <w:bCs/>
              </w:rPr>
              <w:t>В6 – олицетворение</w:t>
            </w:r>
          </w:p>
          <w:p w:rsidR="006536CE" w:rsidRPr="00DA5CDC" w:rsidRDefault="006536CE" w:rsidP="00ED1C53">
            <w:pPr>
              <w:tabs>
                <w:tab w:val="left" w:pos="1680"/>
              </w:tabs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  </w:t>
            </w:r>
          </w:p>
          <w:p w:rsidR="006536CE" w:rsidRPr="00DA5CDC" w:rsidRDefault="006536CE" w:rsidP="00B147FC">
            <w:pPr>
              <w:tabs>
                <w:tab w:val="left" w:pos="1679"/>
              </w:tabs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</w:rPr>
              <w:t>2 вариант: А1 – 3; А2 – 1; А3 – 1; В1 – 1; В2 – простое предложение</w:t>
            </w:r>
            <w:r w:rsidRPr="00DA5CDC">
              <w:rPr>
                <w:rFonts w:ascii="Times New Roman" w:hAnsi="Times New Roman"/>
                <w:b/>
              </w:rPr>
              <w:t xml:space="preserve">; </w:t>
            </w:r>
            <w:r w:rsidRPr="00DA5CDC">
              <w:rPr>
                <w:rFonts w:ascii="Times New Roman" w:hAnsi="Times New Roman"/>
              </w:rPr>
              <w:t>В 3 – дождь;</w:t>
            </w:r>
            <w:r w:rsidRPr="00DA5CDC">
              <w:rPr>
                <w:rFonts w:ascii="Times New Roman" w:hAnsi="Times New Roman"/>
                <w:bCs/>
              </w:rPr>
              <w:t xml:space="preserve"> В 4 – повествование</w:t>
            </w:r>
          </w:p>
          <w:p w:rsidR="006536CE" w:rsidRPr="00DA5CDC" w:rsidRDefault="006536CE" w:rsidP="00B147FC">
            <w:pPr>
              <w:tabs>
                <w:tab w:val="left" w:pos="1679"/>
              </w:tabs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</w:rPr>
              <w:t xml:space="preserve">В5 – параллельный;  В 6 - олицетворение </w:t>
            </w:r>
          </w:p>
          <w:p w:rsidR="006536CE" w:rsidRPr="00DA5CDC" w:rsidRDefault="006536CE" w:rsidP="00ED1C53">
            <w:pPr>
              <w:pStyle w:val="ListParagraph"/>
              <w:ind w:left="57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Выскажите свои мысли и чувства по  уроку?</w:t>
            </w:r>
          </w:p>
          <w:p w:rsidR="006536CE" w:rsidRPr="00DA5CDC" w:rsidRDefault="006536CE" w:rsidP="00ED1C53">
            <w:pPr>
              <w:pStyle w:val="ListParagraph"/>
              <w:ind w:left="57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Какой проблемный вопрос прозвучал?</w:t>
            </w:r>
          </w:p>
          <w:p w:rsidR="006536CE" w:rsidRPr="00DA5CDC" w:rsidRDefault="006536CE" w:rsidP="002764C8">
            <w:pPr>
              <w:pStyle w:val="ListParagraph"/>
              <w:ind w:left="57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Какие компетенции мы развивали?</w:t>
            </w:r>
          </w:p>
          <w:p w:rsidR="006536CE" w:rsidRPr="00DA5CDC" w:rsidRDefault="006536CE" w:rsidP="00D96DA2">
            <w:pPr>
              <w:pStyle w:val="ListParagraph"/>
              <w:ind w:left="57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(развивающие)</w:t>
            </w:r>
          </w:p>
          <w:p w:rsidR="006536CE" w:rsidRPr="00DA5CDC" w:rsidRDefault="006536CE" w:rsidP="002764C8">
            <w:pPr>
              <w:pStyle w:val="ListParagraph"/>
              <w:ind w:left="57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Какой вывод мы сделали?</w:t>
            </w:r>
          </w:p>
          <w:p w:rsidR="006536CE" w:rsidRPr="00DA5CDC" w:rsidRDefault="006536CE" w:rsidP="002764C8">
            <w:pPr>
              <w:pStyle w:val="ListParagraph"/>
              <w:ind w:left="570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(Если хочу передать свои мысли и чувства, то должен научиться создавать свои тексты)</w:t>
            </w:r>
          </w:p>
          <w:p w:rsidR="006536CE" w:rsidRPr="00DA5CDC" w:rsidRDefault="006536CE" w:rsidP="00F54AC5">
            <w:pPr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 xml:space="preserve">Оцените своё настроение  и свою работу, используя цветовые листочки, создавая крону дерева. Зелёный листок -  удовлетворительная работа; красный листок –хорошая работа; жёлтый листок – отличная работа </w:t>
            </w:r>
          </w:p>
        </w:tc>
        <w:tc>
          <w:tcPr>
            <w:tcW w:w="4753" w:type="dxa"/>
          </w:tcPr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 xml:space="preserve">Познавательные УУД: </w:t>
            </w: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Ориентироваться в своей системе знаний, задавать вопросы.</w:t>
            </w: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2. Извлекать информацию из источников, представленных в разных формах (вопросы, таблица) и преобразовывать ее (таблицу в текст).</w:t>
            </w: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3. Анализировать, сравнивать, делать выводы, группировать, строить рассуждения.</w:t>
            </w: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 xml:space="preserve">Коммуникативные УУД: </w:t>
            </w: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Строить связное монологическое высказывание.</w:t>
            </w: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2. Слушать и слышать других, быть готовым корректировать свою точку зрения.</w:t>
            </w: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5. Осуществлять речевой самоконтроль в процессе речевой деятельности.</w:t>
            </w: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784107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6536CE" w:rsidRPr="00DA5CDC" w:rsidRDefault="006536CE" w:rsidP="000D74CC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 xml:space="preserve">Познавательные УУД: </w:t>
            </w:r>
          </w:p>
          <w:p w:rsidR="006536CE" w:rsidRPr="00DA5CDC" w:rsidRDefault="006536CE" w:rsidP="000D74CC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1. Ориентироваться в своей системе знаний, задавать вопросы.</w:t>
            </w:r>
          </w:p>
          <w:p w:rsidR="006536CE" w:rsidRPr="00DA5CDC" w:rsidRDefault="006536CE" w:rsidP="000D74CC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3. Анализировать, сравнивать, делать выводы, группировать, строить рассуждения.</w:t>
            </w:r>
          </w:p>
          <w:p w:rsidR="006536CE" w:rsidRPr="00DA5CDC" w:rsidRDefault="006536CE" w:rsidP="000D74CC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 xml:space="preserve">Коммуникативные УУД: </w:t>
            </w:r>
          </w:p>
          <w:p w:rsidR="006536CE" w:rsidRPr="00DA5CDC" w:rsidRDefault="006536CE" w:rsidP="000D74CC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A5CDC">
              <w:rPr>
                <w:rFonts w:ascii="Times New Roman" w:hAnsi="Times New Roman" w:cs="Times New Roman"/>
                <w:b/>
                <w:color w:val="auto"/>
              </w:rPr>
              <w:t>2. Слушать и слышать других, быть готовым корректировать свою точку зрения.</w:t>
            </w:r>
          </w:p>
          <w:p w:rsidR="006536CE" w:rsidRPr="00DA5CDC" w:rsidRDefault="006536CE" w:rsidP="000D74CC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536CE" w:rsidRPr="00DA5CDC" w:rsidTr="001F3255">
        <w:trPr>
          <w:trHeight w:val="3450"/>
        </w:trPr>
        <w:tc>
          <w:tcPr>
            <w:tcW w:w="4224" w:type="dxa"/>
          </w:tcPr>
          <w:p w:rsidR="006536CE" w:rsidRPr="00DA5CDC" w:rsidRDefault="006536CE" w:rsidP="001F3255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  <w:r w:rsidRPr="00DA5CDC">
              <w:rPr>
                <w:rFonts w:ascii="Times New Roman" w:hAnsi="Times New Roman" w:cs="Times New Roman"/>
                <w:color w:val="auto"/>
              </w:rPr>
              <w:t xml:space="preserve">9. Домашнее задание. </w:t>
            </w:r>
          </w:p>
          <w:p w:rsidR="006536CE" w:rsidRPr="00DA5CDC" w:rsidRDefault="006536CE" w:rsidP="00F56698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  <w:p w:rsidR="006536CE" w:rsidRPr="00DA5CDC" w:rsidRDefault="006536CE" w:rsidP="00F56698">
            <w:pPr>
              <w:pStyle w:val="rim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1" w:type="dxa"/>
          </w:tcPr>
          <w:p w:rsidR="006536CE" w:rsidRPr="00DA5CDC" w:rsidRDefault="006536CE" w:rsidP="001F325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</w:rPr>
              <w:t>1)</w:t>
            </w:r>
            <w:r w:rsidRPr="00DA5CDC">
              <w:rPr>
                <w:rFonts w:ascii="Times New Roman" w:hAnsi="Times New Roman"/>
                <w:bCs/>
              </w:rPr>
              <w:t>Сочинение-миниатюра «Светлая печаль осени».</w:t>
            </w:r>
          </w:p>
          <w:p w:rsidR="006536CE" w:rsidRPr="00DA5CDC" w:rsidRDefault="006536CE" w:rsidP="001F325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A5CDC">
              <w:rPr>
                <w:rFonts w:ascii="Times New Roman" w:hAnsi="Times New Roman"/>
                <w:bCs/>
              </w:rPr>
              <w:t>2)Написать стихотворение об осени</w:t>
            </w:r>
          </w:p>
          <w:p w:rsidR="006536CE" w:rsidRPr="00DA5CDC" w:rsidRDefault="006536CE" w:rsidP="001F3255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  <w:bCs/>
              </w:rPr>
              <w:t>3)Звуко-цветовой анализ стихотворного текста об осени</w:t>
            </w:r>
          </w:p>
          <w:p w:rsidR="006536CE" w:rsidRPr="00DA5CDC" w:rsidRDefault="006536CE" w:rsidP="001F3255">
            <w:pPr>
              <w:spacing w:line="240" w:lineRule="auto"/>
              <w:rPr>
                <w:rFonts w:ascii="Times New Roman" w:hAnsi="Times New Roman"/>
              </w:rPr>
            </w:pPr>
            <w:r w:rsidRPr="00DA5CDC">
              <w:rPr>
                <w:rFonts w:ascii="Times New Roman" w:hAnsi="Times New Roman"/>
              </w:rPr>
              <w:t>Слово учителя:  Обратимся к началу урока. Мы говорили о светлой печали, которая очень хорошо прослеживается в текстах об осенней природе. Эти тексты являются эталоном для подражания. Выяснили, что текст – это универсальное средство  выражения своих мыслей и чувств, для общения друг с другом.</w:t>
            </w:r>
          </w:p>
          <w:p w:rsidR="006536CE" w:rsidRPr="00DA5CDC" w:rsidRDefault="006536CE" w:rsidP="00E0408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53" w:type="dxa"/>
          </w:tcPr>
          <w:p w:rsidR="006536CE" w:rsidRPr="00DA5CDC" w:rsidRDefault="006536CE" w:rsidP="001F3255">
            <w:pPr>
              <w:pStyle w:val="xod"/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6536CE" w:rsidRPr="00DA5CDC" w:rsidRDefault="006536CE"/>
    <w:sectPr w:rsidR="006536CE" w:rsidRPr="00DA5CDC" w:rsidSect="00CF3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548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6C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A43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ACE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9EF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8CD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525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801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8C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88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A469D2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AF355C4"/>
    <w:multiLevelType w:val="hybridMultilevel"/>
    <w:tmpl w:val="35A8DE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EE1161"/>
    <w:multiLevelType w:val="hybridMultilevel"/>
    <w:tmpl w:val="B08A5128"/>
    <w:lvl w:ilvl="0" w:tplc="BA7CC7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DA4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4A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B69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B62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565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98F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642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8E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EC40BD"/>
    <w:multiLevelType w:val="hybridMultilevel"/>
    <w:tmpl w:val="C82239B0"/>
    <w:lvl w:ilvl="0" w:tplc="4ACAA1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DE7A18"/>
    <w:multiLevelType w:val="hybridMultilevel"/>
    <w:tmpl w:val="B344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B01BD8"/>
    <w:multiLevelType w:val="hybridMultilevel"/>
    <w:tmpl w:val="C6E039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770FA6"/>
    <w:multiLevelType w:val="hybridMultilevel"/>
    <w:tmpl w:val="C6E039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307025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743A1F6A"/>
    <w:multiLevelType w:val="hybridMultilevel"/>
    <w:tmpl w:val="39B43DC0"/>
    <w:lvl w:ilvl="0" w:tplc="061A82BE">
      <w:start w:val="1"/>
      <w:numFmt w:val="decimal"/>
      <w:lvlText w:val="(%1)"/>
      <w:lvlJc w:val="left"/>
      <w:pPr>
        <w:ind w:left="57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FE2"/>
    <w:rsid w:val="0003401A"/>
    <w:rsid w:val="00082C92"/>
    <w:rsid w:val="000D74CC"/>
    <w:rsid w:val="00101AA2"/>
    <w:rsid w:val="00120EA0"/>
    <w:rsid w:val="0012157E"/>
    <w:rsid w:val="00151EBF"/>
    <w:rsid w:val="001579DF"/>
    <w:rsid w:val="001A3B72"/>
    <w:rsid w:val="001B36D2"/>
    <w:rsid w:val="001F3255"/>
    <w:rsid w:val="002371DF"/>
    <w:rsid w:val="00270EBF"/>
    <w:rsid w:val="002764C8"/>
    <w:rsid w:val="00284C75"/>
    <w:rsid w:val="002C7B5A"/>
    <w:rsid w:val="002D69B8"/>
    <w:rsid w:val="00307260"/>
    <w:rsid w:val="003B5C22"/>
    <w:rsid w:val="003C3F80"/>
    <w:rsid w:val="00412E6D"/>
    <w:rsid w:val="00463C38"/>
    <w:rsid w:val="00485276"/>
    <w:rsid w:val="004F37A7"/>
    <w:rsid w:val="00546D83"/>
    <w:rsid w:val="00565E78"/>
    <w:rsid w:val="005F68E1"/>
    <w:rsid w:val="006406DF"/>
    <w:rsid w:val="00641EAA"/>
    <w:rsid w:val="006536CE"/>
    <w:rsid w:val="006C3B72"/>
    <w:rsid w:val="006D74A6"/>
    <w:rsid w:val="00780173"/>
    <w:rsid w:val="00784107"/>
    <w:rsid w:val="00792756"/>
    <w:rsid w:val="007D6BDE"/>
    <w:rsid w:val="008411E3"/>
    <w:rsid w:val="008A05DE"/>
    <w:rsid w:val="008E0522"/>
    <w:rsid w:val="008F21DF"/>
    <w:rsid w:val="0092389F"/>
    <w:rsid w:val="00941D7A"/>
    <w:rsid w:val="009A1467"/>
    <w:rsid w:val="009A5160"/>
    <w:rsid w:val="00A1657C"/>
    <w:rsid w:val="00A361B5"/>
    <w:rsid w:val="00A7023E"/>
    <w:rsid w:val="00A77C1F"/>
    <w:rsid w:val="00AC75EE"/>
    <w:rsid w:val="00B147FC"/>
    <w:rsid w:val="00B178AB"/>
    <w:rsid w:val="00B918B7"/>
    <w:rsid w:val="00BA1EDB"/>
    <w:rsid w:val="00BC0A5A"/>
    <w:rsid w:val="00BD412D"/>
    <w:rsid w:val="00C57FDA"/>
    <w:rsid w:val="00C80127"/>
    <w:rsid w:val="00CA2DD2"/>
    <w:rsid w:val="00CB6E0A"/>
    <w:rsid w:val="00CC0219"/>
    <w:rsid w:val="00CF3FE2"/>
    <w:rsid w:val="00D42F54"/>
    <w:rsid w:val="00D96DA2"/>
    <w:rsid w:val="00DA5CDC"/>
    <w:rsid w:val="00DB783B"/>
    <w:rsid w:val="00DC0960"/>
    <w:rsid w:val="00DC6DB3"/>
    <w:rsid w:val="00DD53FE"/>
    <w:rsid w:val="00DD6472"/>
    <w:rsid w:val="00E04085"/>
    <w:rsid w:val="00E046D2"/>
    <w:rsid w:val="00E44D80"/>
    <w:rsid w:val="00E7030C"/>
    <w:rsid w:val="00E93FF7"/>
    <w:rsid w:val="00ED1C53"/>
    <w:rsid w:val="00EF7BD8"/>
    <w:rsid w:val="00F02A82"/>
    <w:rsid w:val="00F03EDD"/>
    <w:rsid w:val="00F3155A"/>
    <w:rsid w:val="00F54AC5"/>
    <w:rsid w:val="00F5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B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">
    <w:name w:val="ots"/>
    <w:basedOn w:val="Normal"/>
    <w:uiPriority w:val="99"/>
    <w:rsid w:val="00CF3FE2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2"/>
      <w:szCs w:val="12"/>
    </w:rPr>
  </w:style>
  <w:style w:type="paragraph" w:customStyle="1" w:styleId="texturok">
    <w:name w:val="text_urok"/>
    <w:basedOn w:val="Normal"/>
    <w:link w:val="texturok0"/>
    <w:uiPriority w:val="99"/>
    <w:rsid w:val="00CF3FE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/>
      <w:color w:val="000000"/>
      <w:sz w:val="20"/>
      <w:szCs w:val="20"/>
    </w:rPr>
  </w:style>
  <w:style w:type="paragraph" w:customStyle="1" w:styleId="tema">
    <w:name w:val="tema"/>
    <w:basedOn w:val="Normal"/>
    <w:uiPriority w:val="99"/>
    <w:rsid w:val="00CF3FE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4"/>
      <w:szCs w:val="24"/>
    </w:rPr>
  </w:style>
  <w:style w:type="paragraph" w:customStyle="1" w:styleId="xod">
    <w:name w:val="xod"/>
    <w:basedOn w:val="Normal"/>
    <w:uiPriority w:val="99"/>
    <w:rsid w:val="00CF3FE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</w:rPr>
  </w:style>
  <w:style w:type="paragraph" w:customStyle="1" w:styleId="rim">
    <w:name w:val="rim"/>
    <w:basedOn w:val="Normal"/>
    <w:uiPriority w:val="99"/>
    <w:rsid w:val="00CF3FE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</w:rPr>
  </w:style>
  <w:style w:type="character" w:customStyle="1" w:styleId="texturok0">
    <w:name w:val="text_urok Знак"/>
    <w:link w:val="texturok"/>
    <w:uiPriority w:val="99"/>
    <w:locked/>
    <w:rsid w:val="00CF3FE2"/>
    <w:rPr>
      <w:rFonts w:ascii="SchoolBookC" w:hAnsi="SchoolBookC"/>
      <w:color w:val="000000"/>
    </w:rPr>
  </w:style>
  <w:style w:type="paragraph" w:styleId="NormalWeb">
    <w:name w:val="Normal (Web)"/>
    <w:basedOn w:val="Normal"/>
    <w:uiPriority w:val="99"/>
    <w:rsid w:val="00BD41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D412D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5276"/>
    <w:pPr>
      <w:ind w:left="720"/>
      <w:contextualSpacing/>
    </w:pPr>
  </w:style>
  <w:style w:type="table" w:styleId="TableGrid">
    <w:name w:val="Table Grid"/>
    <w:basedOn w:val="TableNormal"/>
    <w:uiPriority w:val="99"/>
    <w:rsid w:val="00BA1E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Normal"/>
    <w:uiPriority w:val="99"/>
    <w:rsid w:val="00BA1E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4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605</TotalTime>
  <Pages>14</Pages>
  <Words>2302</Words>
  <Characters>13124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Artem</cp:lastModifiedBy>
  <cp:revision>8</cp:revision>
  <cp:lastPrinted>2013-10-23T20:43:00Z</cp:lastPrinted>
  <dcterms:created xsi:type="dcterms:W3CDTF">2013-10-22T16:59:00Z</dcterms:created>
  <dcterms:modified xsi:type="dcterms:W3CDTF">2019-12-04T14:02:00Z</dcterms:modified>
</cp:coreProperties>
</file>