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E1" w:rsidRDefault="00FD79E1" w:rsidP="00C93B9C">
      <w:pPr>
        <w:rPr>
          <w:b/>
          <w:sz w:val="40"/>
          <w:szCs w:val="40"/>
        </w:rPr>
      </w:pPr>
      <w:r>
        <w:rPr>
          <w:b/>
          <w:sz w:val="40"/>
          <w:szCs w:val="40"/>
        </w:rPr>
        <w:tab/>
      </w:r>
      <w:r w:rsidRPr="00C93B9C">
        <w:rPr>
          <w:b/>
          <w:sz w:val="40"/>
          <w:szCs w:val="40"/>
        </w:rPr>
        <w:t xml:space="preserve"> </w:t>
      </w:r>
    </w:p>
    <w:p w:rsidR="00FD79E1" w:rsidRDefault="00FD79E1" w:rsidP="00C93B9C">
      <w:pPr>
        <w:tabs>
          <w:tab w:val="left" w:pos="1995"/>
        </w:tabs>
        <w:rPr>
          <w:b/>
          <w:sz w:val="40"/>
          <w:szCs w:val="40"/>
        </w:rPr>
      </w:pPr>
    </w:p>
    <w:p w:rsidR="00FD79E1" w:rsidRDefault="00FD79E1" w:rsidP="00C93B9C">
      <w:pPr>
        <w:tabs>
          <w:tab w:val="left" w:pos="1995"/>
        </w:tabs>
        <w:rPr>
          <w:b/>
          <w:sz w:val="40"/>
          <w:szCs w:val="40"/>
        </w:rPr>
      </w:pPr>
    </w:p>
    <w:p w:rsidR="00FD79E1" w:rsidRDefault="00FD79E1" w:rsidP="00C93B9C">
      <w:pPr>
        <w:jc w:val="center"/>
        <w:rPr>
          <w:b/>
          <w:sz w:val="40"/>
          <w:szCs w:val="40"/>
        </w:rPr>
      </w:pPr>
      <w:r>
        <w:rPr>
          <w:b/>
          <w:sz w:val="40"/>
          <w:szCs w:val="40"/>
        </w:rPr>
        <w:t>ВНЕКЛАССНОЕ МЕРОПРИЯТИЕ ПО ТВОРЧЕСТВУ</w:t>
      </w:r>
    </w:p>
    <w:p w:rsidR="00FD79E1" w:rsidRDefault="00FD79E1" w:rsidP="00C93B9C">
      <w:pPr>
        <w:jc w:val="center"/>
        <w:rPr>
          <w:b/>
          <w:sz w:val="40"/>
          <w:szCs w:val="40"/>
        </w:rPr>
      </w:pPr>
      <w:r>
        <w:rPr>
          <w:b/>
          <w:sz w:val="40"/>
          <w:szCs w:val="40"/>
        </w:rPr>
        <w:t>МИХАИЛА ЮРЬЕВИЧА ЛЕРМОНТОВА</w:t>
      </w:r>
    </w:p>
    <w:p w:rsidR="00FD79E1" w:rsidRDefault="00FD79E1" w:rsidP="00C93B9C">
      <w:pPr>
        <w:tabs>
          <w:tab w:val="left" w:pos="1995"/>
        </w:tabs>
        <w:jc w:val="center"/>
        <w:rPr>
          <w:b/>
          <w:sz w:val="40"/>
          <w:szCs w:val="40"/>
        </w:rPr>
      </w:pPr>
      <w:r>
        <w:rPr>
          <w:b/>
          <w:sz w:val="40"/>
          <w:szCs w:val="40"/>
        </w:rPr>
        <w:t>9 КЛАСС</w:t>
      </w:r>
    </w:p>
    <w:p w:rsidR="00FD79E1" w:rsidRDefault="00FD79E1" w:rsidP="00C93B9C">
      <w:pPr>
        <w:tabs>
          <w:tab w:val="left" w:pos="1995"/>
        </w:tabs>
        <w:jc w:val="center"/>
        <w:rPr>
          <w:b/>
          <w:sz w:val="40"/>
          <w:szCs w:val="40"/>
        </w:rPr>
      </w:pPr>
    </w:p>
    <w:p w:rsidR="00FD79E1" w:rsidRPr="00C93B9C" w:rsidRDefault="00FD79E1" w:rsidP="00C93B9C">
      <w:pPr>
        <w:jc w:val="center"/>
        <w:rPr>
          <w:sz w:val="40"/>
          <w:szCs w:val="40"/>
        </w:rPr>
      </w:pPr>
      <w:r>
        <w:rPr>
          <w:sz w:val="40"/>
          <w:szCs w:val="40"/>
        </w:rPr>
        <w:t>«СТРАНИЦЫ МЯТЕЖНОЙ ЖИЗНИ»</w:t>
      </w:r>
    </w:p>
    <w:p w:rsidR="00FD79E1" w:rsidRPr="00C93B9C" w:rsidRDefault="00FD79E1" w:rsidP="00C93B9C">
      <w:pPr>
        <w:jc w:val="center"/>
        <w:rPr>
          <w:sz w:val="40"/>
          <w:szCs w:val="40"/>
        </w:rPr>
      </w:pPr>
    </w:p>
    <w:p w:rsidR="00FD79E1" w:rsidRPr="00C93B9C" w:rsidRDefault="00FD79E1" w:rsidP="00C93B9C">
      <w:pPr>
        <w:jc w:val="center"/>
        <w:rPr>
          <w:sz w:val="40"/>
          <w:szCs w:val="40"/>
        </w:rPr>
      </w:pPr>
    </w:p>
    <w:p w:rsidR="00FD79E1" w:rsidRPr="00C93B9C" w:rsidRDefault="00FD79E1" w:rsidP="00C93B9C">
      <w:pPr>
        <w:jc w:val="center"/>
        <w:rPr>
          <w:sz w:val="40"/>
          <w:szCs w:val="40"/>
        </w:rPr>
      </w:pPr>
    </w:p>
    <w:p w:rsidR="00FD79E1" w:rsidRPr="00C93B9C" w:rsidRDefault="00FD79E1" w:rsidP="00C93B9C">
      <w:pPr>
        <w:jc w:val="center"/>
        <w:rPr>
          <w:sz w:val="40"/>
          <w:szCs w:val="40"/>
        </w:rPr>
      </w:pPr>
    </w:p>
    <w:p w:rsidR="00FD79E1" w:rsidRPr="00C93B9C" w:rsidRDefault="00FD79E1" w:rsidP="00C93B9C">
      <w:pPr>
        <w:jc w:val="center"/>
        <w:rPr>
          <w:sz w:val="40"/>
          <w:szCs w:val="40"/>
        </w:rPr>
      </w:pPr>
    </w:p>
    <w:p w:rsidR="00FD79E1" w:rsidRPr="00C93B9C" w:rsidRDefault="00FD79E1" w:rsidP="00C93B9C">
      <w:pPr>
        <w:jc w:val="center"/>
        <w:rPr>
          <w:sz w:val="40"/>
          <w:szCs w:val="40"/>
        </w:rPr>
      </w:pPr>
    </w:p>
    <w:p w:rsidR="00FD79E1" w:rsidRPr="00C93B9C" w:rsidRDefault="00FD79E1" w:rsidP="00C93B9C">
      <w:pPr>
        <w:jc w:val="center"/>
        <w:rPr>
          <w:sz w:val="40"/>
          <w:szCs w:val="40"/>
        </w:rPr>
      </w:pPr>
    </w:p>
    <w:p w:rsidR="00FD79E1" w:rsidRPr="00C93B9C" w:rsidRDefault="00FD79E1" w:rsidP="00C93B9C">
      <w:pPr>
        <w:jc w:val="center"/>
        <w:rPr>
          <w:sz w:val="40"/>
          <w:szCs w:val="40"/>
        </w:rPr>
      </w:pPr>
    </w:p>
    <w:p w:rsidR="00FD79E1" w:rsidRDefault="00FD79E1" w:rsidP="00C93B9C">
      <w:pPr>
        <w:jc w:val="center"/>
        <w:rPr>
          <w:sz w:val="40"/>
          <w:szCs w:val="40"/>
        </w:rPr>
      </w:pPr>
      <w:r>
        <w:rPr>
          <w:sz w:val="40"/>
          <w:szCs w:val="40"/>
        </w:rPr>
        <w:t>УЧИТЕЛЬ                                    МАНАКОВА О.И.</w:t>
      </w:r>
    </w:p>
    <w:p w:rsidR="00FD79E1" w:rsidRPr="00C93B9C" w:rsidRDefault="00FD79E1" w:rsidP="00C93B9C">
      <w:pPr>
        <w:jc w:val="center"/>
        <w:rPr>
          <w:sz w:val="40"/>
          <w:szCs w:val="40"/>
        </w:rPr>
      </w:pPr>
    </w:p>
    <w:p w:rsidR="00FD79E1" w:rsidRPr="00C93B9C" w:rsidRDefault="00FD79E1" w:rsidP="00C93B9C">
      <w:pPr>
        <w:jc w:val="center"/>
        <w:rPr>
          <w:sz w:val="40"/>
          <w:szCs w:val="40"/>
        </w:rPr>
      </w:pPr>
      <w:r>
        <w:rPr>
          <w:sz w:val="40"/>
          <w:szCs w:val="40"/>
        </w:rPr>
        <w:t>2019 ГОД</w:t>
      </w:r>
    </w:p>
    <w:p w:rsidR="00FD79E1" w:rsidRPr="00FE5159" w:rsidRDefault="00FD79E1" w:rsidP="004F6EEF">
      <w:pPr>
        <w:spacing w:after="0"/>
        <w:rPr>
          <w:rFonts w:ascii="Times New Roman" w:hAnsi="Times New Roman"/>
          <w:sz w:val="24"/>
          <w:szCs w:val="24"/>
        </w:rPr>
      </w:pPr>
      <w:r w:rsidRPr="00FE5159">
        <w:rPr>
          <w:rFonts w:ascii="Times New Roman" w:hAnsi="Times New Roman"/>
          <w:sz w:val="24"/>
          <w:szCs w:val="24"/>
        </w:rPr>
        <w:t>Тема. Страницы мятежной жизни (М.Ю.Лермонтову посвящается)</w:t>
      </w:r>
    </w:p>
    <w:p w:rsidR="00FD79E1" w:rsidRPr="00FE5159" w:rsidRDefault="00FD79E1" w:rsidP="004F6EEF">
      <w:pPr>
        <w:spacing w:after="0"/>
        <w:rPr>
          <w:rFonts w:ascii="Times New Roman" w:hAnsi="Times New Roman"/>
          <w:sz w:val="24"/>
          <w:szCs w:val="24"/>
        </w:rPr>
      </w:pPr>
      <w:r w:rsidRPr="00FE5159">
        <w:rPr>
          <w:rFonts w:ascii="Times New Roman" w:hAnsi="Times New Roman"/>
          <w:sz w:val="24"/>
          <w:szCs w:val="24"/>
        </w:rPr>
        <w:t>Цель: 1.Расширить сведения учащихся о жизни и творчестве поэта.</w:t>
      </w:r>
    </w:p>
    <w:p w:rsidR="00FD79E1" w:rsidRPr="00FE5159" w:rsidRDefault="00FD79E1" w:rsidP="004F6EEF">
      <w:pPr>
        <w:spacing w:after="0"/>
        <w:rPr>
          <w:rFonts w:ascii="Times New Roman" w:hAnsi="Times New Roman"/>
          <w:sz w:val="24"/>
          <w:szCs w:val="24"/>
        </w:rPr>
      </w:pPr>
      <w:r w:rsidRPr="00FE5159">
        <w:rPr>
          <w:rFonts w:ascii="Times New Roman" w:hAnsi="Times New Roman"/>
          <w:sz w:val="24"/>
          <w:szCs w:val="24"/>
        </w:rPr>
        <w:t xml:space="preserve">            2.Развивать творческие способности учащихся</w:t>
      </w:r>
    </w:p>
    <w:p w:rsidR="00FD79E1" w:rsidRPr="00FE5159" w:rsidRDefault="00FD79E1" w:rsidP="004F6EEF">
      <w:pPr>
        <w:spacing w:after="0"/>
        <w:rPr>
          <w:rFonts w:ascii="Times New Roman" w:hAnsi="Times New Roman"/>
          <w:sz w:val="24"/>
          <w:szCs w:val="24"/>
        </w:rPr>
      </w:pPr>
    </w:p>
    <w:p w:rsidR="00FD79E1" w:rsidRPr="00FE5159" w:rsidRDefault="00FD79E1" w:rsidP="00C93B9C">
      <w:pPr>
        <w:rPr>
          <w:rFonts w:ascii="Times New Roman" w:hAnsi="Times New Roman"/>
          <w:sz w:val="24"/>
          <w:szCs w:val="24"/>
        </w:rPr>
      </w:pPr>
      <w:r w:rsidRPr="00FE5159">
        <w:rPr>
          <w:rFonts w:ascii="Times New Roman" w:hAnsi="Times New Roman"/>
          <w:sz w:val="24"/>
          <w:szCs w:val="24"/>
        </w:rPr>
        <w:t>Оборудование: компьютер, презентация</w:t>
      </w:r>
    </w:p>
    <w:p w:rsidR="00FD79E1" w:rsidRPr="00FE5159" w:rsidRDefault="00FD79E1" w:rsidP="00C93B9C">
      <w:pPr>
        <w:rPr>
          <w:rFonts w:ascii="Times New Roman" w:hAnsi="Times New Roman"/>
          <w:sz w:val="24"/>
          <w:szCs w:val="24"/>
        </w:rPr>
      </w:pPr>
      <w:r w:rsidRPr="00FE5159">
        <w:rPr>
          <w:rFonts w:ascii="Times New Roman" w:hAnsi="Times New Roman"/>
          <w:sz w:val="24"/>
          <w:szCs w:val="24"/>
        </w:rPr>
        <w:t>Ход мероприятия:</w:t>
      </w:r>
    </w:p>
    <w:p w:rsidR="00FD79E1" w:rsidRPr="00FE5159" w:rsidRDefault="00FD79E1" w:rsidP="00C93B9C">
      <w:pPr>
        <w:rPr>
          <w:rFonts w:ascii="Times New Roman" w:hAnsi="Times New Roman"/>
          <w:sz w:val="24"/>
          <w:szCs w:val="24"/>
        </w:rPr>
      </w:pPr>
      <w:r w:rsidRPr="00FE5159">
        <w:rPr>
          <w:rFonts w:ascii="Times New Roman" w:hAnsi="Times New Roman"/>
          <w:sz w:val="24"/>
          <w:szCs w:val="24"/>
        </w:rPr>
        <w:t>1.Организационный момент</w:t>
      </w:r>
    </w:p>
    <w:p w:rsidR="00FD79E1" w:rsidRPr="00FE5159" w:rsidRDefault="00FD79E1" w:rsidP="00D171AF">
      <w:pPr>
        <w:spacing w:after="0"/>
        <w:rPr>
          <w:rFonts w:ascii="Times New Roman" w:hAnsi="Times New Roman"/>
          <w:b/>
          <w:sz w:val="24"/>
          <w:szCs w:val="24"/>
        </w:rPr>
      </w:pPr>
      <w:r w:rsidRPr="00FE5159">
        <w:rPr>
          <w:rFonts w:ascii="Times New Roman" w:hAnsi="Times New Roman"/>
          <w:b/>
          <w:sz w:val="24"/>
          <w:szCs w:val="24"/>
        </w:rPr>
        <w:t>Слайд № 1 (портрет Лермонтова)</w:t>
      </w:r>
    </w:p>
    <w:p w:rsidR="00FD79E1" w:rsidRPr="00FE5159" w:rsidRDefault="00FD79E1" w:rsidP="00D171AF">
      <w:pPr>
        <w:spacing w:after="0"/>
        <w:rPr>
          <w:rFonts w:ascii="Times New Roman" w:hAnsi="Times New Roman"/>
          <w:b/>
          <w:sz w:val="24"/>
          <w:szCs w:val="24"/>
        </w:rPr>
      </w:pPr>
      <w:r w:rsidRPr="00FE5159">
        <w:rPr>
          <w:rFonts w:ascii="Times New Roman" w:hAnsi="Times New Roman"/>
          <w:sz w:val="24"/>
          <w:szCs w:val="24"/>
        </w:rPr>
        <w:t xml:space="preserve">    Сегодня мы продолжаем разговор о жизни и творчестве поэта Михаила Юрьевича Лермонтова и проводим устный журнал «Страницы мятежной жизни».</w:t>
      </w:r>
    </w:p>
    <w:p w:rsidR="00FD79E1" w:rsidRPr="00FE5159" w:rsidRDefault="00FD79E1" w:rsidP="00D316B9">
      <w:pPr>
        <w:spacing w:after="0"/>
        <w:rPr>
          <w:rFonts w:ascii="Times New Roman" w:hAnsi="Times New Roman"/>
          <w:sz w:val="24"/>
          <w:szCs w:val="24"/>
        </w:rPr>
      </w:pPr>
      <w:r w:rsidRPr="00FE5159">
        <w:rPr>
          <w:rFonts w:ascii="Times New Roman" w:hAnsi="Times New Roman"/>
          <w:b/>
          <w:sz w:val="24"/>
          <w:szCs w:val="24"/>
        </w:rPr>
        <w:t>Сцена затемнена. Звучит вальс А.Хачатуряна к драме Лермонтова «Маскарад» или вальс Свиридова. Постепенно музыка затихает. Выходят 1и 2 ведущие.                                                                                                                                                     Слайд № 2 (слова Омар Хайям)</w:t>
      </w:r>
    </w:p>
    <w:p w:rsidR="00FD79E1" w:rsidRPr="00FE5159" w:rsidRDefault="00FD79E1" w:rsidP="00922034">
      <w:pPr>
        <w:spacing w:after="0"/>
        <w:rPr>
          <w:rFonts w:ascii="Times New Roman" w:hAnsi="Times New Roman"/>
          <w:sz w:val="24"/>
          <w:szCs w:val="24"/>
        </w:rPr>
      </w:pPr>
      <w:r w:rsidRPr="00FE5159">
        <w:rPr>
          <w:rFonts w:ascii="Times New Roman" w:hAnsi="Times New Roman"/>
          <w:sz w:val="24"/>
          <w:szCs w:val="24"/>
        </w:rPr>
        <w:t>1.Бог нашей драмой коротает вечность,</w:t>
      </w:r>
    </w:p>
    <w:p w:rsidR="00FD79E1" w:rsidRPr="00FE5159" w:rsidRDefault="00FD79E1" w:rsidP="00922034">
      <w:pPr>
        <w:spacing w:after="0"/>
        <w:rPr>
          <w:rFonts w:ascii="Times New Roman" w:hAnsi="Times New Roman"/>
          <w:sz w:val="24"/>
          <w:szCs w:val="24"/>
        </w:rPr>
      </w:pPr>
      <w:r w:rsidRPr="00FE5159">
        <w:rPr>
          <w:rFonts w:ascii="Times New Roman" w:hAnsi="Times New Roman"/>
          <w:sz w:val="24"/>
          <w:szCs w:val="24"/>
        </w:rPr>
        <w:t>Сам сочиняет, ставит и глядит.</w:t>
      </w:r>
    </w:p>
    <w:p w:rsidR="00FD79E1" w:rsidRPr="00FE5159" w:rsidRDefault="00FD79E1" w:rsidP="00D171AF">
      <w:pPr>
        <w:rPr>
          <w:rFonts w:ascii="Times New Roman" w:hAnsi="Times New Roman"/>
          <w:sz w:val="24"/>
          <w:szCs w:val="24"/>
        </w:rPr>
      </w:pPr>
      <w:r w:rsidRPr="00FE5159">
        <w:rPr>
          <w:rFonts w:ascii="Times New Roman" w:hAnsi="Times New Roman"/>
          <w:sz w:val="24"/>
          <w:szCs w:val="24"/>
        </w:rPr>
        <w:t xml:space="preserve">                               (Омар Хайям)                                                                                                                                                   </w:t>
      </w:r>
      <w:r w:rsidRPr="00FE5159">
        <w:rPr>
          <w:rFonts w:ascii="Times New Roman" w:hAnsi="Times New Roman"/>
          <w:b/>
          <w:sz w:val="24"/>
          <w:szCs w:val="24"/>
        </w:rPr>
        <w:t>Слайд № 3</w:t>
      </w:r>
      <w:r w:rsidRPr="00FE5159">
        <w:rPr>
          <w:rFonts w:ascii="Times New Roman" w:hAnsi="Times New Roman"/>
          <w:sz w:val="24"/>
          <w:szCs w:val="24"/>
        </w:rPr>
        <w:t xml:space="preserve"> </w:t>
      </w:r>
      <w:r w:rsidRPr="00FE5159">
        <w:rPr>
          <w:rFonts w:ascii="Times New Roman" w:hAnsi="Times New Roman"/>
          <w:b/>
          <w:sz w:val="24"/>
          <w:szCs w:val="24"/>
        </w:rPr>
        <w:t xml:space="preserve">(семейный дневник, музыка звучит 30 секунд, потом вступают ведущие)                                                                                                                                         </w:t>
      </w:r>
      <w:r w:rsidRPr="00FE5159">
        <w:rPr>
          <w:rFonts w:ascii="Times New Roman" w:hAnsi="Times New Roman"/>
          <w:sz w:val="24"/>
          <w:szCs w:val="24"/>
        </w:rPr>
        <w:t>2.Страницы жизни и творчества Михаила Юрьевича Лермонтова «Семейный дневник».</w:t>
      </w:r>
    </w:p>
    <w:p w:rsidR="00FD79E1" w:rsidRPr="00FE5159" w:rsidRDefault="00FD79E1" w:rsidP="00922034">
      <w:pPr>
        <w:spacing w:after="0"/>
        <w:rPr>
          <w:rFonts w:ascii="Times New Roman" w:hAnsi="Times New Roman"/>
          <w:sz w:val="24"/>
          <w:szCs w:val="24"/>
        </w:rPr>
      </w:pPr>
      <w:r w:rsidRPr="00FE5159">
        <w:rPr>
          <w:rFonts w:ascii="Times New Roman" w:hAnsi="Times New Roman"/>
          <w:b/>
          <w:sz w:val="24"/>
          <w:szCs w:val="24"/>
        </w:rPr>
        <w:t>Слайд № 4</w:t>
      </w:r>
      <w:r w:rsidRPr="00FE5159">
        <w:rPr>
          <w:rFonts w:ascii="Times New Roman" w:hAnsi="Times New Roman"/>
          <w:sz w:val="24"/>
          <w:szCs w:val="24"/>
        </w:rPr>
        <w:t xml:space="preserve"> (отец и мать)                                                                                                                                                  </w:t>
      </w:r>
    </w:p>
    <w:p w:rsidR="00FD79E1" w:rsidRPr="00FE5159" w:rsidRDefault="00FD79E1" w:rsidP="00922034">
      <w:pPr>
        <w:spacing w:after="0"/>
        <w:rPr>
          <w:rFonts w:ascii="Times New Roman" w:hAnsi="Times New Roman"/>
          <w:sz w:val="24"/>
          <w:szCs w:val="24"/>
        </w:rPr>
      </w:pPr>
      <w:r w:rsidRPr="00FE5159">
        <w:rPr>
          <w:rFonts w:ascii="Times New Roman" w:hAnsi="Times New Roman"/>
          <w:sz w:val="24"/>
          <w:szCs w:val="24"/>
        </w:rPr>
        <w:t>1.В ту ночь в мире творилось что-то странное: над московским домом у Красных ворот позабыли зажечь звезду, и волхвы не искали свою дорогу.</w:t>
      </w:r>
    </w:p>
    <w:p w:rsidR="00FD79E1" w:rsidRPr="00FE5159" w:rsidRDefault="00FD79E1" w:rsidP="00922034">
      <w:pPr>
        <w:spacing w:after="0"/>
        <w:rPr>
          <w:rFonts w:ascii="Times New Roman" w:hAnsi="Times New Roman"/>
          <w:sz w:val="24"/>
          <w:szCs w:val="24"/>
        </w:rPr>
      </w:pPr>
      <w:r w:rsidRPr="00FE5159">
        <w:rPr>
          <w:rFonts w:ascii="Times New Roman" w:hAnsi="Times New Roman"/>
          <w:sz w:val="24"/>
          <w:szCs w:val="24"/>
        </w:rPr>
        <w:t>2.Зато почти всю ночь горел свет и суетились люди. Спали беззаботно лишь хозяева дома – семья генерал-майора Федора Толя, сдававшего несколько комнат отставному капитану Юрию Петровичу Лермонтову. Поздно ночью капитану сообщили, что он стал отцом: жена родила сына.</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 xml:space="preserve">1.Тяжело перенесла роды мать.                                                                                                                              </w:t>
      </w:r>
      <w:r w:rsidRPr="00FE5159">
        <w:rPr>
          <w:rFonts w:ascii="Times New Roman" w:hAnsi="Times New Roman"/>
          <w:b/>
          <w:sz w:val="24"/>
          <w:szCs w:val="24"/>
        </w:rPr>
        <w:t>Слайд № 5 (портрет бабушки)</w:t>
      </w:r>
    </w:p>
    <w:p w:rsidR="00FD79E1" w:rsidRPr="00FE5159" w:rsidRDefault="00FD79E1" w:rsidP="000C27C4">
      <w:pPr>
        <w:spacing w:after="0"/>
        <w:rPr>
          <w:rFonts w:ascii="Times New Roman" w:hAnsi="Times New Roman"/>
          <w:b/>
          <w:sz w:val="24"/>
          <w:szCs w:val="24"/>
        </w:rPr>
      </w:pPr>
      <w:r w:rsidRPr="00FE5159">
        <w:rPr>
          <w:rFonts w:ascii="Times New Roman" w:hAnsi="Times New Roman"/>
          <w:sz w:val="24"/>
          <w:szCs w:val="24"/>
        </w:rPr>
        <w:t xml:space="preserve">3.Но была в доме женщина, сохранявшая даже в эти трудные минуты спокойствие и твёрдую решимость.  Она, молча, без суетливости, подавала воду или лекарство, не теряя присутствия духа, ухаживала за роженицей, отдавала распоряжения прислуге.                                                                                   </w:t>
      </w:r>
      <w:r w:rsidRPr="00FE5159">
        <w:rPr>
          <w:rFonts w:ascii="Times New Roman" w:hAnsi="Times New Roman"/>
          <w:b/>
          <w:sz w:val="24"/>
          <w:szCs w:val="24"/>
        </w:rPr>
        <w:t>Слайд № 6 (портрет отца и матери)</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 xml:space="preserve"> 1.В эту тревожную ночь в доме у Красных ворот мы знакомимся с главными</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 xml:space="preserve"> действующими лицами семейной драмы, перипетии которой окажут существенное влияние на характер, душу, а, может быть и на всю судьбу одного  из величайших поэтов России – Михаила Юрьевича Лермонтова.</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2.Ему дали жизнь Мария Михайловна и Юрий Петрович.</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3.Но та статная пожилая женщина, готовая оказать любую помощь в этом доме, поставит его на ноги, воспитает, окружит такой несказанной любовью и заботой, на которую способна только любящая бабушка.</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1.Тугой узел семейной драмы завязался именно в ту пору, когда Юрий Петрович попросил руки Марии Михайловны, а Елизавета Алексеевна, её мать, произнесла слово «нет». «Нет» повторила за нею вся родня, потому что считала: они не пара, слишком беден по нынешним временам этот отставной капитан.</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2.Но Мария Михайловна сказала «да» и сумела настоять на своём. И он стал её мужем.</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3.А что же Елизавета Алексеевна? Ради дочери она пошла на уступки, Но неприязнь к Юрию Петровичу сохранилась и нарастала с каждым днём.</w:t>
      </w:r>
    </w:p>
    <w:p w:rsidR="00FD79E1" w:rsidRPr="00FE5159" w:rsidRDefault="00FD79E1" w:rsidP="000C27C4">
      <w:pPr>
        <w:spacing w:after="0"/>
        <w:rPr>
          <w:rFonts w:ascii="Times New Roman" w:hAnsi="Times New Roman"/>
          <w:b/>
          <w:sz w:val="24"/>
          <w:szCs w:val="24"/>
        </w:rPr>
      </w:pPr>
      <w:r w:rsidRPr="00FE5159">
        <w:rPr>
          <w:rFonts w:ascii="Times New Roman" w:hAnsi="Times New Roman"/>
          <w:b/>
          <w:sz w:val="24"/>
          <w:szCs w:val="24"/>
        </w:rPr>
        <w:t>Слайд №7 (мать и сын)</w:t>
      </w:r>
    </w:p>
    <w:p w:rsidR="00FD79E1" w:rsidRPr="00FE5159" w:rsidRDefault="00FD79E1" w:rsidP="000C27C4">
      <w:pPr>
        <w:spacing w:after="0"/>
        <w:rPr>
          <w:rFonts w:ascii="Times New Roman" w:hAnsi="Times New Roman"/>
          <w:sz w:val="24"/>
          <w:szCs w:val="24"/>
        </w:rPr>
      </w:pPr>
      <w:r w:rsidRPr="00FE5159">
        <w:rPr>
          <w:rFonts w:ascii="Times New Roman" w:hAnsi="Times New Roman"/>
          <w:sz w:val="24"/>
          <w:szCs w:val="24"/>
        </w:rPr>
        <w:t>1.Здоровье Марии Михайловны вызывало опасения. Годы болезни закончились трагедией: 24 февраля   1817 года она скончалась. Лермонтову ещё не было трёх лет. Но день похорон матери он запомнил на всю свою жизнь.</w:t>
      </w:r>
    </w:p>
    <w:p w:rsidR="00FD79E1" w:rsidRPr="00FE5159" w:rsidRDefault="00FD79E1" w:rsidP="000C27C4">
      <w:pPr>
        <w:spacing w:after="0"/>
        <w:rPr>
          <w:rFonts w:ascii="Times New Roman" w:hAnsi="Times New Roman"/>
        </w:rPr>
      </w:pPr>
      <w:r w:rsidRPr="00FE5159">
        <w:rPr>
          <w:rFonts w:ascii="Times New Roman" w:hAnsi="Times New Roman"/>
          <w:b/>
        </w:rPr>
        <w:t>Чтец 1:</w:t>
      </w:r>
      <w:r w:rsidRPr="00FE5159">
        <w:rPr>
          <w:rFonts w:ascii="Times New Roman" w:hAnsi="Times New Roman"/>
        </w:rPr>
        <w:t xml:space="preserve"> Он был дитя, когда в тесовый гроб </w:t>
      </w:r>
    </w:p>
    <w:p w:rsidR="00FD79E1" w:rsidRPr="00FE5159" w:rsidRDefault="00FD79E1" w:rsidP="000C27C4">
      <w:pPr>
        <w:spacing w:after="0"/>
        <w:rPr>
          <w:rFonts w:ascii="Times New Roman" w:hAnsi="Times New Roman"/>
        </w:rPr>
      </w:pPr>
      <w:r w:rsidRPr="00FE5159">
        <w:rPr>
          <w:rFonts w:ascii="Times New Roman" w:hAnsi="Times New Roman"/>
        </w:rPr>
        <w:t>Его родную с пеньем уложили.</w:t>
      </w:r>
    </w:p>
    <w:p w:rsidR="00FD79E1" w:rsidRPr="00FE5159" w:rsidRDefault="00FD79E1" w:rsidP="000C27C4">
      <w:pPr>
        <w:spacing w:after="0"/>
        <w:rPr>
          <w:rFonts w:ascii="Times New Roman" w:hAnsi="Times New Roman"/>
        </w:rPr>
      </w:pPr>
      <w:r w:rsidRPr="00FE5159">
        <w:rPr>
          <w:rFonts w:ascii="Times New Roman" w:hAnsi="Times New Roman"/>
        </w:rPr>
        <w:t>Он помнил, как над нею чёрный поп</w:t>
      </w:r>
    </w:p>
    <w:p w:rsidR="00FD79E1" w:rsidRPr="00FE5159" w:rsidRDefault="00FD79E1" w:rsidP="000C27C4">
      <w:pPr>
        <w:spacing w:after="0"/>
        <w:rPr>
          <w:rFonts w:ascii="Times New Roman" w:hAnsi="Times New Roman"/>
        </w:rPr>
      </w:pPr>
      <w:r w:rsidRPr="00FE5159">
        <w:rPr>
          <w:rFonts w:ascii="Times New Roman" w:hAnsi="Times New Roman"/>
        </w:rPr>
        <w:t>Читал большую книгу, что кадили</w:t>
      </w:r>
    </w:p>
    <w:p w:rsidR="00FD79E1" w:rsidRPr="00FE5159" w:rsidRDefault="00FD79E1" w:rsidP="000C27C4">
      <w:pPr>
        <w:spacing w:after="0"/>
        <w:rPr>
          <w:rFonts w:ascii="Times New Roman" w:hAnsi="Times New Roman"/>
        </w:rPr>
      </w:pPr>
      <w:r w:rsidRPr="00FE5159">
        <w:rPr>
          <w:rFonts w:ascii="Times New Roman" w:hAnsi="Times New Roman"/>
        </w:rPr>
        <w:t>И прочес… и что, закрыв весь лоб</w:t>
      </w:r>
    </w:p>
    <w:p w:rsidR="00FD79E1" w:rsidRPr="00FE5159" w:rsidRDefault="00FD79E1" w:rsidP="000C27C4">
      <w:pPr>
        <w:spacing w:after="0"/>
        <w:rPr>
          <w:rFonts w:ascii="Times New Roman" w:hAnsi="Times New Roman"/>
        </w:rPr>
      </w:pPr>
      <w:r w:rsidRPr="00FE5159">
        <w:rPr>
          <w:rFonts w:ascii="Times New Roman" w:hAnsi="Times New Roman"/>
        </w:rPr>
        <w:t>Большим платком, отец стоял в молчание…</w:t>
      </w:r>
    </w:p>
    <w:p w:rsidR="00FD79E1" w:rsidRPr="00FE5159" w:rsidRDefault="00FD79E1" w:rsidP="000C27C4">
      <w:pPr>
        <w:spacing w:after="0"/>
        <w:rPr>
          <w:rFonts w:ascii="Times New Roman" w:hAnsi="Times New Roman"/>
        </w:rPr>
      </w:pPr>
      <w:r w:rsidRPr="00FE5159">
        <w:rPr>
          <w:rFonts w:ascii="Times New Roman" w:hAnsi="Times New Roman"/>
        </w:rPr>
        <w:t xml:space="preserve">2.Пятого марта, спустя положенные по христианскому обычаю девять дней, Юрий Петрович вынужден был покинуть Тарханы. Взять сына с собой Елизавета Алексеевна не позволила. В духовном завещании бабушка сделала внука своим наследником, но с тем условием, что до полного совершеннолетия он будет воспитываться только ею. Капитан должен был уступить…                                                                                                                                                  </w:t>
      </w:r>
      <w:r w:rsidRPr="00FE5159">
        <w:rPr>
          <w:rFonts w:ascii="Times New Roman" w:hAnsi="Times New Roman"/>
          <w:b/>
        </w:rPr>
        <w:t>Слайд № 8 (отец и сын)</w:t>
      </w:r>
    </w:p>
    <w:p w:rsidR="00FD79E1" w:rsidRPr="00FE5159" w:rsidRDefault="00FD79E1" w:rsidP="000C27C4">
      <w:pPr>
        <w:spacing w:after="0"/>
        <w:rPr>
          <w:rFonts w:ascii="Times New Roman" w:hAnsi="Times New Roman"/>
        </w:rPr>
      </w:pPr>
      <w:r w:rsidRPr="00FE5159">
        <w:rPr>
          <w:rFonts w:ascii="Times New Roman" w:hAnsi="Times New Roman"/>
        </w:rPr>
        <w:t>3.Шли годы. Мишель болезненно переживал разлуку с отцом. Юрий Петрович изредка приезжал в Тарханы, чтобы повидаться с сыном, но изменить ничего не мог. В день, когда будущему поэту исполнилось 17 лет, он получил известие о том, что отец скоропостижно скончался.</w:t>
      </w:r>
    </w:p>
    <w:p w:rsidR="00FD79E1" w:rsidRPr="00FE5159" w:rsidRDefault="00FD79E1" w:rsidP="000C27C4">
      <w:pPr>
        <w:spacing w:after="0"/>
        <w:rPr>
          <w:rFonts w:ascii="Times New Roman" w:hAnsi="Times New Roman"/>
        </w:rPr>
      </w:pPr>
      <w:r w:rsidRPr="00FE5159">
        <w:rPr>
          <w:rFonts w:ascii="Times New Roman" w:hAnsi="Times New Roman"/>
        </w:rPr>
        <w:t>1.Из завещания Юрия Петровича Лермонтова: «Прошу тебя уверить свою бабушку, что я вполне отдавал ей справедливость во всех благоразумных поступках её в отношении твоего воспитания и образования и, к горести моей, должен был молчать, когда видел противное, дабы избежать неминуемого неудовольствия… Скажи её, что несправедливости её ко мне я всегда чувствовал очень сильно и сожалел о её заблуждении, ибо, явно, она полагала видеть во мне своего врага, тогда, когда я был готов любить её всем сердцем, как мать обожаемой     мной женщины». Так разрешился первый акт драмы.</w:t>
      </w:r>
    </w:p>
    <w:p w:rsidR="00FD79E1" w:rsidRPr="00FE5159" w:rsidRDefault="00FD79E1" w:rsidP="000C27C4">
      <w:pPr>
        <w:spacing w:after="0"/>
        <w:rPr>
          <w:rFonts w:ascii="Times New Roman" w:hAnsi="Times New Roman"/>
          <w:b/>
        </w:rPr>
      </w:pPr>
      <w:r w:rsidRPr="00FE5159">
        <w:rPr>
          <w:rFonts w:ascii="Times New Roman" w:hAnsi="Times New Roman"/>
          <w:b/>
        </w:rPr>
        <w:t>Чтец  2 читает стихотворение «Ужасная судьба отца и сына»</w:t>
      </w:r>
      <w:r>
        <w:rPr>
          <w:rFonts w:ascii="Times New Roman" w:hAnsi="Times New Roman"/>
          <w:b/>
        </w:rPr>
        <w:t xml:space="preserve"> </w:t>
      </w:r>
    </w:p>
    <w:p w:rsidR="00FD79E1" w:rsidRPr="00FE5159" w:rsidRDefault="00FD79E1" w:rsidP="000C27C4">
      <w:pPr>
        <w:spacing w:after="0"/>
        <w:rPr>
          <w:rFonts w:ascii="Times New Roman" w:hAnsi="Times New Roman"/>
        </w:rPr>
      </w:pPr>
      <w:r w:rsidRPr="00FE5159">
        <w:rPr>
          <w:rFonts w:ascii="Times New Roman" w:hAnsi="Times New Roman"/>
          <w:b/>
        </w:rPr>
        <w:t xml:space="preserve">Слайд № 9 (на перепутье, включаем на 10 секунд и выключаем)                                                                                                                                        </w:t>
      </w:r>
      <w:r w:rsidRPr="00FE5159">
        <w:rPr>
          <w:rFonts w:ascii="Times New Roman" w:hAnsi="Times New Roman"/>
        </w:rPr>
        <w:t xml:space="preserve">2.Страницы короткой жизни Михаила Лермонтова «На перепутье».  </w:t>
      </w:r>
    </w:p>
    <w:p w:rsidR="00FD79E1" w:rsidRPr="00FE5159" w:rsidRDefault="00FD79E1" w:rsidP="000C27C4">
      <w:pPr>
        <w:spacing w:after="0"/>
        <w:rPr>
          <w:rFonts w:ascii="Times New Roman" w:hAnsi="Times New Roman"/>
        </w:rPr>
      </w:pPr>
      <w:r w:rsidRPr="00FE5159">
        <w:rPr>
          <w:rFonts w:ascii="Times New Roman" w:hAnsi="Times New Roman"/>
          <w:b/>
        </w:rPr>
        <w:t>Слайд № 10 (стихи о Москве, включаем на 10 секунд  и выключаем)</w:t>
      </w:r>
      <w:r w:rsidRPr="00FE5159">
        <w:rPr>
          <w:rFonts w:ascii="Times New Roman" w:hAnsi="Times New Roman"/>
        </w:rPr>
        <w:t xml:space="preserve">                                                                                                                                       Москва! Москва! Люблю тебя, как сын,</w:t>
      </w:r>
    </w:p>
    <w:p w:rsidR="00FD79E1" w:rsidRPr="00FE5159" w:rsidRDefault="00FD79E1" w:rsidP="000C27C4">
      <w:pPr>
        <w:spacing w:after="0"/>
        <w:rPr>
          <w:rFonts w:ascii="Times New Roman" w:hAnsi="Times New Roman"/>
        </w:rPr>
      </w:pPr>
      <w:r w:rsidRPr="00FE5159">
        <w:rPr>
          <w:rFonts w:ascii="Times New Roman" w:hAnsi="Times New Roman"/>
        </w:rPr>
        <w:t>Как русский, сильно, пламенно и нежно…</w:t>
      </w:r>
    </w:p>
    <w:p w:rsidR="00FD79E1" w:rsidRPr="00FE5159" w:rsidRDefault="00FD79E1" w:rsidP="000C27C4">
      <w:pPr>
        <w:spacing w:after="0"/>
        <w:rPr>
          <w:rFonts w:ascii="Times New Roman" w:hAnsi="Times New Roman"/>
        </w:rPr>
      </w:pPr>
      <w:r w:rsidRPr="00FE5159">
        <w:rPr>
          <w:rFonts w:ascii="Times New Roman" w:hAnsi="Times New Roman"/>
          <w:b/>
        </w:rPr>
        <w:t xml:space="preserve"> Слайд № 11 (пансион Московского университета включаем на 10 секунд)                                                                                                                                                                         </w:t>
      </w:r>
      <w:r w:rsidRPr="00FE5159">
        <w:rPr>
          <w:rFonts w:ascii="Times New Roman" w:hAnsi="Times New Roman"/>
        </w:rPr>
        <w:t>3.В 1827 году Лермонтов становится москвичом, успешно выдержав экзамен  в благородный пансион при столичном университете.</w:t>
      </w:r>
    </w:p>
    <w:p w:rsidR="00FD79E1" w:rsidRPr="00FE5159" w:rsidRDefault="00FD79E1" w:rsidP="000C27C4">
      <w:pPr>
        <w:spacing w:after="0"/>
        <w:rPr>
          <w:rFonts w:ascii="Times New Roman" w:hAnsi="Times New Roman"/>
          <w:b/>
        </w:rPr>
      </w:pPr>
      <w:r w:rsidRPr="00FE5159">
        <w:rPr>
          <w:rFonts w:ascii="Times New Roman" w:hAnsi="Times New Roman"/>
          <w:b/>
        </w:rPr>
        <w:t>Слайд № 12 (дом на Малой Молчановке)</w:t>
      </w:r>
    </w:p>
    <w:p w:rsidR="00FD79E1" w:rsidRPr="00FE5159" w:rsidRDefault="00FD79E1" w:rsidP="000C27C4">
      <w:pPr>
        <w:spacing w:after="0"/>
        <w:rPr>
          <w:rFonts w:ascii="Times New Roman" w:hAnsi="Times New Roman"/>
        </w:rPr>
      </w:pPr>
      <w:r w:rsidRPr="00FE5159">
        <w:rPr>
          <w:rFonts w:ascii="Times New Roman" w:hAnsi="Times New Roman"/>
        </w:rPr>
        <w:t>Переезд  в  древнюю столицу принёс поэту много новых сильных впечатлений. Первые стихи. Первая любовь.…  Первые столкновения с миром зла и несправедливости.</w:t>
      </w:r>
    </w:p>
    <w:p w:rsidR="00FD79E1" w:rsidRPr="00FE5159" w:rsidRDefault="00FD79E1" w:rsidP="000C27C4">
      <w:pPr>
        <w:spacing w:after="0"/>
        <w:rPr>
          <w:rFonts w:ascii="Times New Roman" w:hAnsi="Times New Roman"/>
        </w:rPr>
      </w:pPr>
      <w:r w:rsidRPr="00FE5159">
        <w:rPr>
          <w:rFonts w:ascii="Times New Roman" w:hAnsi="Times New Roman"/>
        </w:rPr>
        <w:t>1.Одиннадцатого марта 1830 года Благородный пансион неожиданно посетил император. Он был один, без свиты. Во время перемены ученики всех возрастов с криком устремились из классных комнат в широкий коридор, превратив его в арену для гимнастических упражнений. На царя никто не обращал внимания. Вдруг один из воспитанников, узнав его, стал истошно приветствовать. Все сочли это выходкой, фамильярностью. Николай был взбешён. Через две недели прибыло высочайшее распоряжение: пансион преобразовать в гимназию.</w:t>
      </w:r>
    </w:p>
    <w:p w:rsidR="00FD79E1" w:rsidRPr="00FE5159" w:rsidRDefault="00FD79E1" w:rsidP="000C27C4">
      <w:pPr>
        <w:spacing w:after="0"/>
        <w:rPr>
          <w:rFonts w:ascii="Times New Roman" w:hAnsi="Times New Roman"/>
        </w:rPr>
      </w:pPr>
      <w:r w:rsidRPr="00FE5159">
        <w:rPr>
          <w:rFonts w:ascii="Times New Roman" w:hAnsi="Times New Roman"/>
        </w:rPr>
        <w:t>2. Это было первое столкновение поэта с царём. И первым крушением.</w:t>
      </w:r>
    </w:p>
    <w:p w:rsidR="00FD79E1" w:rsidRPr="00FE5159" w:rsidRDefault="00FD79E1" w:rsidP="000C27C4">
      <w:pPr>
        <w:spacing w:after="0"/>
        <w:rPr>
          <w:rFonts w:ascii="Times New Roman" w:hAnsi="Times New Roman"/>
        </w:rPr>
      </w:pPr>
      <w:r w:rsidRPr="00FE5159">
        <w:rPr>
          <w:rFonts w:ascii="Times New Roman" w:hAnsi="Times New Roman"/>
          <w:b/>
        </w:rPr>
        <w:t xml:space="preserve">Слайд № 13 (портрет Лермонтова)                                                                                                                                </w:t>
      </w:r>
      <w:r w:rsidRPr="00FE5159">
        <w:rPr>
          <w:rFonts w:ascii="Times New Roman" w:hAnsi="Times New Roman"/>
        </w:rPr>
        <w:t>3.Шестнадцатого августа 1830 года, за полгода до окончания учёбы, Лермонтов был уволен из пансиона. В сентябре того же года учёный совет «подверг проверке знания Михаила Лермонтова и, найдя их достаточными, допустил к слушанию университетских лекций. Каким запомнили его однокурсники?</w:t>
      </w:r>
    </w:p>
    <w:p w:rsidR="00FD79E1" w:rsidRPr="00FE5159" w:rsidRDefault="00FD79E1" w:rsidP="000C27C4">
      <w:pPr>
        <w:spacing w:after="0"/>
        <w:rPr>
          <w:rFonts w:ascii="Times New Roman" w:hAnsi="Times New Roman"/>
        </w:rPr>
      </w:pPr>
      <w:r w:rsidRPr="00FE5159">
        <w:rPr>
          <w:rFonts w:ascii="Times New Roman" w:hAnsi="Times New Roman"/>
        </w:rPr>
        <w:t xml:space="preserve">1.ИЗ воспоминаний И.А.Гончарова: «Нас, первогодичных , помнится было человек сорок. Тут был и Лермонтов, впоследствии знаменитый поэт, тогда смуглый сутуловатый юноша, с чёрными выразительными глазами. Он казался апатичным, говорил мало и сидел всегда опершись на локоть». </w:t>
      </w:r>
    </w:p>
    <w:p w:rsidR="00FD79E1" w:rsidRPr="00FE5159" w:rsidRDefault="00FD79E1" w:rsidP="000C27C4">
      <w:pPr>
        <w:spacing w:after="0"/>
        <w:rPr>
          <w:rFonts w:ascii="Times New Roman" w:hAnsi="Times New Roman"/>
        </w:rPr>
      </w:pPr>
      <w:r w:rsidRPr="00FE5159">
        <w:rPr>
          <w:rFonts w:ascii="Times New Roman" w:hAnsi="Times New Roman"/>
        </w:rPr>
        <w:t>2.Из воспоминаний Вистенгофа: «Он садился постоянно на одном месте, отдельно от других, в углу аудитории, у окна, облокотившись, по обыкновению, на один локоть и углубляясь в чтение принесённой книги, не слушал лекции».</w:t>
      </w:r>
    </w:p>
    <w:p w:rsidR="00FD79E1" w:rsidRDefault="00FD79E1" w:rsidP="000C27C4">
      <w:pPr>
        <w:spacing w:after="0"/>
        <w:rPr>
          <w:rFonts w:ascii="Times New Roman" w:hAnsi="Times New Roman"/>
        </w:rPr>
      </w:pPr>
      <w:r w:rsidRPr="00FE5159">
        <w:rPr>
          <w:rFonts w:ascii="Times New Roman" w:hAnsi="Times New Roman"/>
          <w:b/>
        </w:rPr>
        <w:t>Слайд № 14 (пансион при Московском университете)</w:t>
      </w:r>
      <w:r w:rsidRPr="00FE5159">
        <w:rPr>
          <w:rFonts w:ascii="Times New Roman" w:hAnsi="Times New Roman"/>
        </w:rPr>
        <w:t xml:space="preserve">                                               </w:t>
      </w:r>
    </w:p>
    <w:p w:rsidR="00FD79E1" w:rsidRPr="00FE5159" w:rsidRDefault="00FD79E1" w:rsidP="000C27C4">
      <w:pPr>
        <w:spacing w:after="0"/>
        <w:rPr>
          <w:rFonts w:ascii="Times New Roman" w:hAnsi="Times New Roman"/>
        </w:rPr>
      </w:pPr>
      <w:r w:rsidRPr="00FE5159">
        <w:rPr>
          <w:rFonts w:ascii="Times New Roman" w:hAnsi="Times New Roman"/>
        </w:rPr>
        <w:t xml:space="preserve"> 3.А.И.Герцен: «Учились мы чему-нибудь? Могли ли научиться? Полагаю, что да. Преподавание было скудное… Университет, впрочем, не должен оканчивать научное воспитание… его дело – возбудить вопрос, научить спрашивать. Именно это и делали такие профессора, как Павлов, а с другой стороны – как Каченовский. Но больше лекций и профессоров развивала студентов аудитория юным столкновением, обменом мыслей, чтений».</w:t>
      </w:r>
    </w:p>
    <w:p w:rsidR="00FD79E1" w:rsidRPr="00FE5159" w:rsidRDefault="00FD79E1" w:rsidP="000C27C4">
      <w:pPr>
        <w:spacing w:after="0"/>
        <w:rPr>
          <w:rFonts w:ascii="Times New Roman" w:hAnsi="Times New Roman"/>
        </w:rPr>
      </w:pPr>
      <w:r w:rsidRPr="00FE5159">
        <w:rPr>
          <w:rFonts w:ascii="Times New Roman" w:hAnsi="Times New Roman"/>
        </w:rPr>
        <w:t>Каким   запомнился университет Лермонтову?</w:t>
      </w:r>
    </w:p>
    <w:p w:rsidR="00FD79E1" w:rsidRPr="00FE5159" w:rsidRDefault="00FD79E1" w:rsidP="000C27C4">
      <w:pPr>
        <w:spacing w:after="0"/>
        <w:rPr>
          <w:rFonts w:ascii="Times New Roman" w:hAnsi="Times New Roman"/>
        </w:rPr>
      </w:pPr>
      <w:r w:rsidRPr="00FE5159">
        <w:rPr>
          <w:rFonts w:ascii="Times New Roman" w:hAnsi="Times New Roman"/>
          <w:b/>
        </w:rPr>
        <w:t xml:space="preserve">Чтец 3 : </w:t>
      </w:r>
      <w:r w:rsidRPr="00FE5159">
        <w:rPr>
          <w:rFonts w:ascii="Times New Roman" w:hAnsi="Times New Roman"/>
        </w:rPr>
        <w:t>Святое место! Помню  я, как сон,</w:t>
      </w:r>
    </w:p>
    <w:p w:rsidR="00FD79E1" w:rsidRPr="00FE5159" w:rsidRDefault="00FD79E1" w:rsidP="000C27C4">
      <w:pPr>
        <w:spacing w:after="0"/>
        <w:rPr>
          <w:rFonts w:ascii="Times New Roman" w:hAnsi="Times New Roman"/>
        </w:rPr>
      </w:pPr>
      <w:r w:rsidRPr="00FE5159">
        <w:rPr>
          <w:rFonts w:ascii="Times New Roman" w:hAnsi="Times New Roman"/>
        </w:rPr>
        <w:t>Твои кафедры, залы, коридоры,</w:t>
      </w:r>
    </w:p>
    <w:p w:rsidR="00FD79E1" w:rsidRPr="00FE5159" w:rsidRDefault="00FD79E1" w:rsidP="000C27C4">
      <w:pPr>
        <w:spacing w:after="0"/>
        <w:rPr>
          <w:rFonts w:ascii="Times New Roman" w:hAnsi="Times New Roman"/>
        </w:rPr>
      </w:pPr>
      <w:r w:rsidRPr="00FE5159">
        <w:rPr>
          <w:rFonts w:ascii="Times New Roman" w:hAnsi="Times New Roman"/>
        </w:rPr>
        <w:t>Твоих сынов, заносчивые споры</w:t>
      </w:r>
    </w:p>
    <w:p w:rsidR="00FD79E1" w:rsidRPr="00FE5159" w:rsidRDefault="00FD79E1" w:rsidP="000C27C4">
      <w:pPr>
        <w:spacing w:after="0"/>
        <w:rPr>
          <w:rFonts w:ascii="Times New Roman" w:hAnsi="Times New Roman"/>
        </w:rPr>
      </w:pPr>
      <w:r w:rsidRPr="00FE5159">
        <w:rPr>
          <w:rFonts w:ascii="Times New Roman" w:hAnsi="Times New Roman"/>
        </w:rPr>
        <w:t>О боге, о вселенной…</w:t>
      </w:r>
    </w:p>
    <w:p w:rsidR="00FD79E1" w:rsidRPr="00FE5159" w:rsidRDefault="00FD79E1" w:rsidP="000C27C4">
      <w:pPr>
        <w:spacing w:after="0"/>
        <w:rPr>
          <w:rFonts w:ascii="Times New Roman" w:hAnsi="Times New Roman"/>
        </w:rPr>
      </w:pPr>
      <w:r w:rsidRPr="00FE5159">
        <w:rPr>
          <w:rFonts w:ascii="Times New Roman" w:hAnsi="Times New Roman"/>
        </w:rPr>
        <w:t>1.Святое место. Но на экзамене, продемонстрировав начитанность сверх программы, он неожиданно вступил в пререкание с экзаменатором, недовольным его пренебрежительным отношением к основному лекционному материалу. И после объяснения с администрацией в списке студентов против фамилии Лермонтов – появилась угрожающая запись: «Посоветовано уйти»!</w:t>
      </w:r>
    </w:p>
    <w:p w:rsidR="00FD79E1" w:rsidRPr="00FE5159" w:rsidRDefault="00FD79E1" w:rsidP="000C27C4">
      <w:pPr>
        <w:spacing w:after="0"/>
        <w:rPr>
          <w:rFonts w:ascii="Times New Roman" w:hAnsi="Times New Roman"/>
          <w:b/>
        </w:rPr>
      </w:pPr>
      <w:r w:rsidRPr="00FE5159">
        <w:rPr>
          <w:rFonts w:ascii="Times New Roman" w:hAnsi="Times New Roman"/>
          <w:b/>
        </w:rPr>
        <w:t>Слайд № 15(стихи чтецов)</w:t>
      </w:r>
    </w:p>
    <w:p w:rsidR="00FD79E1" w:rsidRPr="00FE5159" w:rsidRDefault="00FD79E1" w:rsidP="000C27C4">
      <w:pPr>
        <w:spacing w:after="0"/>
        <w:rPr>
          <w:rFonts w:ascii="Times New Roman" w:hAnsi="Times New Roman"/>
        </w:rPr>
      </w:pPr>
      <w:r w:rsidRPr="00FE5159">
        <w:rPr>
          <w:rFonts w:ascii="Times New Roman" w:hAnsi="Times New Roman"/>
        </w:rPr>
        <w:t>Выходят три чтеца</w:t>
      </w:r>
    </w:p>
    <w:p w:rsidR="00FD79E1" w:rsidRPr="00FE5159" w:rsidRDefault="00FD79E1" w:rsidP="000C27C4">
      <w:pPr>
        <w:spacing w:after="0"/>
        <w:rPr>
          <w:rFonts w:ascii="Times New Roman" w:hAnsi="Times New Roman"/>
        </w:rPr>
      </w:pPr>
      <w:r w:rsidRPr="00FE5159">
        <w:rPr>
          <w:rFonts w:ascii="Times New Roman" w:hAnsi="Times New Roman"/>
          <w:b/>
        </w:rPr>
        <w:t xml:space="preserve">Чтец 4: </w:t>
      </w:r>
      <w:r w:rsidRPr="00FE5159">
        <w:rPr>
          <w:rFonts w:ascii="Times New Roman" w:hAnsi="Times New Roman"/>
        </w:rPr>
        <w:t>Поверь, ничтожество есть благо в здешнем свете.</w:t>
      </w:r>
    </w:p>
    <w:p w:rsidR="00FD79E1" w:rsidRPr="00FE5159" w:rsidRDefault="00FD79E1" w:rsidP="000C27C4">
      <w:pPr>
        <w:spacing w:after="0"/>
        <w:rPr>
          <w:rFonts w:ascii="Times New Roman" w:hAnsi="Times New Roman"/>
        </w:rPr>
      </w:pPr>
      <w:r w:rsidRPr="00FE5159">
        <w:rPr>
          <w:rFonts w:ascii="Times New Roman" w:hAnsi="Times New Roman"/>
        </w:rPr>
        <w:t>К чему глубокие познанья, жажда славы,</w:t>
      </w:r>
    </w:p>
    <w:p w:rsidR="00FD79E1" w:rsidRPr="00FE5159" w:rsidRDefault="00FD79E1" w:rsidP="000C27C4">
      <w:pPr>
        <w:spacing w:after="0"/>
        <w:rPr>
          <w:rFonts w:ascii="Times New Roman" w:hAnsi="Times New Roman"/>
        </w:rPr>
      </w:pPr>
      <w:r w:rsidRPr="00FE5159">
        <w:rPr>
          <w:rFonts w:ascii="Times New Roman" w:hAnsi="Times New Roman"/>
        </w:rPr>
        <w:t>Талант и пылкая любовь свободы,</w:t>
      </w:r>
    </w:p>
    <w:p w:rsidR="00FD79E1" w:rsidRPr="00FE5159" w:rsidRDefault="00FD79E1" w:rsidP="000C27C4">
      <w:pPr>
        <w:spacing w:after="0"/>
        <w:rPr>
          <w:rFonts w:ascii="Times New Roman" w:hAnsi="Times New Roman"/>
        </w:rPr>
      </w:pPr>
      <w:r w:rsidRPr="00FE5159">
        <w:rPr>
          <w:rFonts w:ascii="Times New Roman" w:hAnsi="Times New Roman"/>
        </w:rPr>
        <w:t>Когда мы их употребить не может?</w:t>
      </w:r>
    </w:p>
    <w:p w:rsidR="00FD79E1" w:rsidRPr="00FE5159" w:rsidRDefault="00FD79E1" w:rsidP="000C27C4">
      <w:pPr>
        <w:spacing w:after="0"/>
        <w:rPr>
          <w:rFonts w:ascii="Times New Roman" w:hAnsi="Times New Roman"/>
        </w:rPr>
      </w:pPr>
      <w:r w:rsidRPr="00FE5159">
        <w:rPr>
          <w:rFonts w:ascii="Times New Roman" w:hAnsi="Times New Roman"/>
          <w:b/>
        </w:rPr>
        <w:t>Чтец 5 :</w:t>
      </w:r>
      <w:r w:rsidRPr="00FE5159">
        <w:rPr>
          <w:rFonts w:ascii="Times New Roman" w:hAnsi="Times New Roman"/>
        </w:rPr>
        <w:t xml:space="preserve"> Как страшно жизни сей оковы</w:t>
      </w:r>
    </w:p>
    <w:p w:rsidR="00FD79E1" w:rsidRPr="00FE5159" w:rsidRDefault="00FD79E1" w:rsidP="000C27C4">
      <w:pPr>
        <w:spacing w:after="0"/>
        <w:rPr>
          <w:rFonts w:ascii="Times New Roman" w:hAnsi="Times New Roman"/>
        </w:rPr>
      </w:pPr>
      <w:r w:rsidRPr="00FE5159">
        <w:rPr>
          <w:rFonts w:ascii="Times New Roman" w:hAnsi="Times New Roman"/>
        </w:rPr>
        <w:t>Нам в одиночестве влачить.</w:t>
      </w:r>
    </w:p>
    <w:p w:rsidR="00FD79E1" w:rsidRPr="00FE5159" w:rsidRDefault="00FD79E1" w:rsidP="000C27C4">
      <w:pPr>
        <w:spacing w:after="0"/>
        <w:rPr>
          <w:rFonts w:ascii="Times New Roman" w:hAnsi="Times New Roman"/>
        </w:rPr>
      </w:pPr>
      <w:r w:rsidRPr="00FE5159">
        <w:rPr>
          <w:rFonts w:ascii="Times New Roman" w:hAnsi="Times New Roman"/>
        </w:rPr>
        <w:t>Делить веселье все готовы:</w:t>
      </w:r>
    </w:p>
    <w:p w:rsidR="00FD79E1" w:rsidRPr="00FE5159" w:rsidRDefault="00FD79E1" w:rsidP="000C27C4">
      <w:pPr>
        <w:spacing w:after="0"/>
        <w:rPr>
          <w:rFonts w:ascii="Times New Roman" w:hAnsi="Times New Roman"/>
        </w:rPr>
      </w:pPr>
      <w:r w:rsidRPr="00FE5159">
        <w:rPr>
          <w:rFonts w:ascii="Times New Roman" w:hAnsi="Times New Roman"/>
        </w:rPr>
        <w:t>Никто не хочет грусть делить.</w:t>
      </w:r>
    </w:p>
    <w:p w:rsidR="00FD79E1" w:rsidRPr="00FE5159" w:rsidRDefault="00FD79E1" w:rsidP="000C27C4">
      <w:pPr>
        <w:spacing w:after="0"/>
        <w:rPr>
          <w:rFonts w:ascii="Times New Roman" w:hAnsi="Times New Roman"/>
        </w:rPr>
      </w:pPr>
      <w:r w:rsidRPr="00FE5159">
        <w:rPr>
          <w:rFonts w:ascii="Times New Roman" w:hAnsi="Times New Roman"/>
          <w:b/>
        </w:rPr>
        <w:t xml:space="preserve">Чтец 6 </w:t>
      </w:r>
      <w:r w:rsidRPr="00FE5159">
        <w:rPr>
          <w:rFonts w:ascii="Times New Roman" w:hAnsi="Times New Roman"/>
        </w:rPr>
        <w:t>: …ищу спокойствия напрасно,</w:t>
      </w:r>
    </w:p>
    <w:p w:rsidR="00FD79E1" w:rsidRPr="00FE5159" w:rsidRDefault="00FD79E1" w:rsidP="000C27C4">
      <w:pPr>
        <w:spacing w:after="0"/>
        <w:rPr>
          <w:rFonts w:ascii="Times New Roman" w:hAnsi="Times New Roman"/>
        </w:rPr>
      </w:pPr>
      <w:r w:rsidRPr="00FE5159">
        <w:rPr>
          <w:rFonts w:ascii="Times New Roman" w:hAnsi="Times New Roman"/>
        </w:rPr>
        <w:t>Гоним повсюду мыслию одной.</w:t>
      </w:r>
    </w:p>
    <w:p w:rsidR="00FD79E1" w:rsidRPr="00FE5159" w:rsidRDefault="00FD79E1" w:rsidP="000C27C4">
      <w:pPr>
        <w:spacing w:after="0"/>
        <w:rPr>
          <w:rFonts w:ascii="Times New Roman" w:hAnsi="Times New Roman"/>
        </w:rPr>
      </w:pPr>
      <w:r w:rsidRPr="00FE5159">
        <w:rPr>
          <w:rFonts w:ascii="Times New Roman" w:hAnsi="Times New Roman"/>
        </w:rPr>
        <w:t>Гляжу назад – прошедшее ужасно;</w:t>
      </w:r>
    </w:p>
    <w:p w:rsidR="00FD79E1" w:rsidRPr="00FE5159" w:rsidRDefault="00FD79E1" w:rsidP="000C27C4">
      <w:pPr>
        <w:spacing w:after="0"/>
        <w:rPr>
          <w:rFonts w:ascii="Times New Roman" w:hAnsi="Times New Roman"/>
        </w:rPr>
      </w:pPr>
      <w:r w:rsidRPr="00FE5159">
        <w:rPr>
          <w:rFonts w:ascii="Times New Roman" w:hAnsi="Times New Roman"/>
        </w:rPr>
        <w:t>Гляжу вперёд – там нет души родной!</w:t>
      </w:r>
    </w:p>
    <w:p w:rsidR="00FD79E1" w:rsidRPr="00FE5159" w:rsidRDefault="00FD79E1" w:rsidP="000C27C4">
      <w:pPr>
        <w:spacing w:after="0"/>
        <w:rPr>
          <w:rFonts w:ascii="Times New Roman" w:hAnsi="Times New Roman"/>
          <w:b/>
        </w:rPr>
      </w:pPr>
      <w:r w:rsidRPr="00FE5159">
        <w:rPr>
          <w:rFonts w:ascii="Times New Roman" w:hAnsi="Times New Roman"/>
          <w:b/>
        </w:rPr>
        <w:t>Слайд № 16 (Петербург)</w:t>
      </w:r>
    </w:p>
    <w:p w:rsidR="00FD79E1" w:rsidRPr="00FE5159" w:rsidRDefault="00FD79E1" w:rsidP="000C27C4">
      <w:pPr>
        <w:spacing w:after="0"/>
        <w:rPr>
          <w:rFonts w:ascii="Times New Roman" w:hAnsi="Times New Roman"/>
        </w:rPr>
      </w:pPr>
      <w:r w:rsidRPr="00FE5159">
        <w:rPr>
          <w:rFonts w:ascii="Times New Roman" w:hAnsi="Times New Roman"/>
        </w:rPr>
        <w:t xml:space="preserve"> 2.И вот новый поворот в судьбе поэта! Лермонтов уезжает в Петербург, надеясь завершить образование в тамошнем университете.</w:t>
      </w:r>
    </w:p>
    <w:p w:rsidR="00FD79E1" w:rsidRPr="00FE5159" w:rsidRDefault="00FD79E1" w:rsidP="000C27C4">
      <w:pPr>
        <w:spacing w:after="0"/>
        <w:rPr>
          <w:rFonts w:ascii="Times New Roman" w:hAnsi="Times New Roman"/>
        </w:rPr>
      </w:pPr>
      <w:r w:rsidRPr="00FE5159">
        <w:rPr>
          <w:rFonts w:ascii="Times New Roman" w:hAnsi="Times New Roman"/>
        </w:rPr>
        <w:t>3.Из письма, посланного с дороги: «Я обретаюсь в ужасной тоске. Извозчик едет тихо, дорога пряма как палка, на квартире вонь, и перо довольно прескверное…»</w:t>
      </w:r>
    </w:p>
    <w:p w:rsidR="00FD79E1" w:rsidRPr="00FE5159" w:rsidRDefault="00FD79E1" w:rsidP="000C27C4">
      <w:pPr>
        <w:spacing w:after="0"/>
        <w:rPr>
          <w:rFonts w:ascii="Times New Roman" w:hAnsi="Times New Roman"/>
        </w:rPr>
      </w:pPr>
      <w:r w:rsidRPr="00FE5159">
        <w:rPr>
          <w:rFonts w:ascii="Times New Roman" w:hAnsi="Times New Roman"/>
        </w:rPr>
        <w:t>3.И вот – Петербург…</w:t>
      </w:r>
    </w:p>
    <w:p w:rsidR="00FD79E1" w:rsidRPr="00FE5159" w:rsidRDefault="00FD79E1" w:rsidP="000C27C4">
      <w:pPr>
        <w:spacing w:after="0"/>
        <w:rPr>
          <w:rFonts w:ascii="Times New Roman" w:hAnsi="Times New Roman"/>
        </w:rPr>
      </w:pPr>
      <w:r w:rsidRPr="00FE5159">
        <w:rPr>
          <w:rFonts w:ascii="Times New Roman" w:hAnsi="Times New Roman"/>
        </w:rPr>
        <w:t>Увы! Как скучен этот город</w:t>
      </w:r>
    </w:p>
    <w:p w:rsidR="00FD79E1" w:rsidRPr="00FE5159" w:rsidRDefault="00FD79E1" w:rsidP="000C27C4">
      <w:pPr>
        <w:spacing w:after="0"/>
        <w:rPr>
          <w:rFonts w:ascii="Times New Roman" w:hAnsi="Times New Roman"/>
        </w:rPr>
      </w:pPr>
      <w:r w:rsidRPr="00FE5159">
        <w:rPr>
          <w:rFonts w:ascii="Times New Roman" w:hAnsi="Times New Roman"/>
        </w:rPr>
        <w:t>С его туманом и водой!</w:t>
      </w:r>
    </w:p>
    <w:p w:rsidR="00FD79E1" w:rsidRPr="00FE5159" w:rsidRDefault="00FD79E1" w:rsidP="000C27C4">
      <w:pPr>
        <w:spacing w:after="0"/>
        <w:rPr>
          <w:rFonts w:ascii="Times New Roman" w:hAnsi="Times New Roman"/>
        </w:rPr>
      </w:pPr>
      <w:r w:rsidRPr="00FE5159">
        <w:rPr>
          <w:rFonts w:ascii="Times New Roman" w:hAnsi="Times New Roman"/>
        </w:rPr>
        <w:t>Куда ни глянешь – красный ворот,</w:t>
      </w:r>
    </w:p>
    <w:p w:rsidR="00FD79E1" w:rsidRPr="00FE5159" w:rsidRDefault="00FD79E1" w:rsidP="000C27C4">
      <w:pPr>
        <w:spacing w:after="0"/>
        <w:rPr>
          <w:rFonts w:ascii="Times New Roman" w:hAnsi="Times New Roman"/>
        </w:rPr>
      </w:pPr>
      <w:r w:rsidRPr="00FE5159">
        <w:rPr>
          <w:rFonts w:ascii="Times New Roman" w:hAnsi="Times New Roman"/>
        </w:rPr>
        <w:t>Как шиш, торчит перед тобой.</w:t>
      </w:r>
    </w:p>
    <w:p w:rsidR="00FD79E1" w:rsidRPr="00FE5159" w:rsidRDefault="00FD79E1" w:rsidP="000C27C4">
      <w:pPr>
        <w:spacing w:after="0"/>
        <w:rPr>
          <w:rFonts w:ascii="Times New Roman" w:hAnsi="Times New Roman"/>
        </w:rPr>
      </w:pPr>
      <w:r w:rsidRPr="00FE5159">
        <w:rPr>
          <w:rFonts w:ascii="Times New Roman" w:hAnsi="Times New Roman"/>
        </w:rPr>
        <w:t>Нет милых сплетен – всё сурово,</w:t>
      </w:r>
    </w:p>
    <w:p w:rsidR="00FD79E1" w:rsidRPr="00FE5159" w:rsidRDefault="00FD79E1" w:rsidP="000C27C4">
      <w:pPr>
        <w:spacing w:after="0"/>
        <w:rPr>
          <w:rFonts w:ascii="Times New Roman" w:hAnsi="Times New Roman"/>
        </w:rPr>
      </w:pPr>
      <w:r w:rsidRPr="00FE5159">
        <w:rPr>
          <w:rFonts w:ascii="Times New Roman" w:hAnsi="Times New Roman"/>
        </w:rPr>
        <w:t>Закон сидит на лбу людей.</w:t>
      </w:r>
    </w:p>
    <w:p w:rsidR="00FD79E1" w:rsidRPr="00FE5159" w:rsidRDefault="00FD79E1" w:rsidP="000C27C4">
      <w:pPr>
        <w:spacing w:after="0"/>
        <w:rPr>
          <w:rFonts w:ascii="Times New Roman" w:hAnsi="Times New Roman"/>
        </w:rPr>
      </w:pPr>
      <w:r w:rsidRPr="00FE5159">
        <w:rPr>
          <w:rFonts w:ascii="Times New Roman" w:hAnsi="Times New Roman"/>
        </w:rPr>
        <w:t>Всё удивительно и ново –</w:t>
      </w:r>
    </w:p>
    <w:p w:rsidR="00FD79E1" w:rsidRPr="00FE5159" w:rsidRDefault="00FD79E1" w:rsidP="000C27C4">
      <w:pPr>
        <w:spacing w:after="0"/>
        <w:rPr>
          <w:rFonts w:ascii="Times New Roman" w:hAnsi="Times New Roman"/>
        </w:rPr>
      </w:pPr>
      <w:r w:rsidRPr="00FE5159">
        <w:rPr>
          <w:rFonts w:ascii="Times New Roman" w:hAnsi="Times New Roman"/>
        </w:rPr>
        <w:t>И нет не пошлых новостей!</w:t>
      </w:r>
    </w:p>
    <w:p w:rsidR="00FD79E1" w:rsidRPr="00FE5159" w:rsidRDefault="00FD79E1" w:rsidP="00687E31">
      <w:pPr>
        <w:spacing w:after="0"/>
        <w:rPr>
          <w:rFonts w:ascii="Times New Roman" w:hAnsi="Times New Roman"/>
        </w:rPr>
      </w:pPr>
      <w:r w:rsidRPr="00FE5159">
        <w:rPr>
          <w:rFonts w:ascii="Times New Roman" w:hAnsi="Times New Roman"/>
        </w:rPr>
        <w:t>1.По приезде, однако, выяснилось, что Лермонтов не сможет учиться в Петербургском университете, то есть устав университета «дозволял перевод не иначе как с условием, чтобы проситель начал сызнова», то есть выдержал вступительные экзамены! Лермонтов оказался на перепутье…</w:t>
      </w:r>
    </w:p>
    <w:p w:rsidR="00FD79E1" w:rsidRPr="00FE5159" w:rsidRDefault="00FD79E1" w:rsidP="00687E31">
      <w:pPr>
        <w:spacing w:after="0"/>
        <w:rPr>
          <w:rFonts w:ascii="Times New Roman" w:hAnsi="Times New Roman"/>
        </w:rPr>
      </w:pPr>
      <w:r w:rsidRPr="00FE5159">
        <w:rPr>
          <w:rFonts w:ascii="Times New Roman" w:hAnsi="Times New Roman"/>
          <w:b/>
        </w:rPr>
        <w:t xml:space="preserve">Слайд № 17 (Монго Столыпин)                                                                                                    </w:t>
      </w:r>
      <w:r w:rsidRPr="00FE5159">
        <w:rPr>
          <w:rFonts w:ascii="Times New Roman" w:hAnsi="Times New Roman"/>
        </w:rPr>
        <w:t xml:space="preserve">2.Пушкин писал в «Пророке»: «И шестикрылый Серафим на перепутье мне явился». Но к Лермонтову явился не небесный посланец, а родственник и друг Алексей Столыпин, тот самый «Монго» </w:t>
      </w:r>
      <w:r w:rsidRPr="00FE5159">
        <w:rPr>
          <w:rFonts w:ascii="Times New Roman" w:hAnsi="Times New Roman"/>
          <w:b/>
        </w:rPr>
        <w:t>,</w:t>
      </w:r>
      <w:r w:rsidRPr="00FE5159">
        <w:rPr>
          <w:rFonts w:ascii="Times New Roman" w:hAnsi="Times New Roman"/>
        </w:rPr>
        <w:t xml:space="preserve"> который избрал для себя военную карьеру. Он был моложе Лермонтова, но его советы действовали неотвратимо. Жребий был брошен: Лермонтов поступил в школу гвардейских подпрапорщиков и кавалерийских юнкеров…</w:t>
      </w:r>
    </w:p>
    <w:p w:rsidR="00FD79E1" w:rsidRPr="00FE5159" w:rsidRDefault="00FD79E1" w:rsidP="00687E31">
      <w:pPr>
        <w:spacing w:after="0"/>
        <w:rPr>
          <w:rFonts w:ascii="Times New Roman" w:hAnsi="Times New Roman"/>
        </w:rPr>
      </w:pPr>
      <w:r w:rsidRPr="00FE5159">
        <w:rPr>
          <w:rFonts w:ascii="Times New Roman" w:hAnsi="Times New Roman"/>
        </w:rPr>
        <w:t>3.Как тут не вспомнить мудрого Омара Хайяма: «Небрежен ветер: в вечной книге жизни мог и не той страницей шевельнуть». Что значит учиться в школе подпрапорщиков? Прежде всего надо было полностью изменить уклад жизни. Как можно дальше спрятать свои «учёные наклонности».</w:t>
      </w:r>
    </w:p>
    <w:p w:rsidR="00FD79E1" w:rsidRPr="00FE5159" w:rsidRDefault="00FD79E1" w:rsidP="00687E31">
      <w:pPr>
        <w:spacing w:after="0"/>
        <w:rPr>
          <w:rFonts w:ascii="Times New Roman" w:hAnsi="Times New Roman"/>
        </w:rPr>
      </w:pPr>
      <w:r w:rsidRPr="00FE5159">
        <w:rPr>
          <w:rFonts w:ascii="Times New Roman" w:hAnsi="Times New Roman"/>
        </w:rPr>
        <w:t>1.Как можно лучше подогнать к своей невоенной внешности мундир и постараться стать настоящим гусаром, бесшабашным, пьющим, свято чтящим традиции своего полка, вплоть до самых нелепых и глупых.</w:t>
      </w:r>
    </w:p>
    <w:p w:rsidR="00FD79E1" w:rsidRPr="00FE5159" w:rsidRDefault="00FD79E1" w:rsidP="00687E31">
      <w:pPr>
        <w:spacing w:after="0"/>
        <w:rPr>
          <w:rFonts w:ascii="Times New Roman" w:hAnsi="Times New Roman"/>
        </w:rPr>
      </w:pPr>
      <w:r w:rsidRPr="00FE5159">
        <w:rPr>
          <w:rFonts w:ascii="Times New Roman" w:hAnsi="Times New Roman"/>
        </w:rPr>
        <w:t>Итак, подчиняясь выбору, Лермонтов сумел переломить себя.</w:t>
      </w:r>
    </w:p>
    <w:p w:rsidR="00FD79E1" w:rsidRPr="00FE5159" w:rsidRDefault="00FD79E1" w:rsidP="00687E31">
      <w:pPr>
        <w:spacing w:after="0"/>
        <w:rPr>
          <w:rFonts w:ascii="Times New Roman" w:hAnsi="Times New Roman"/>
        </w:rPr>
      </w:pPr>
      <w:r w:rsidRPr="00FE5159">
        <w:rPr>
          <w:rFonts w:ascii="Times New Roman" w:hAnsi="Times New Roman"/>
        </w:rPr>
        <w:t>2.Из воспоминаний поэтессы Евдокии Растопчиной: «Его жизнь и вкусы приняли другой характер, насмешливый, едкий, ловкий. Проказы, шалости, шутки всякого рода сделались его любимым занятием. Вместе с тем полный ума, самого блестящего в разговоре, богатый, независимый, он сделался душою общества молодых людей высшего круга, он был запевалой в беседах, удовольствиях, кутежах». Чем не лихой юнкер!?</w:t>
      </w:r>
    </w:p>
    <w:p w:rsidR="00FD79E1" w:rsidRPr="00FE5159" w:rsidRDefault="00FD79E1" w:rsidP="00687E31">
      <w:pPr>
        <w:spacing w:after="0"/>
        <w:rPr>
          <w:rFonts w:ascii="Times New Roman" w:hAnsi="Times New Roman"/>
          <w:b/>
        </w:rPr>
      </w:pPr>
      <w:r w:rsidRPr="00FE5159">
        <w:rPr>
          <w:rFonts w:ascii="Times New Roman" w:hAnsi="Times New Roman"/>
        </w:rPr>
        <w:t>3.Но были не только «шалости» и «шутки». Были и стихи. Стихи, от которых он не смог отказаться. Только писать их надо было тайком. Писать и прятать</w:t>
      </w:r>
      <w:r w:rsidRPr="00FE5159">
        <w:rPr>
          <w:rFonts w:ascii="Times New Roman" w:hAnsi="Times New Roman"/>
          <w:b/>
        </w:rPr>
        <w:t>…</w:t>
      </w:r>
    </w:p>
    <w:p w:rsidR="00FD79E1" w:rsidRDefault="00FD79E1" w:rsidP="00687E31">
      <w:pPr>
        <w:spacing w:after="0"/>
        <w:rPr>
          <w:rFonts w:ascii="Times New Roman" w:hAnsi="Times New Roman"/>
          <w:b/>
        </w:rPr>
      </w:pPr>
      <w:r w:rsidRPr="00FE5159">
        <w:rPr>
          <w:rFonts w:ascii="Times New Roman" w:hAnsi="Times New Roman"/>
          <w:b/>
        </w:rPr>
        <w:t>Чтец 7  рассказывает стихот</w:t>
      </w:r>
      <w:r>
        <w:rPr>
          <w:rFonts w:ascii="Times New Roman" w:hAnsi="Times New Roman"/>
          <w:b/>
        </w:rPr>
        <w:t>ворение «Отворите мне темницу» !!!!!!!!!!</w:t>
      </w:r>
    </w:p>
    <w:p w:rsidR="00FD79E1" w:rsidRPr="00FE5159" w:rsidRDefault="00FD79E1" w:rsidP="00687E31">
      <w:pPr>
        <w:spacing w:after="0"/>
        <w:rPr>
          <w:rFonts w:ascii="Times New Roman" w:hAnsi="Times New Roman"/>
          <w:b/>
        </w:rPr>
      </w:pPr>
      <w:r w:rsidRPr="00FE5159">
        <w:rPr>
          <w:rFonts w:ascii="Times New Roman" w:hAnsi="Times New Roman"/>
          <w:b/>
        </w:rPr>
        <w:t xml:space="preserve">Слайд № 18 (звучит романс </w:t>
      </w:r>
      <w:r w:rsidRPr="00FE5159">
        <w:rPr>
          <w:rFonts w:ascii="Times New Roman" w:hAnsi="Times New Roman"/>
        </w:rPr>
        <w:t xml:space="preserve"> </w:t>
      </w:r>
      <w:r w:rsidRPr="00FE5159">
        <w:rPr>
          <w:rFonts w:ascii="Times New Roman" w:hAnsi="Times New Roman"/>
          <w:b/>
        </w:rPr>
        <w:t>на стихи «Парус»)</w:t>
      </w:r>
    </w:p>
    <w:p w:rsidR="00FD79E1" w:rsidRPr="00FE5159" w:rsidRDefault="00FD79E1" w:rsidP="00687E31">
      <w:pPr>
        <w:spacing w:after="0"/>
        <w:rPr>
          <w:rFonts w:ascii="Times New Roman" w:hAnsi="Times New Roman"/>
          <w:b/>
        </w:rPr>
      </w:pPr>
      <w:r w:rsidRPr="00FE5159">
        <w:rPr>
          <w:rFonts w:ascii="Times New Roman" w:hAnsi="Times New Roman"/>
          <w:b/>
        </w:rPr>
        <w:t xml:space="preserve">Слайд № 19 (любовь и свет)                                                                                                    </w:t>
      </w:r>
      <w:r w:rsidRPr="00FE5159">
        <w:rPr>
          <w:rFonts w:ascii="Times New Roman" w:hAnsi="Times New Roman"/>
        </w:rPr>
        <w:t xml:space="preserve">1.Перевернём ещё одну страницу короткой жизни поэта «Любовь и свет» </w:t>
      </w:r>
    </w:p>
    <w:p w:rsidR="00FD79E1" w:rsidRPr="00FE5159" w:rsidRDefault="00FD79E1" w:rsidP="00687E31">
      <w:pPr>
        <w:spacing w:after="0"/>
        <w:rPr>
          <w:rFonts w:ascii="Times New Roman" w:hAnsi="Times New Roman"/>
        </w:rPr>
      </w:pPr>
      <w:r w:rsidRPr="00FE5159">
        <w:rPr>
          <w:rFonts w:ascii="Times New Roman" w:hAnsi="Times New Roman"/>
        </w:rPr>
        <w:t>В школе гвардейских подпрапорщиков Лермонтов проведёт два года и назовёт их «страшными». За то, что внешне придётся надеть на себя маску легкомысленного и немного циничного горбуна Маешки. И ещё за многое…Единственной отрадой во всех его превращениях будут стихи и воспоминания о своей первой – последней любви…</w:t>
      </w:r>
    </w:p>
    <w:p w:rsidR="00FD79E1" w:rsidRPr="00FE5159" w:rsidRDefault="00FD79E1" w:rsidP="00687E31">
      <w:pPr>
        <w:spacing w:after="0"/>
        <w:rPr>
          <w:rFonts w:ascii="Times New Roman" w:hAnsi="Times New Roman"/>
          <w:b/>
        </w:rPr>
      </w:pPr>
      <w:r w:rsidRPr="00FE5159">
        <w:rPr>
          <w:rFonts w:ascii="Times New Roman" w:hAnsi="Times New Roman"/>
          <w:b/>
        </w:rPr>
        <w:t>Слайд № 20(портрет Варвары)</w:t>
      </w:r>
    </w:p>
    <w:p w:rsidR="00FD79E1" w:rsidRPr="00FE5159" w:rsidRDefault="00FD79E1" w:rsidP="00687E31">
      <w:pPr>
        <w:spacing w:after="0"/>
        <w:rPr>
          <w:rFonts w:ascii="Times New Roman" w:hAnsi="Times New Roman"/>
        </w:rPr>
      </w:pPr>
      <w:r w:rsidRPr="00FE5159">
        <w:rPr>
          <w:rFonts w:ascii="Times New Roman" w:hAnsi="Times New Roman"/>
        </w:rPr>
        <w:t>2.Из воспоминаний Акима Гирея: «Будучи студентом, он был страстно влюблён в молоденькую, милую, умную, как день, и в полном смысле восхитительную Варвару Александровну Лопухину; это была натура пылкая, восторженная, поэтическая и в высшей степени симпатичная. Как теперь помню её ласковый взгляд и светлую улыбку</w:t>
      </w:r>
      <w:r w:rsidRPr="00FE5159">
        <w:rPr>
          <w:rFonts w:ascii="Times New Roman" w:hAnsi="Times New Roman"/>
          <w:b/>
        </w:rPr>
        <w:t xml:space="preserve">. </w:t>
      </w:r>
      <w:r w:rsidRPr="00FE5159">
        <w:rPr>
          <w:rFonts w:ascii="Times New Roman" w:hAnsi="Times New Roman"/>
        </w:rPr>
        <w:t>Эту любовь пронёс через всю свою жизнь.</w:t>
      </w:r>
    </w:p>
    <w:p w:rsidR="00FD79E1" w:rsidRPr="00FE5159" w:rsidRDefault="00FD79E1" w:rsidP="00687E31">
      <w:pPr>
        <w:spacing w:after="0"/>
        <w:rPr>
          <w:rFonts w:ascii="Times New Roman" w:hAnsi="Times New Roman"/>
        </w:rPr>
      </w:pPr>
      <w:r w:rsidRPr="00FE5159">
        <w:rPr>
          <w:rFonts w:ascii="Times New Roman" w:hAnsi="Times New Roman"/>
        </w:rPr>
        <w:t>3.Они познакомились  весной 1831 года. Компания аристократической молодёжи собиралась ехать в Симонов монастырь ко всенощной. Уселись на линейки, запряжённые шестёркой лошадей, и покатились вверх по Арбату весёлым караваном. Случайно Лермонтов в этой поездке оказался рядом с Варенькой Лопухиной…</w:t>
      </w:r>
    </w:p>
    <w:p w:rsidR="00FD79E1" w:rsidRPr="00FE5159" w:rsidRDefault="00FD79E1" w:rsidP="00687E31">
      <w:pPr>
        <w:spacing w:after="0"/>
        <w:rPr>
          <w:rFonts w:ascii="Times New Roman" w:hAnsi="Times New Roman"/>
          <w:b/>
        </w:rPr>
      </w:pPr>
      <w:r w:rsidRPr="00FE5159">
        <w:rPr>
          <w:rFonts w:ascii="Times New Roman" w:hAnsi="Times New Roman"/>
        </w:rPr>
        <w:t>1.С наступлением лета Лопухины поехали погостить в подмосковное имение к Столыпиным. Сюда же приехала и Елизавета Алексеевна Арсеньева с внуком. Уединённые прогулки в аллеях средневекового парка сблизили Вареньку с юным Лермонтовым.</w:t>
      </w:r>
    </w:p>
    <w:p w:rsidR="00FD79E1" w:rsidRPr="00FE5159" w:rsidRDefault="00FD79E1" w:rsidP="00687E31">
      <w:pPr>
        <w:spacing w:after="0"/>
        <w:rPr>
          <w:rFonts w:ascii="Times New Roman" w:hAnsi="Times New Roman"/>
        </w:rPr>
      </w:pPr>
      <w:r w:rsidRPr="00FE5159">
        <w:rPr>
          <w:rFonts w:ascii="Times New Roman" w:hAnsi="Times New Roman"/>
        </w:rPr>
        <w:t>2.А летом того же года они расстались. Лермонтов уезжал в Петербург. Словно  предчувствуя, что они расстаются навсегда, что в будущем судьба подарит им всего лишь несколько коротких встреч, Варенька тяжело переживала предстоящую разлуку. Она призналась Лермонтову в любви, обещала ждать его возвращения.</w:t>
      </w:r>
    </w:p>
    <w:p w:rsidR="00FD79E1" w:rsidRPr="00FE5159" w:rsidRDefault="00FD79E1" w:rsidP="00687E31">
      <w:pPr>
        <w:spacing w:after="0"/>
        <w:rPr>
          <w:rFonts w:ascii="Times New Roman" w:hAnsi="Times New Roman"/>
        </w:rPr>
      </w:pPr>
      <w:r w:rsidRPr="00FE5159">
        <w:rPr>
          <w:rFonts w:ascii="Times New Roman" w:hAnsi="Times New Roman"/>
          <w:b/>
        </w:rPr>
        <w:t xml:space="preserve">Слайд № 21 (портрет Марии Лопухиной)                                                                                  </w:t>
      </w:r>
      <w:r w:rsidRPr="00FE5159">
        <w:rPr>
          <w:rFonts w:ascii="Times New Roman" w:hAnsi="Times New Roman"/>
        </w:rPr>
        <w:t xml:space="preserve">3.Чувством любви было переполнено и сердце поэта. По приезде в Петербург он буквально засыпает письмами её старшую сестру Марию. Но адресованные старшей сестре письма предназначались, в сущности, Вареньке. И читать их нужно, как говорят, между строк. </w:t>
      </w:r>
    </w:p>
    <w:p w:rsidR="00FD79E1" w:rsidRPr="00FE5159" w:rsidRDefault="00FD79E1" w:rsidP="001F02A1">
      <w:pPr>
        <w:spacing w:after="0"/>
        <w:rPr>
          <w:rFonts w:ascii="Times New Roman" w:hAnsi="Times New Roman"/>
          <w:b/>
        </w:rPr>
      </w:pPr>
      <w:r w:rsidRPr="00FE5159">
        <w:rPr>
          <w:rFonts w:ascii="Times New Roman" w:hAnsi="Times New Roman"/>
          <w:b/>
        </w:rPr>
        <w:t>Слайд № 22 (портрет Варвары в образе монахини)</w:t>
      </w:r>
    </w:p>
    <w:p w:rsidR="00FD79E1" w:rsidRPr="00FE5159" w:rsidRDefault="00FD79E1" w:rsidP="001F02A1">
      <w:pPr>
        <w:spacing w:after="0"/>
        <w:rPr>
          <w:rFonts w:ascii="Times New Roman" w:hAnsi="Times New Roman"/>
        </w:rPr>
      </w:pPr>
      <w:r w:rsidRPr="00FE5159">
        <w:rPr>
          <w:rFonts w:ascii="Times New Roman" w:hAnsi="Times New Roman"/>
        </w:rPr>
        <w:t>1 «Мне бы хотелось задать вам небольшой вопрос, но не решаюсь написать. Коли догадываетесь, хорошо, я буду доволен, а нет, значит, если бы я и написал вопрос, вы не смогли бы на него ответить. Это такой вопрос, какой, быть может, вам и в голову не приходит»</w:t>
      </w:r>
    </w:p>
    <w:p w:rsidR="00FD79E1" w:rsidRPr="00FE5159" w:rsidRDefault="00FD79E1" w:rsidP="00687E31">
      <w:pPr>
        <w:spacing w:after="0"/>
        <w:rPr>
          <w:rFonts w:ascii="Times New Roman" w:hAnsi="Times New Roman"/>
        </w:rPr>
      </w:pPr>
      <w:r w:rsidRPr="00FE5159">
        <w:rPr>
          <w:rFonts w:ascii="Times New Roman" w:hAnsi="Times New Roman"/>
        </w:rPr>
        <w:t>2»Прощайте же, любезный друг, не говорю до свидания, потому что не надеюсь увидеть вас здесь. А между мной и Москвой  стоят непреодолимые преграды, и, кажется, судьба с каждым днём воздвигает их всё больше… Теперь я более, чем когда – либо, буду нуждаться в ваших письмах; они доставят мне величайшую радость в моём заточении; они одни могут связать моё прошлое и моё будущее, которые расходятся в разные стороны, оставляя между собой барьер из двух тяжёлых печальных лет… Возьмите на себя этот скучный, но милосердный подвиг, и вы спасёте мне жизнь… Я прошу у вас не любезности, а благодеяния…</w:t>
      </w:r>
    </w:p>
    <w:p w:rsidR="00FD79E1" w:rsidRPr="00FE5159" w:rsidRDefault="00FD79E1" w:rsidP="00687E31">
      <w:pPr>
        <w:spacing w:after="0"/>
        <w:rPr>
          <w:rFonts w:ascii="Times New Roman" w:hAnsi="Times New Roman"/>
        </w:rPr>
      </w:pPr>
      <w:r w:rsidRPr="00FE5159">
        <w:rPr>
          <w:rFonts w:ascii="Times New Roman" w:hAnsi="Times New Roman"/>
        </w:rPr>
        <w:t>3. В эти трудные дни образ Вареньки Лопухиной возникал перед ним не только в письмах, но и в стихах. Это была особая тема лирики Лермонтова.</w:t>
      </w:r>
    </w:p>
    <w:p w:rsidR="00FD79E1" w:rsidRDefault="00FD79E1" w:rsidP="000C27C4">
      <w:pPr>
        <w:spacing w:after="0"/>
        <w:rPr>
          <w:rFonts w:ascii="Times New Roman" w:hAnsi="Times New Roman"/>
          <w:b/>
        </w:rPr>
      </w:pPr>
      <w:r w:rsidRPr="00FE5159">
        <w:rPr>
          <w:rFonts w:ascii="Times New Roman" w:hAnsi="Times New Roman"/>
        </w:rPr>
        <w:t xml:space="preserve"> </w:t>
      </w:r>
      <w:r w:rsidRPr="00FE5159">
        <w:rPr>
          <w:rFonts w:ascii="Times New Roman" w:hAnsi="Times New Roman"/>
          <w:b/>
        </w:rPr>
        <w:t xml:space="preserve">Чтецы 8, 9,рассказывают стихи: «Мы случайно сведены судьбою», «Послушай, быть может, когда мы покинем…» </w:t>
      </w:r>
    </w:p>
    <w:p w:rsidR="00FD79E1" w:rsidRPr="00FE5159" w:rsidRDefault="00FD79E1" w:rsidP="000C27C4">
      <w:pPr>
        <w:spacing w:after="0"/>
        <w:rPr>
          <w:rFonts w:ascii="Times New Roman" w:hAnsi="Times New Roman"/>
          <w:b/>
        </w:rPr>
      </w:pPr>
      <w:r w:rsidRPr="00FE5159">
        <w:rPr>
          <w:rFonts w:ascii="Times New Roman" w:hAnsi="Times New Roman"/>
        </w:rPr>
        <w:t>1.И вдруг, как гром средь ясного неба: Варенька выходит замуж, Тяжело перенёс Лермонтов это известие. В Москву полетело злое, полное язвительных намёков письмо: «Госпожа Углицкая мне также сообщила, что мадмуазель Барде выходит замуж за господина Бахметева. Не знаю, верить ли её, но во всяком случае, я желаю им жить в супружеском согласии до серебряной свадьбы».</w:t>
      </w:r>
    </w:p>
    <w:p w:rsidR="00FD79E1" w:rsidRPr="00FE5159" w:rsidRDefault="00FD79E1" w:rsidP="000C27C4">
      <w:pPr>
        <w:spacing w:after="0"/>
        <w:rPr>
          <w:rFonts w:ascii="Times New Roman" w:hAnsi="Times New Roman"/>
        </w:rPr>
      </w:pPr>
      <w:r w:rsidRPr="00FE5159">
        <w:rPr>
          <w:rFonts w:ascii="Times New Roman" w:hAnsi="Times New Roman"/>
        </w:rPr>
        <w:t>2.За оскорбительными словами стояла боль, помноженная на обиду. Пером поэта руководил не здравый смысл, а чувство невосполнимой утраты.</w:t>
      </w:r>
    </w:p>
    <w:p w:rsidR="00FD79E1" w:rsidRPr="00FE5159" w:rsidRDefault="00FD79E1" w:rsidP="000C27C4">
      <w:pPr>
        <w:spacing w:after="0"/>
        <w:rPr>
          <w:rFonts w:ascii="Times New Roman" w:hAnsi="Times New Roman"/>
        </w:rPr>
      </w:pPr>
      <w:r w:rsidRPr="00FE5159">
        <w:rPr>
          <w:rFonts w:ascii="Times New Roman" w:hAnsi="Times New Roman"/>
        </w:rPr>
        <w:t>3.Что же всё – таки произошло? Почему «милая, умная, как день, пылкая, восторженная, поэтическая» Варенька приняла предложение немолодого, во всех отношениях «бесцветного» господина Бахметева? Предала? Разлюбила? Настояли родители?</w:t>
      </w:r>
    </w:p>
    <w:p w:rsidR="00FD79E1" w:rsidRPr="00FE5159" w:rsidRDefault="00FD79E1" w:rsidP="000C27C4">
      <w:pPr>
        <w:spacing w:after="0"/>
        <w:rPr>
          <w:rFonts w:ascii="Times New Roman" w:hAnsi="Times New Roman"/>
          <w:b/>
        </w:rPr>
      </w:pPr>
      <w:r w:rsidRPr="00FE5159">
        <w:rPr>
          <w:rFonts w:ascii="Times New Roman" w:hAnsi="Times New Roman"/>
          <w:b/>
        </w:rPr>
        <w:t xml:space="preserve">Слайд № 23 (стихи)    </w:t>
      </w:r>
      <w:r w:rsidRPr="00FE5159">
        <w:rPr>
          <w:rFonts w:ascii="Times New Roman" w:hAnsi="Times New Roman"/>
        </w:rPr>
        <w:t xml:space="preserve">                                                                                                                          1.Выходя замуж за сорокалетнего Бахметева, она сразу всех освобождала: Лермонтова от каких-либо обязательств, родных – от дальнейших забот о её судьбе, себя – от мучительных надежд на новую встречу и новое чувство. Она выходила замуж так, как уходят в монастырь.</w:t>
      </w:r>
    </w:p>
    <w:p w:rsidR="00FD79E1" w:rsidRPr="00FE5159" w:rsidRDefault="00FD79E1" w:rsidP="000C27C4">
      <w:pPr>
        <w:spacing w:after="0"/>
        <w:rPr>
          <w:rFonts w:ascii="Times New Roman" w:hAnsi="Times New Roman"/>
        </w:rPr>
      </w:pPr>
      <w:r w:rsidRPr="00FE5159">
        <w:rPr>
          <w:rFonts w:ascii="Times New Roman" w:hAnsi="Times New Roman"/>
        </w:rPr>
        <w:t>2.Чтобы не       нарушить полудетской клятвы, чтобы остаться верной той романтической любви.</w:t>
      </w:r>
    </w:p>
    <w:p w:rsidR="00FD79E1" w:rsidRPr="00FE5159" w:rsidRDefault="00FD79E1" w:rsidP="000C27C4">
      <w:pPr>
        <w:spacing w:after="0"/>
        <w:rPr>
          <w:rFonts w:ascii="Times New Roman" w:hAnsi="Times New Roman"/>
        </w:rPr>
      </w:pPr>
      <w:r w:rsidRPr="00FE5159">
        <w:rPr>
          <w:rFonts w:ascii="Times New Roman" w:hAnsi="Times New Roman"/>
        </w:rPr>
        <w:t>Я понял, что душа   её была</w:t>
      </w:r>
    </w:p>
    <w:p w:rsidR="00FD79E1" w:rsidRPr="00FE5159" w:rsidRDefault="00FD79E1" w:rsidP="000C27C4">
      <w:pPr>
        <w:spacing w:after="0"/>
        <w:rPr>
          <w:rFonts w:ascii="Times New Roman" w:hAnsi="Times New Roman"/>
        </w:rPr>
      </w:pPr>
      <w:r w:rsidRPr="00FE5159">
        <w:rPr>
          <w:rFonts w:ascii="Times New Roman" w:hAnsi="Times New Roman"/>
        </w:rPr>
        <w:t>Из тех, которым рано всё понятно.</w:t>
      </w:r>
    </w:p>
    <w:p w:rsidR="00FD79E1" w:rsidRPr="00FE5159" w:rsidRDefault="00FD79E1" w:rsidP="000C27C4">
      <w:pPr>
        <w:spacing w:after="0"/>
        <w:rPr>
          <w:rFonts w:ascii="Times New Roman" w:hAnsi="Times New Roman"/>
        </w:rPr>
      </w:pPr>
      <w:r w:rsidRPr="00FE5159">
        <w:rPr>
          <w:rFonts w:ascii="Times New Roman" w:hAnsi="Times New Roman"/>
        </w:rPr>
        <w:t>Для мук и счастья, для добра и зла</w:t>
      </w:r>
    </w:p>
    <w:p w:rsidR="00FD79E1" w:rsidRPr="00FE5159" w:rsidRDefault="00FD79E1" w:rsidP="000C27C4">
      <w:pPr>
        <w:spacing w:after="0"/>
        <w:rPr>
          <w:rFonts w:ascii="Times New Roman" w:hAnsi="Times New Roman"/>
        </w:rPr>
      </w:pPr>
      <w:r w:rsidRPr="00FE5159">
        <w:rPr>
          <w:rFonts w:ascii="Times New Roman" w:hAnsi="Times New Roman"/>
        </w:rPr>
        <w:t>В них пищи много – только</w:t>
      </w:r>
    </w:p>
    <w:p w:rsidR="00FD79E1" w:rsidRPr="00FE5159" w:rsidRDefault="00FD79E1" w:rsidP="000C27C4">
      <w:pPr>
        <w:spacing w:after="0"/>
        <w:rPr>
          <w:rFonts w:ascii="Times New Roman" w:hAnsi="Times New Roman"/>
        </w:rPr>
      </w:pPr>
      <w:r w:rsidRPr="00FE5159">
        <w:rPr>
          <w:rFonts w:ascii="Times New Roman" w:hAnsi="Times New Roman"/>
        </w:rPr>
        <w:t xml:space="preserve">                        Невозвратно</w:t>
      </w:r>
    </w:p>
    <w:p w:rsidR="00FD79E1" w:rsidRPr="00FE5159" w:rsidRDefault="00FD79E1" w:rsidP="000C27C4">
      <w:pPr>
        <w:spacing w:after="0"/>
        <w:rPr>
          <w:rFonts w:ascii="Times New Roman" w:hAnsi="Times New Roman"/>
        </w:rPr>
      </w:pPr>
      <w:r w:rsidRPr="00FE5159">
        <w:rPr>
          <w:rFonts w:ascii="Times New Roman" w:hAnsi="Times New Roman"/>
        </w:rPr>
        <w:t>Они идут, куда их повела</w:t>
      </w:r>
    </w:p>
    <w:p w:rsidR="00FD79E1" w:rsidRPr="00FE5159" w:rsidRDefault="00FD79E1" w:rsidP="000C27C4">
      <w:pPr>
        <w:spacing w:after="0"/>
        <w:rPr>
          <w:rFonts w:ascii="Times New Roman" w:hAnsi="Times New Roman"/>
        </w:rPr>
      </w:pPr>
      <w:r w:rsidRPr="00FE5159">
        <w:rPr>
          <w:rFonts w:ascii="Times New Roman" w:hAnsi="Times New Roman"/>
        </w:rPr>
        <w:t xml:space="preserve">                              Случайность,</w:t>
      </w:r>
    </w:p>
    <w:p w:rsidR="00FD79E1" w:rsidRPr="00FE5159" w:rsidRDefault="00FD79E1" w:rsidP="000C27C4">
      <w:pPr>
        <w:spacing w:after="0"/>
        <w:rPr>
          <w:rFonts w:ascii="Times New Roman" w:hAnsi="Times New Roman"/>
        </w:rPr>
      </w:pPr>
      <w:r w:rsidRPr="00FE5159">
        <w:rPr>
          <w:rFonts w:ascii="Times New Roman" w:hAnsi="Times New Roman"/>
        </w:rPr>
        <w:t>Без раскаянья, упрёков и жалобы</w:t>
      </w:r>
    </w:p>
    <w:p w:rsidR="00FD79E1" w:rsidRPr="00FE5159" w:rsidRDefault="00FD79E1" w:rsidP="000C27C4">
      <w:pPr>
        <w:spacing w:after="0"/>
        <w:rPr>
          <w:rFonts w:ascii="Times New Roman" w:hAnsi="Times New Roman"/>
        </w:rPr>
      </w:pPr>
      <w:r w:rsidRPr="00FE5159">
        <w:rPr>
          <w:rFonts w:ascii="Times New Roman" w:hAnsi="Times New Roman"/>
        </w:rPr>
        <w:t>Им в жизни нет уроков,</w:t>
      </w:r>
    </w:p>
    <w:p w:rsidR="00FD79E1" w:rsidRPr="00FE5159" w:rsidRDefault="00FD79E1" w:rsidP="000C27C4">
      <w:pPr>
        <w:spacing w:after="0"/>
        <w:rPr>
          <w:rFonts w:ascii="Times New Roman" w:hAnsi="Times New Roman"/>
        </w:rPr>
      </w:pPr>
      <w:r w:rsidRPr="00FE5159">
        <w:rPr>
          <w:rFonts w:ascii="Times New Roman" w:hAnsi="Times New Roman"/>
        </w:rPr>
        <w:t>Их чувствам   повторяться не дано…</w:t>
      </w:r>
    </w:p>
    <w:p w:rsidR="00FD79E1" w:rsidRPr="00FE5159" w:rsidRDefault="00FD79E1" w:rsidP="000C27C4">
      <w:pPr>
        <w:spacing w:after="0"/>
        <w:rPr>
          <w:rFonts w:ascii="Times New Roman" w:hAnsi="Times New Roman"/>
          <w:b/>
        </w:rPr>
      </w:pPr>
      <w:r w:rsidRPr="00FE5159">
        <w:rPr>
          <w:rFonts w:ascii="Times New Roman" w:hAnsi="Times New Roman"/>
        </w:rPr>
        <w:t>3.Эти строки будут написаны позднее. А в те дни была обида, горькая, невыносимая. Пройдут ещё не один день и не один месяц, прежде чем Лермонтов сделает шаг к примирению. Весной 1838 он напишет письмо Марии Лопухиной и вложит в конверт стихи. Они будут обращены к её младшей сестре. В них прозвучат страстная мольба о прощении и признание в страстной вечной любви. За этими стихами последуют другие.</w:t>
      </w:r>
    </w:p>
    <w:p w:rsidR="00FD79E1" w:rsidRPr="00FE5159" w:rsidRDefault="00FD79E1" w:rsidP="00FE5159">
      <w:pPr>
        <w:spacing w:after="0"/>
        <w:rPr>
          <w:rFonts w:ascii="Times New Roman" w:hAnsi="Times New Roman"/>
          <w:b/>
        </w:rPr>
      </w:pPr>
      <w:r w:rsidRPr="00FE5159">
        <w:rPr>
          <w:rFonts w:ascii="Times New Roman" w:hAnsi="Times New Roman"/>
          <w:b/>
        </w:rPr>
        <w:t>Чтецы 10,11 рассказывают стихи: «Молитва», «Они любили друг друга так долго и нежно»</w:t>
      </w:r>
      <w:r>
        <w:rPr>
          <w:rFonts w:ascii="Times New Roman" w:hAnsi="Times New Roman"/>
          <w:b/>
        </w:rPr>
        <w:t xml:space="preserve"> </w:t>
      </w:r>
    </w:p>
    <w:p w:rsidR="00FD79E1" w:rsidRPr="00FE5159" w:rsidRDefault="00FD79E1" w:rsidP="00FE5159">
      <w:pPr>
        <w:spacing w:after="0"/>
        <w:rPr>
          <w:rFonts w:ascii="Times New Roman" w:hAnsi="Times New Roman"/>
        </w:rPr>
      </w:pPr>
      <w:r w:rsidRPr="00FE5159">
        <w:rPr>
          <w:rFonts w:ascii="Times New Roman" w:hAnsi="Times New Roman"/>
        </w:rPr>
        <w:t>1.Варвара Лопухина – Бахметева пережила Лермонтова   на десять лет. Она умерла в 1851 году, тридцати шести лет от роду и похоронена в Москве, в соборе Донского монастыря.</w:t>
      </w:r>
    </w:p>
    <w:p w:rsidR="00FD79E1" w:rsidRPr="00FE5159" w:rsidRDefault="00FD79E1" w:rsidP="000C27C4">
      <w:pPr>
        <w:spacing w:after="0"/>
        <w:rPr>
          <w:rFonts w:ascii="Times New Roman" w:hAnsi="Times New Roman"/>
        </w:rPr>
      </w:pPr>
      <w:r w:rsidRPr="00FE5159">
        <w:rPr>
          <w:rFonts w:ascii="Times New Roman" w:hAnsi="Times New Roman"/>
        </w:rPr>
        <w:t>2.Из письма Марии Лопухиной 18 сентября 1841 года: «Последние известия о моей сестре Бахметевой поистине печальны. Она вновь больна. Муж предлагал ехать её в Москву – она отказалась, за границу – отказалась и заявила, что решительно не желает больше лечиться. Быть может. Я ошибаюсь, но я отношу это расстройство к смерти Мишеля, поскольку эти обстоятельства так близко сходятся, что это не может не возбудить известных подозрений». Так разрешилась ещё одна драма .</w:t>
      </w:r>
    </w:p>
    <w:p w:rsidR="00FD79E1" w:rsidRPr="00FE5159" w:rsidRDefault="00FD79E1" w:rsidP="000C27C4">
      <w:pPr>
        <w:spacing w:after="0"/>
        <w:rPr>
          <w:rFonts w:ascii="Times New Roman" w:hAnsi="Times New Roman"/>
          <w:b/>
        </w:rPr>
      </w:pPr>
      <w:r w:rsidRPr="00FE5159">
        <w:rPr>
          <w:rFonts w:ascii="Times New Roman" w:hAnsi="Times New Roman"/>
          <w:b/>
        </w:rPr>
        <w:t>Слайд № 24 (слава и смерть)</w:t>
      </w:r>
    </w:p>
    <w:p w:rsidR="00FD79E1" w:rsidRPr="00FE5159" w:rsidRDefault="00FD79E1" w:rsidP="000C27C4">
      <w:pPr>
        <w:spacing w:after="0"/>
        <w:rPr>
          <w:rFonts w:ascii="Times New Roman" w:hAnsi="Times New Roman"/>
        </w:rPr>
      </w:pPr>
      <w:r w:rsidRPr="00FE5159">
        <w:rPr>
          <w:rFonts w:ascii="Times New Roman" w:hAnsi="Times New Roman"/>
        </w:rPr>
        <w:t>3.И вот последняя страница жизни Михаила Лермонтова «Слава и смерть». 1.Напрасно молился поэт: «Царь небесный! Спаси меня от куртки тесной, как от огня. От маршировки меня избавь». Господь не внял молитве, «тесная куртка» цепко обхватила стан молодого гусара, мундир сковывал движения, не давал свободно дышать. 1834 -1836 годы. Юнкер Лермонтов, произведённый «по экзамену» в корнеты Лейб – гвардии  гусарского полка, служил исправно. Неумолимо приближался январь 1837 года.</w:t>
      </w:r>
    </w:p>
    <w:p w:rsidR="00FD79E1" w:rsidRPr="00FE5159" w:rsidRDefault="00FD79E1" w:rsidP="000C27C4">
      <w:pPr>
        <w:spacing w:after="0"/>
        <w:rPr>
          <w:rFonts w:ascii="Times New Roman" w:hAnsi="Times New Roman"/>
          <w:b/>
        </w:rPr>
      </w:pPr>
      <w:r w:rsidRPr="00FE5159">
        <w:rPr>
          <w:rFonts w:ascii="Times New Roman" w:hAnsi="Times New Roman"/>
          <w:b/>
        </w:rPr>
        <w:t>Слайд № 25 (дуэль Пушкина)</w:t>
      </w:r>
    </w:p>
    <w:p w:rsidR="00FD79E1" w:rsidRPr="00FE5159" w:rsidRDefault="00FD79E1" w:rsidP="000C27C4">
      <w:pPr>
        <w:spacing w:after="0"/>
        <w:rPr>
          <w:rFonts w:ascii="Times New Roman" w:hAnsi="Times New Roman"/>
        </w:rPr>
      </w:pPr>
      <w:r w:rsidRPr="00FE5159">
        <w:rPr>
          <w:rFonts w:ascii="Times New Roman" w:hAnsi="Times New Roman"/>
        </w:rPr>
        <w:t>2.На всю Россию прогремел злодейский выстрел: 27 января в Петербурге, за Чёрной речкой, был смертельно ранен Александр Пушкин.</w:t>
      </w:r>
    </w:p>
    <w:p w:rsidR="00FD79E1" w:rsidRPr="00FE5159" w:rsidRDefault="00FD79E1" w:rsidP="000C27C4">
      <w:pPr>
        <w:spacing w:after="0"/>
        <w:rPr>
          <w:rFonts w:ascii="Times New Roman" w:hAnsi="Times New Roman"/>
        </w:rPr>
      </w:pPr>
      <w:r w:rsidRPr="00FE5159">
        <w:rPr>
          <w:rFonts w:ascii="Times New Roman" w:hAnsi="Times New Roman"/>
        </w:rPr>
        <w:t>3. И свершилось изречённое поэтом: «Восстань, пророк! И виждь, и внемли, исполнись волею моей и, обходя моря и земли, глаголом жги сердца людей…»</w:t>
      </w:r>
    </w:p>
    <w:p w:rsidR="00FD79E1" w:rsidRPr="00FE5159" w:rsidRDefault="00FD79E1" w:rsidP="000C27C4">
      <w:pPr>
        <w:spacing w:after="0"/>
        <w:rPr>
          <w:rFonts w:ascii="Times New Roman" w:hAnsi="Times New Roman"/>
          <w:b/>
        </w:rPr>
      </w:pPr>
      <w:r w:rsidRPr="00FE5159">
        <w:rPr>
          <w:rFonts w:ascii="Times New Roman" w:hAnsi="Times New Roman"/>
          <w:b/>
        </w:rPr>
        <w:t>Чтец  12 читает стихотворение «Смерть поэта»</w:t>
      </w:r>
      <w:r>
        <w:rPr>
          <w:rFonts w:ascii="Times New Roman" w:hAnsi="Times New Roman"/>
          <w:b/>
        </w:rPr>
        <w:t xml:space="preserve"> </w:t>
      </w:r>
    </w:p>
    <w:p w:rsidR="00FD79E1" w:rsidRPr="00FE5159" w:rsidRDefault="00FD79E1" w:rsidP="000C27C4">
      <w:pPr>
        <w:spacing w:after="0"/>
        <w:rPr>
          <w:rFonts w:ascii="Times New Roman" w:hAnsi="Times New Roman"/>
        </w:rPr>
      </w:pPr>
      <w:r w:rsidRPr="00FE5159">
        <w:rPr>
          <w:rFonts w:ascii="Times New Roman" w:hAnsi="Times New Roman"/>
          <w:b/>
        </w:rPr>
        <w:t xml:space="preserve">                                                                                                                                                                                  Слайд № 26 (Кавказ и портрет Лермонтова)                                                                                   </w:t>
      </w:r>
      <w:r w:rsidRPr="00FE5159">
        <w:rPr>
          <w:rFonts w:ascii="Times New Roman" w:hAnsi="Times New Roman"/>
        </w:rPr>
        <w:t>1.Лермонтовская лира звучала, как набат, в день народной беды.</w:t>
      </w:r>
    </w:p>
    <w:p w:rsidR="00FD79E1" w:rsidRPr="00FE5159" w:rsidRDefault="00FD79E1" w:rsidP="000C27C4">
      <w:pPr>
        <w:spacing w:after="0"/>
        <w:rPr>
          <w:rFonts w:ascii="Times New Roman" w:hAnsi="Times New Roman"/>
        </w:rPr>
      </w:pPr>
      <w:r w:rsidRPr="00FE5159">
        <w:rPr>
          <w:rFonts w:ascii="Times New Roman" w:hAnsi="Times New Roman"/>
        </w:rPr>
        <w:t>2.19 февраля 1837 года шеф Третьей его императорского величества собственной канцелярии граф Бенкендорф доложил императору о стихах Лермонтова как о чрезвычайном происшествии: «Вступление к этому сочинению дерзко, а конец – бесстыдное вольнодумство, более чем преступное».</w:t>
      </w:r>
    </w:p>
    <w:p w:rsidR="00FD79E1" w:rsidRPr="00FE5159" w:rsidRDefault="00FD79E1" w:rsidP="000C27C4">
      <w:pPr>
        <w:spacing w:after="0"/>
        <w:rPr>
          <w:rFonts w:ascii="Times New Roman" w:hAnsi="Times New Roman"/>
        </w:rPr>
      </w:pPr>
      <w:r w:rsidRPr="00FE5159">
        <w:rPr>
          <w:rFonts w:ascii="Times New Roman" w:hAnsi="Times New Roman"/>
        </w:rPr>
        <w:t>3.Высочайшее повеление последовало 25 февраля 1837 года: «Корнета Лермонтова перевести тем же чином в Нижегородский драгунский полк». Тот самый, что стоял на Кавказе: царю не терпелось отправить дерзкого поэта под пули горцев.</w:t>
      </w:r>
    </w:p>
    <w:p w:rsidR="00FD79E1" w:rsidRPr="00FE5159" w:rsidRDefault="00FD79E1" w:rsidP="000C27C4">
      <w:pPr>
        <w:spacing w:after="0"/>
        <w:rPr>
          <w:rFonts w:ascii="Times New Roman" w:hAnsi="Times New Roman"/>
        </w:rPr>
      </w:pPr>
      <w:r w:rsidRPr="00FE5159">
        <w:rPr>
          <w:rFonts w:ascii="Times New Roman" w:hAnsi="Times New Roman"/>
        </w:rPr>
        <w:t xml:space="preserve">1.К счастью, первая ссылка продолжалась недолго. Одно за другим появляются новые стихотворения. Россия внимательно прислушивалась к голосу своего певца.                                                                                                                          </w:t>
      </w:r>
      <w:r w:rsidRPr="00FE5159">
        <w:rPr>
          <w:rFonts w:ascii="Times New Roman" w:hAnsi="Times New Roman"/>
          <w:b/>
        </w:rPr>
        <w:t xml:space="preserve"> Слайд № 27(стихи о Кавказе)                                                                                                                Чтец 13 рассказывает стихи «Молитва» (В минуту жизни трудную</w:t>
      </w:r>
      <w:r>
        <w:rPr>
          <w:rFonts w:ascii="Times New Roman" w:hAnsi="Times New Roman"/>
          <w:b/>
        </w:rPr>
        <w:t>)</w:t>
      </w:r>
    </w:p>
    <w:p w:rsidR="00FD79E1" w:rsidRPr="00FE5159" w:rsidRDefault="00FD79E1" w:rsidP="000C27C4">
      <w:pPr>
        <w:spacing w:after="0"/>
        <w:rPr>
          <w:rFonts w:ascii="Times New Roman" w:hAnsi="Times New Roman"/>
          <w:b/>
        </w:rPr>
      </w:pPr>
      <w:r w:rsidRPr="00FE5159">
        <w:rPr>
          <w:rFonts w:ascii="Times New Roman" w:hAnsi="Times New Roman"/>
        </w:rPr>
        <w:t xml:space="preserve">2.Казалось, литературная слава поэта вот-вот достигнет своего зенита. Имя Лермонтова у всех на устах, его приглашают в аристократические салоны, он в центре всеобщего внимания… Внешне он доволен происходящим, но внутренне… Нет. Он не был счастлив.                                                                                                                           </w:t>
      </w:r>
      <w:r w:rsidRPr="00FE5159">
        <w:rPr>
          <w:rFonts w:ascii="Times New Roman" w:hAnsi="Times New Roman"/>
          <w:b/>
        </w:rPr>
        <w:t xml:space="preserve"> Чтец 14 рассказывает стихи «И скучно, и грустно»</w:t>
      </w:r>
      <w:r>
        <w:rPr>
          <w:rFonts w:ascii="Times New Roman" w:hAnsi="Times New Roman"/>
          <w:b/>
        </w:rPr>
        <w:t xml:space="preserve"> </w:t>
      </w:r>
    </w:p>
    <w:p w:rsidR="00FD79E1" w:rsidRPr="00FE5159" w:rsidRDefault="00FD79E1" w:rsidP="000C27C4">
      <w:pPr>
        <w:spacing w:after="0"/>
        <w:rPr>
          <w:rFonts w:ascii="Times New Roman" w:hAnsi="Times New Roman"/>
        </w:rPr>
      </w:pPr>
      <w:r w:rsidRPr="00FE5159">
        <w:rPr>
          <w:rFonts w:ascii="Times New Roman" w:hAnsi="Times New Roman"/>
          <w:b/>
        </w:rPr>
        <w:t xml:space="preserve">Слайд № 28 (16 февраля)                                                                                                            </w:t>
      </w:r>
      <w:r w:rsidRPr="00FE5159">
        <w:rPr>
          <w:rFonts w:ascii="Times New Roman" w:hAnsi="Times New Roman"/>
        </w:rPr>
        <w:t>3.Надвигалась катастрофа. Она разразилась 16 февраля 1840 года на балу у графини Лаваль.</w:t>
      </w:r>
      <w:r w:rsidRPr="00FE5159">
        <w:rPr>
          <w:rFonts w:ascii="Times New Roman" w:hAnsi="Times New Roman"/>
          <w:b/>
        </w:rPr>
        <w:t xml:space="preserve"> </w:t>
      </w:r>
    </w:p>
    <w:p w:rsidR="00FD79E1" w:rsidRPr="00FE5159" w:rsidRDefault="00FD79E1" w:rsidP="00E96823">
      <w:pPr>
        <w:spacing w:after="0"/>
        <w:rPr>
          <w:rFonts w:ascii="Times New Roman" w:hAnsi="Times New Roman"/>
        </w:rPr>
      </w:pPr>
      <w:r w:rsidRPr="00FE5159">
        <w:rPr>
          <w:rFonts w:ascii="Times New Roman" w:hAnsi="Times New Roman"/>
        </w:rPr>
        <w:t>1.Произошло столкновение с сыном французского посланника Эрнестом де Барантом, которому показалось, что стихотворение «Смерть поэта» оскорбляет достоинство французской нации. Он подошёл к Лермонтову и бросил с вызовом: «Вы слишком пользуетесь тем, что мы в стране, где дуэль запрещена».</w:t>
      </w:r>
    </w:p>
    <w:p w:rsidR="00FD79E1" w:rsidRPr="00FE5159" w:rsidRDefault="00FD79E1" w:rsidP="00E96823">
      <w:pPr>
        <w:spacing w:after="0"/>
        <w:rPr>
          <w:rFonts w:ascii="Times New Roman" w:hAnsi="Times New Roman"/>
        </w:rPr>
      </w:pPr>
      <w:r w:rsidRPr="00FE5159">
        <w:rPr>
          <w:rFonts w:ascii="Times New Roman" w:hAnsi="Times New Roman"/>
        </w:rPr>
        <w:t>2.Ответ был столь же недвусмысленным: «В России следуют правилам чести так же строго, как и везде. И мы меньше других позволяем оскорблять себя безнаказанно».</w:t>
      </w:r>
    </w:p>
    <w:p w:rsidR="00FD79E1" w:rsidRPr="00FE5159" w:rsidRDefault="00FD79E1" w:rsidP="00E96823">
      <w:pPr>
        <w:spacing w:after="0"/>
        <w:rPr>
          <w:rFonts w:ascii="Times New Roman" w:hAnsi="Times New Roman"/>
        </w:rPr>
      </w:pPr>
      <w:r w:rsidRPr="00FE5159">
        <w:rPr>
          <w:rFonts w:ascii="Times New Roman" w:hAnsi="Times New Roman"/>
        </w:rPr>
        <w:t>3.И снова черные сани, теперь уже с Лермонтовым, скользят к Чёрной речке. И снова дуэль, А за ней арест и новая ссылка. И вновь Лермонтов едет на Кавказ на сей раз уже в Тенгинский пехотный полк, расположенный в одном из самых опасных пунктов войны с горцами. О чём думал поэт?</w:t>
      </w:r>
    </w:p>
    <w:p w:rsidR="00FD79E1" w:rsidRPr="00FE5159" w:rsidRDefault="00FD79E1" w:rsidP="00DB43DB">
      <w:pPr>
        <w:spacing w:after="0"/>
        <w:rPr>
          <w:rFonts w:ascii="Times New Roman" w:hAnsi="Times New Roman"/>
          <w:b/>
        </w:rPr>
      </w:pPr>
      <w:r w:rsidRPr="00FE5159">
        <w:rPr>
          <w:rFonts w:ascii="Times New Roman" w:hAnsi="Times New Roman"/>
          <w:b/>
        </w:rPr>
        <w:t>Чтец  15 читает стихи «Тучи»</w:t>
      </w:r>
      <w:r w:rsidRPr="00FE5159">
        <w:rPr>
          <w:rFonts w:ascii="Times New Roman" w:hAnsi="Times New Roman"/>
        </w:rPr>
        <w:t xml:space="preserve">                                                                                                                    </w:t>
      </w:r>
      <w:r w:rsidRPr="00FE5159">
        <w:rPr>
          <w:rFonts w:ascii="Times New Roman" w:hAnsi="Times New Roman"/>
          <w:b/>
        </w:rPr>
        <w:t xml:space="preserve">Слайд № 29(дом в Пятигорске)                                                                                                                </w:t>
      </w:r>
      <w:r w:rsidRPr="00FE5159">
        <w:rPr>
          <w:rFonts w:ascii="Times New Roman" w:hAnsi="Times New Roman"/>
        </w:rPr>
        <w:t>1.Впереди всего один год жизни. Лермонтов проведёт его в походах и сражениях. Смерть будет ходить по пятам. Но он не погибнет в бою: у него другая судьба. Ещё раз бабушка добьётся для него разрешения приехать в Петербург. Как мгновение, пролетит трёхмесячный отпуск. В последний раз обнимут его друзья, провожая на Кавказ.</w:t>
      </w:r>
    </w:p>
    <w:p w:rsidR="00FD79E1" w:rsidRPr="00FE5159" w:rsidRDefault="00FD79E1" w:rsidP="00F16295">
      <w:pPr>
        <w:spacing w:after="0"/>
        <w:jc w:val="both"/>
        <w:rPr>
          <w:rFonts w:ascii="Times New Roman" w:hAnsi="Times New Roman"/>
        </w:rPr>
      </w:pPr>
      <w:r w:rsidRPr="00FE5159">
        <w:rPr>
          <w:rFonts w:ascii="Times New Roman" w:hAnsi="Times New Roman"/>
        </w:rPr>
        <w:t>2…И снова дуэль. И опять, как в случае с Пушкиным, друзья не смогли удержать его в Пятигорске от рокового шага. Да и были ли у него там друзья, то есть люди, которые понимали бы на кого они все вместе, по выражению самого же Лермонтова, «в сей миг кровавый» поднимали руку?</w:t>
      </w:r>
    </w:p>
    <w:p w:rsidR="00FD79E1" w:rsidRPr="00FE5159" w:rsidRDefault="00FD79E1" w:rsidP="00F16295">
      <w:pPr>
        <w:spacing w:after="0"/>
        <w:jc w:val="both"/>
        <w:rPr>
          <w:rFonts w:ascii="Times New Roman" w:hAnsi="Times New Roman"/>
        </w:rPr>
      </w:pPr>
      <w:r w:rsidRPr="00FE5159">
        <w:rPr>
          <w:rFonts w:ascii="Times New Roman" w:hAnsi="Times New Roman"/>
        </w:rPr>
        <w:t>3. Нет, конечно, не они поднимали, не они – поднимал Мартынов, и нехотя поднимал, ведь они дружили когда –то, и если даже он не понимал, какой человек стоит перед ним на обрыве, всё же Мартынов не Дантес. Наконец, что ему был Мартынов? Неужели в нём Лермонтов видел врага, неужели в нём слились и российское крепостничество, удушливое самодержавие, цензура, жестокий свет – словом, всё, что он ненавидел?</w:t>
      </w:r>
    </w:p>
    <w:p w:rsidR="00FD79E1" w:rsidRDefault="00FD79E1" w:rsidP="00F16295">
      <w:pPr>
        <w:spacing w:after="0"/>
        <w:jc w:val="both"/>
        <w:rPr>
          <w:rFonts w:ascii="Times New Roman" w:hAnsi="Times New Roman"/>
          <w:b/>
        </w:rPr>
      </w:pPr>
      <w:r w:rsidRPr="00FE5159">
        <w:rPr>
          <w:rFonts w:ascii="Times New Roman" w:hAnsi="Times New Roman"/>
        </w:rPr>
        <w:t xml:space="preserve">1.Эти условия дуэли – непременно стреляться до трёх раз и пистолеты самого крупного калибра! Был ли враг ему Мартынов? Если был, то зачем стоял Лермонтов у барьера с пистолетом, поднятым вверх? Или он хотел ещё раз испытать свою судьбу? Это остаётся загадкой.                                                                                                                                                                                                                                                                                                                                </w:t>
      </w:r>
      <w:r w:rsidRPr="00FE5159">
        <w:rPr>
          <w:rFonts w:ascii="Times New Roman" w:hAnsi="Times New Roman"/>
          <w:b/>
        </w:rPr>
        <w:t xml:space="preserve">Слайд№30(стихи)                                                                                                   </w:t>
      </w:r>
    </w:p>
    <w:p w:rsidR="00FD79E1" w:rsidRPr="00FE5159" w:rsidRDefault="00FD79E1" w:rsidP="00F16295">
      <w:pPr>
        <w:spacing w:after="0"/>
        <w:jc w:val="both"/>
        <w:rPr>
          <w:rFonts w:ascii="Times New Roman" w:hAnsi="Times New Roman"/>
        </w:rPr>
      </w:pPr>
      <w:r w:rsidRPr="00FE5159">
        <w:rPr>
          <w:rFonts w:ascii="Times New Roman" w:hAnsi="Times New Roman"/>
          <w:b/>
        </w:rPr>
        <w:t xml:space="preserve"> </w:t>
      </w:r>
      <w:r w:rsidRPr="00FE5159">
        <w:rPr>
          <w:rFonts w:ascii="Times New Roman" w:hAnsi="Times New Roman"/>
        </w:rPr>
        <w:t>Вероятно, что умелая, скрыта рука жандармов сделала своё чёрное дело. Трагедия свершилась. И никто тогда не написал о Лермонтове, как Одоевский о Пушкине, - «Солнце русской поэзии закатилось…»</w:t>
      </w:r>
    </w:p>
    <w:p w:rsidR="00FD79E1" w:rsidRPr="00FE5159" w:rsidRDefault="00FD79E1" w:rsidP="00F16295">
      <w:pPr>
        <w:spacing w:after="0"/>
        <w:jc w:val="both"/>
        <w:rPr>
          <w:rFonts w:ascii="Times New Roman" w:hAnsi="Times New Roman"/>
        </w:rPr>
      </w:pPr>
      <w:r w:rsidRPr="00FE5159">
        <w:rPr>
          <w:rFonts w:ascii="Times New Roman" w:hAnsi="Times New Roman"/>
        </w:rPr>
        <w:t>Глухо дошла в Петербург весть о смерти поэта. А между тем Лермонтов был именно солнцем русской поэзии. И после смерти Пушкина не было на Руси поэта блистательней, чем Лермонтов.</w:t>
      </w:r>
    </w:p>
    <w:p w:rsidR="00FD79E1" w:rsidRDefault="00FD79E1" w:rsidP="00F16295">
      <w:pPr>
        <w:spacing w:after="0"/>
        <w:jc w:val="both"/>
        <w:rPr>
          <w:rFonts w:ascii="Times New Roman" w:hAnsi="Times New Roman"/>
          <w:b/>
        </w:rPr>
      </w:pPr>
      <w:r w:rsidRPr="00FE5159">
        <w:rPr>
          <w:rFonts w:ascii="Times New Roman" w:hAnsi="Times New Roman"/>
          <w:b/>
        </w:rPr>
        <w:t xml:space="preserve">Слайд № 31(стихи)                                                                                                                    </w:t>
      </w:r>
    </w:p>
    <w:p w:rsidR="00FD79E1" w:rsidRPr="00FE5159" w:rsidRDefault="00FD79E1" w:rsidP="00F16295">
      <w:pPr>
        <w:spacing w:after="0"/>
        <w:jc w:val="both"/>
        <w:rPr>
          <w:rFonts w:ascii="Times New Roman" w:hAnsi="Times New Roman"/>
        </w:rPr>
      </w:pPr>
      <w:r w:rsidRPr="00FE5159">
        <w:rPr>
          <w:rFonts w:ascii="Times New Roman" w:hAnsi="Times New Roman"/>
        </w:rPr>
        <w:t>3. Ему     шёл 27 год. Убийство – всегда убийство, и нет для него оправдания. Но, убивая Лермонтова, убивали не только человека – вычёркивали блестящую главу из русской национальной истории.</w:t>
      </w:r>
    </w:p>
    <w:p w:rsidR="00FD79E1" w:rsidRPr="00FE5159" w:rsidRDefault="00FD79E1" w:rsidP="00F16295">
      <w:pPr>
        <w:spacing w:after="0"/>
        <w:jc w:val="both"/>
        <w:rPr>
          <w:rFonts w:ascii="Times New Roman" w:hAnsi="Times New Roman"/>
        </w:rPr>
      </w:pPr>
      <w:r w:rsidRPr="00FE5159">
        <w:rPr>
          <w:rFonts w:ascii="Times New Roman" w:hAnsi="Times New Roman"/>
          <w:b/>
        </w:rPr>
        <w:t xml:space="preserve">Чтец 16 </w:t>
      </w:r>
      <w:r w:rsidRPr="00FE5159">
        <w:rPr>
          <w:rFonts w:ascii="Times New Roman" w:hAnsi="Times New Roman"/>
        </w:rPr>
        <w:t>: Камни шепчутся возмущённо:</w:t>
      </w:r>
    </w:p>
    <w:p w:rsidR="00FD79E1" w:rsidRPr="00FE5159" w:rsidRDefault="00FD79E1" w:rsidP="00F16295">
      <w:pPr>
        <w:spacing w:after="0"/>
        <w:jc w:val="both"/>
        <w:rPr>
          <w:rFonts w:ascii="Times New Roman" w:hAnsi="Times New Roman"/>
        </w:rPr>
      </w:pPr>
      <w:r w:rsidRPr="00FE5159">
        <w:rPr>
          <w:rFonts w:ascii="Times New Roman" w:hAnsi="Times New Roman"/>
        </w:rPr>
        <w:t>Как стерпели друзей сердца?</w:t>
      </w:r>
    </w:p>
    <w:p w:rsidR="00FD79E1" w:rsidRPr="00FE5159" w:rsidRDefault="00FD79E1" w:rsidP="00F16295">
      <w:pPr>
        <w:spacing w:after="0"/>
        <w:jc w:val="both"/>
        <w:rPr>
          <w:rFonts w:ascii="Times New Roman" w:hAnsi="Times New Roman"/>
        </w:rPr>
      </w:pPr>
      <w:r w:rsidRPr="00FE5159">
        <w:rPr>
          <w:rFonts w:ascii="Times New Roman" w:hAnsi="Times New Roman"/>
        </w:rPr>
        <w:t>Как оставили неотмщённой</w:t>
      </w:r>
    </w:p>
    <w:p w:rsidR="00FD79E1" w:rsidRPr="00FE5159" w:rsidRDefault="00FD79E1" w:rsidP="00F16295">
      <w:pPr>
        <w:spacing w:after="0"/>
        <w:jc w:val="both"/>
        <w:rPr>
          <w:rFonts w:ascii="Times New Roman" w:hAnsi="Times New Roman"/>
        </w:rPr>
      </w:pPr>
      <w:r w:rsidRPr="00FE5159">
        <w:rPr>
          <w:rFonts w:ascii="Times New Roman" w:hAnsi="Times New Roman"/>
        </w:rPr>
        <w:t>Благородную кровь певца?</w:t>
      </w:r>
    </w:p>
    <w:p w:rsidR="00FD79E1" w:rsidRPr="00FE5159" w:rsidRDefault="00FD79E1" w:rsidP="00F16295">
      <w:pPr>
        <w:spacing w:after="0"/>
        <w:jc w:val="both"/>
        <w:rPr>
          <w:rFonts w:ascii="Times New Roman" w:hAnsi="Times New Roman"/>
        </w:rPr>
      </w:pPr>
      <w:r w:rsidRPr="00FE5159">
        <w:rPr>
          <w:rFonts w:ascii="Times New Roman" w:hAnsi="Times New Roman"/>
        </w:rPr>
        <w:t>Почему же никто от имени</w:t>
      </w:r>
    </w:p>
    <w:p w:rsidR="00FD79E1" w:rsidRPr="00FE5159" w:rsidRDefault="00FD79E1" w:rsidP="00F16295">
      <w:pPr>
        <w:spacing w:after="0"/>
        <w:jc w:val="both"/>
        <w:rPr>
          <w:rFonts w:ascii="Times New Roman" w:hAnsi="Times New Roman"/>
        </w:rPr>
      </w:pPr>
      <w:r w:rsidRPr="00FE5159">
        <w:rPr>
          <w:rFonts w:ascii="Times New Roman" w:hAnsi="Times New Roman"/>
        </w:rPr>
        <w:t>Оскорблённых людских сердец</w:t>
      </w:r>
    </w:p>
    <w:p w:rsidR="00FD79E1" w:rsidRPr="00FE5159" w:rsidRDefault="00FD79E1" w:rsidP="00F16295">
      <w:pPr>
        <w:spacing w:after="0"/>
        <w:jc w:val="both"/>
        <w:rPr>
          <w:rFonts w:ascii="Times New Roman" w:hAnsi="Times New Roman"/>
        </w:rPr>
      </w:pPr>
      <w:r w:rsidRPr="00FE5159">
        <w:rPr>
          <w:rFonts w:ascii="Times New Roman" w:hAnsi="Times New Roman"/>
        </w:rPr>
        <w:t>Не сумел возвратить Мартынову</w:t>
      </w:r>
    </w:p>
    <w:p w:rsidR="00FD79E1" w:rsidRPr="00FE5159" w:rsidRDefault="00FD79E1" w:rsidP="00F16295">
      <w:pPr>
        <w:spacing w:after="0"/>
        <w:jc w:val="both"/>
        <w:rPr>
          <w:rFonts w:ascii="Times New Roman" w:hAnsi="Times New Roman"/>
        </w:rPr>
      </w:pPr>
      <w:r w:rsidRPr="00FE5159">
        <w:rPr>
          <w:rFonts w:ascii="Times New Roman" w:hAnsi="Times New Roman"/>
        </w:rPr>
        <w:t>Тот проклятый его свинец?!</w:t>
      </w:r>
    </w:p>
    <w:p w:rsidR="00FD79E1" w:rsidRPr="00FE5159" w:rsidRDefault="00FD79E1" w:rsidP="00F16295">
      <w:pPr>
        <w:spacing w:after="0"/>
        <w:jc w:val="both"/>
        <w:rPr>
          <w:rFonts w:ascii="Times New Roman" w:hAnsi="Times New Roman"/>
        </w:rPr>
      </w:pPr>
      <w:r w:rsidRPr="00FE5159">
        <w:rPr>
          <w:rFonts w:ascii="Times New Roman" w:hAnsi="Times New Roman"/>
          <w:b/>
        </w:rPr>
        <w:t>Чтец 17</w:t>
      </w:r>
      <w:r w:rsidRPr="00FE5159">
        <w:rPr>
          <w:rFonts w:ascii="Times New Roman" w:hAnsi="Times New Roman"/>
        </w:rPr>
        <w:t>: Но разве время повернётся вспять?</w:t>
      </w:r>
    </w:p>
    <w:p w:rsidR="00FD79E1" w:rsidRPr="00FE5159" w:rsidRDefault="00FD79E1" w:rsidP="00F16295">
      <w:pPr>
        <w:spacing w:after="0"/>
        <w:jc w:val="both"/>
        <w:rPr>
          <w:rFonts w:ascii="Times New Roman" w:hAnsi="Times New Roman"/>
        </w:rPr>
      </w:pPr>
      <w:r w:rsidRPr="00FE5159">
        <w:rPr>
          <w:rFonts w:ascii="Times New Roman" w:hAnsi="Times New Roman"/>
        </w:rPr>
        <w:t>Но разве можно звёзды расстрелять?</w:t>
      </w:r>
    </w:p>
    <w:p w:rsidR="00FD79E1" w:rsidRPr="00FE5159" w:rsidRDefault="00FD79E1" w:rsidP="00F16295">
      <w:pPr>
        <w:spacing w:after="0"/>
        <w:jc w:val="both"/>
        <w:rPr>
          <w:rFonts w:ascii="Times New Roman" w:hAnsi="Times New Roman"/>
        </w:rPr>
      </w:pPr>
      <w:r w:rsidRPr="00FE5159">
        <w:rPr>
          <w:rFonts w:ascii="Times New Roman" w:hAnsi="Times New Roman"/>
        </w:rPr>
        <w:t>Но разве в силах царь и палачи</w:t>
      </w:r>
    </w:p>
    <w:p w:rsidR="00FD79E1" w:rsidRPr="00FE5159" w:rsidRDefault="00FD79E1" w:rsidP="00F16295">
      <w:pPr>
        <w:spacing w:after="0"/>
        <w:jc w:val="both"/>
        <w:rPr>
          <w:rFonts w:ascii="Times New Roman" w:hAnsi="Times New Roman"/>
        </w:rPr>
      </w:pPr>
      <w:r w:rsidRPr="00FE5159">
        <w:rPr>
          <w:rFonts w:ascii="Times New Roman" w:hAnsi="Times New Roman"/>
        </w:rPr>
        <w:t>Сказать мятежной песне: «Замолчи!»?</w:t>
      </w:r>
    </w:p>
    <w:p w:rsidR="00FD79E1" w:rsidRPr="00FE5159" w:rsidRDefault="00FD79E1" w:rsidP="00F16295">
      <w:pPr>
        <w:spacing w:after="0"/>
        <w:jc w:val="both"/>
        <w:rPr>
          <w:rFonts w:ascii="Times New Roman" w:hAnsi="Times New Roman"/>
        </w:rPr>
      </w:pPr>
      <w:r w:rsidRPr="00FE5159">
        <w:rPr>
          <w:rFonts w:ascii="Times New Roman" w:hAnsi="Times New Roman"/>
          <w:b/>
        </w:rPr>
        <w:t xml:space="preserve">Чтец 18 </w:t>
      </w:r>
      <w:r w:rsidRPr="00FE5159">
        <w:rPr>
          <w:rFonts w:ascii="Times New Roman" w:hAnsi="Times New Roman"/>
        </w:rPr>
        <w:t>: Вереницей идут года,</w:t>
      </w:r>
    </w:p>
    <w:p w:rsidR="00FD79E1" w:rsidRPr="00FE5159" w:rsidRDefault="00FD79E1" w:rsidP="00F16295">
      <w:pPr>
        <w:spacing w:after="0"/>
        <w:jc w:val="both"/>
        <w:rPr>
          <w:rFonts w:ascii="Times New Roman" w:hAnsi="Times New Roman"/>
        </w:rPr>
      </w:pPr>
      <w:r w:rsidRPr="00FE5159">
        <w:rPr>
          <w:rFonts w:ascii="Times New Roman" w:hAnsi="Times New Roman"/>
        </w:rPr>
        <w:t>И не видно их черты конечной.</w:t>
      </w:r>
    </w:p>
    <w:p w:rsidR="00FD79E1" w:rsidRPr="00FE5159" w:rsidRDefault="00FD79E1" w:rsidP="00F16295">
      <w:pPr>
        <w:spacing w:after="0"/>
        <w:jc w:val="both"/>
        <w:rPr>
          <w:rFonts w:ascii="Times New Roman" w:hAnsi="Times New Roman"/>
        </w:rPr>
      </w:pPr>
      <w:r w:rsidRPr="00FE5159">
        <w:rPr>
          <w:rFonts w:ascii="Times New Roman" w:hAnsi="Times New Roman"/>
        </w:rPr>
        <w:t>Лермонтов… Он с нами, навсегда,</w:t>
      </w:r>
    </w:p>
    <w:p w:rsidR="00FD79E1" w:rsidRPr="00FE5159" w:rsidRDefault="00FD79E1" w:rsidP="00F16295">
      <w:pPr>
        <w:spacing w:after="0"/>
        <w:jc w:val="both"/>
        <w:rPr>
          <w:rFonts w:ascii="Times New Roman" w:hAnsi="Times New Roman"/>
        </w:rPr>
      </w:pPr>
      <w:r w:rsidRPr="00FE5159">
        <w:rPr>
          <w:rFonts w:ascii="Times New Roman" w:hAnsi="Times New Roman"/>
        </w:rPr>
        <w:t>В строй живых записан он навечно!</w:t>
      </w:r>
    </w:p>
    <w:p w:rsidR="00FD79E1" w:rsidRPr="00FE5159" w:rsidRDefault="00FD79E1" w:rsidP="00F16295">
      <w:pPr>
        <w:spacing w:after="0"/>
        <w:jc w:val="both"/>
        <w:rPr>
          <w:rFonts w:ascii="Times New Roman" w:hAnsi="Times New Roman"/>
        </w:rPr>
      </w:pPr>
      <w:r w:rsidRPr="00FE5159">
        <w:rPr>
          <w:rFonts w:ascii="Times New Roman" w:hAnsi="Times New Roman"/>
        </w:rPr>
        <w:t>… Это жизни дни его вернулись,</w:t>
      </w:r>
    </w:p>
    <w:p w:rsidR="00FD79E1" w:rsidRPr="00FE5159" w:rsidRDefault="00FD79E1" w:rsidP="00F16295">
      <w:pPr>
        <w:spacing w:after="0"/>
        <w:jc w:val="both"/>
        <w:rPr>
          <w:rFonts w:ascii="Times New Roman" w:hAnsi="Times New Roman"/>
        </w:rPr>
      </w:pPr>
      <w:r w:rsidRPr="00FE5159">
        <w:rPr>
          <w:rFonts w:ascii="Times New Roman" w:hAnsi="Times New Roman"/>
        </w:rPr>
        <w:t>Он в неё хозяином вошёл</w:t>
      </w:r>
    </w:p>
    <w:p w:rsidR="00FD79E1" w:rsidRPr="00FE5159" w:rsidRDefault="00FD79E1" w:rsidP="00F16295">
      <w:pPr>
        <w:spacing w:after="0"/>
        <w:jc w:val="both"/>
        <w:rPr>
          <w:rFonts w:ascii="Times New Roman" w:hAnsi="Times New Roman"/>
        </w:rPr>
      </w:pPr>
      <w:r w:rsidRPr="00FE5159">
        <w:rPr>
          <w:rFonts w:ascii="Times New Roman" w:hAnsi="Times New Roman"/>
        </w:rPr>
        <w:t>Именем библиотек и улиц,</w:t>
      </w:r>
    </w:p>
    <w:p w:rsidR="00FD79E1" w:rsidRPr="00FE5159" w:rsidRDefault="00FD79E1" w:rsidP="00F16295">
      <w:pPr>
        <w:spacing w:after="0"/>
        <w:jc w:val="both"/>
        <w:rPr>
          <w:rFonts w:ascii="Times New Roman" w:hAnsi="Times New Roman"/>
        </w:rPr>
      </w:pPr>
      <w:r w:rsidRPr="00FE5159">
        <w:rPr>
          <w:rFonts w:ascii="Times New Roman" w:hAnsi="Times New Roman"/>
        </w:rPr>
        <w:t>Пароходов, институтов, школ…</w:t>
      </w:r>
    </w:p>
    <w:p w:rsidR="00FD79E1" w:rsidRPr="00FE5159" w:rsidRDefault="00FD79E1" w:rsidP="00F16295">
      <w:pPr>
        <w:spacing w:after="0"/>
        <w:jc w:val="both"/>
        <w:rPr>
          <w:rFonts w:ascii="Times New Roman" w:hAnsi="Times New Roman"/>
        </w:rPr>
      </w:pPr>
      <w:r w:rsidRPr="00FE5159">
        <w:rPr>
          <w:rFonts w:ascii="Times New Roman" w:hAnsi="Times New Roman"/>
        </w:rPr>
        <w:t>В книгах – трудным временем проверен,</w:t>
      </w:r>
    </w:p>
    <w:p w:rsidR="00FD79E1" w:rsidRPr="00FE5159" w:rsidRDefault="00FD79E1" w:rsidP="00F16295">
      <w:pPr>
        <w:spacing w:after="0"/>
        <w:jc w:val="both"/>
        <w:rPr>
          <w:rFonts w:ascii="Times New Roman" w:hAnsi="Times New Roman"/>
        </w:rPr>
      </w:pPr>
      <w:r w:rsidRPr="00FE5159">
        <w:rPr>
          <w:rFonts w:ascii="Times New Roman" w:hAnsi="Times New Roman"/>
        </w:rPr>
        <w:t>В ярком блеске добрых, смелых глаз.</w:t>
      </w:r>
    </w:p>
    <w:p w:rsidR="00FD79E1" w:rsidRPr="00FE5159" w:rsidRDefault="00FD79E1" w:rsidP="00F16295">
      <w:pPr>
        <w:spacing w:after="0"/>
        <w:jc w:val="both"/>
        <w:rPr>
          <w:rFonts w:ascii="Times New Roman" w:hAnsi="Times New Roman"/>
        </w:rPr>
      </w:pPr>
      <w:r w:rsidRPr="00FE5159">
        <w:rPr>
          <w:rFonts w:ascii="Times New Roman" w:hAnsi="Times New Roman"/>
        </w:rPr>
        <w:t>Он – живой, - не памятником в сквере</w:t>
      </w:r>
    </w:p>
    <w:p w:rsidR="00FD79E1" w:rsidRPr="00FE5159" w:rsidRDefault="00FD79E1" w:rsidP="00F16295">
      <w:pPr>
        <w:spacing w:after="0"/>
        <w:jc w:val="both"/>
        <w:rPr>
          <w:rFonts w:ascii="Times New Roman" w:hAnsi="Times New Roman"/>
        </w:rPr>
      </w:pPr>
      <w:r w:rsidRPr="00FE5159">
        <w:rPr>
          <w:rFonts w:ascii="Times New Roman" w:hAnsi="Times New Roman"/>
        </w:rPr>
        <w:t>Вновь и вновь рождается для нас!</w:t>
      </w:r>
    </w:p>
    <w:p w:rsidR="00FD79E1" w:rsidRPr="00FE5159" w:rsidRDefault="00FD79E1" w:rsidP="00F16295">
      <w:pPr>
        <w:spacing w:after="0"/>
        <w:jc w:val="both"/>
        <w:rPr>
          <w:rFonts w:ascii="Times New Roman" w:hAnsi="Times New Roman"/>
        </w:rPr>
      </w:pPr>
    </w:p>
    <w:p w:rsidR="00FD79E1" w:rsidRPr="00FE5159" w:rsidRDefault="00FD79E1" w:rsidP="00C93B9C">
      <w:pPr>
        <w:rPr>
          <w:rFonts w:ascii="Times New Roman" w:hAnsi="Times New Roman"/>
        </w:rPr>
      </w:pPr>
    </w:p>
    <w:p w:rsidR="00FD79E1" w:rsidRPr="00FE5159" w:rsidRDefault="00FD79E1" w:rsidP="00C93B9C">
      <w:pPr>
        <w:rPr>
          <w:rFonts w:ascii="Times New Roman" w:hAnsi="Times New Roman"/>
        </w:rPr>
      </w:pPr>
    </w:p>
    <w:p w:rsidR="00FD79E1" w:rsidRPr="00FE5159" w:rsidRDefault="00FD79E1" w:rsidP="00C93B9C">
      <w:pPr>
        <w:rPr>
          <w:rFonts w:ascii="Times New Roman" w:hAnsi="Times New Roman"/>
        </w:rPr>
      </w:pPr>
    </w:p>
    <w:p w:rsidR="00FD79E1" w:rsidRPr="00FE5159" w:rsidRDefault="00FD79E1" w:rsidP="00C93B9C">
      <w:pPr>
        <w:rPr>
          <w:rFonts w:ascii="Times New Roman" w:hAnsi="Times New Roman"/>
        </w:rPr>
      </w:pPr>
    </w:p>
    <w:p w:rsidR="00FD79E1" w:rsidRPr="00FE5159"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Default="00FD79E1" w:rsidP="00C93B9C">
      <w:pPr>
        <w:rPr>
          <w:rFonts w:ascii="Times New Roman" w:hAnsi="Times New Roman"/>
        </w:rPr>
      </w:pPr>
    </w:p>
    <w:p w:rsidR="00FD79E1" w:rsidRPr="00FE5159" w:rsidRDefault="00FD79E1" w:rsidP="00FE5159">
      <w:pPr>
        <w:spacing w:after="0"/>
        <w:rPr>
          <w:rFonts w:ascii="Times New Roman" w:hAnsi="Times New Roman"/>
        </w:rPr>
      </w:pPr>
      <w:r w:rsidRPr="00FE5159">
        <w:rPr>
          <w:rFonts w:ascii="Times New Roman" w:hAnsi="Times New Roman"/>
          <w:b/>
        </w:rPr>
        <w:t>Чтец 1:</w:t>
      </w:r>
      <w:r w:rsidRPr="00FE5159">
        <w:rPr>
          <w:rFonts w:ascii="Times New Roman" w:hAnsi="Times New Roman"/>
        </w:rPr>
        <w:t xml:space="preserve"> Он был дитя, когда в тесовый гроб </w:t>
      </w:r>
    </w:p>
    <w:p w:rsidR="00FD79E1" w:rsidRPr="00FE5159" w:rsidRDefault="00FD79E1" w:rsidP="00FE5159">
      <w:pPr>
        <w:spacing w:after="0"/>
        <w:rPr>
          <w:rFonts w:ascii="Times New Roman" w:hAnsi="Times New Roman"/>
        </w:rPr>
      </w:pPr>
      <w:r w:rsidRPr="00FE5159">
        <w:rPr>
          <w:rFonts w:ascii="Times New Roman" w:hAnsi="Times New Roman"/>
        </w:rPr>
        <w:t>Его родную с пеньем уложили.</w:t>
      </w:r>
    </w:p>
    <w:p w:rsidR="00FD79E1" w:rsidRPr="00FE5159" w:rsidRDefault="00FD79E1" w:rsidP="00FE5159">
      <w:pPr>
        <w:spacing w:after="0"/>
        <w:rPr>
          <w:rFonts w:ascii="Times New Roman" w:hAnsi="Times New Roman"/>
        </w:rPr>
      </w:pPr>
      <w:r w:rsidRPr="00FE5159">
        <w:rPr>
          <w:rFonts w:ascii="Times New Roman" w:hAnsi="Times New Roman"/>
        </w:rPr>
        <w:t>Он помнил, как над нею чёрный поп</w:t>
      </w:r>
    </w:p>
    <w:p w:rsidR="00FD79E1" w:rsidRPr="00FE5159" w:rsidRDefault="00FD79E1" w:rsidP="00FE5159">
      <w:pPr>
        <w:spacing w:after="0"/>
        <w:rPr>
          <w:rFonts w:ascii="Times New Roman" w:hAnsi="Times New Roman"/>
        </w:rPr>
      </w:pPr>
      <w:r w:rsidRPr="00FE5159">
        <w:rPr>
          <w:rFonts w:ascii="Times New Roman" w:hAnsi="Times New Roman"/>
        </w:rPr>
        <w:t>Читал большую книгу, что кадили</w:t>
      </w:r>
    </w:p>
    <w:p w:rsidR="00FD79E1" w:rsidRPr="00FE5159" w:rsidRDefault="00FD79E1" w:rsidP="00FE5159">
      <w:pPr>
        <w:spacing w:after="0"/>
        <w:rPr>
          <w:rFonts w:ascii="Times New Roman" w:hAnsi="Times New Roman"/>
        </w:rPr>
      </w:pPr>
      <w:r w:rsidRPr="00FE5159">
        <w:rPr>
          <w:rFonts w:ascii="Times New Roman" w:hAnsi="Times New Roman"/>
        </w:rPr>
        <w:t>И прочес… и что, закрыв весь лоб</w:t>
      </w:r>
    </w:p>
    <w:p w:rsidR="00FD79E1" w:rsidRDefault="00FD79E1" w:rsidP="00FE5159">
      <w:pPr>
        <w:spacing w:after="0"/>
        <w:rPr>
          <w:rFonts w:ascii="Times New Roman" w:hAnsi="Times New Roman"/>
        </w:rPr>
      </w:pPr>
      <w:r w:rsidRPr="00FE5159">
        <w:rPr>
          <w:rFonts w:ascii="Times New Roman" w:hAnsi="Times New Roman"/>
        </w:rPr>
        <w:t>Большим платком, отец стоял в молчание…</w:t>
      </w:r>
    </w:p>
    <w:p w:rsidR="00FD79E1" w:rsidRPr="00FE5159" w:rsidRDefault="00FD79E1" w:rsidP="00FE5159">
      <w:pPr>
        <w:spacing w:after="0"/>
        <w:rPr>
          <w:rFonts w:ascii="Times New Roman" w:hAnsi="Times New Roman"/>
        </w:rPr>
      </w:pPr>
    </w:p>
    <w:p w:rsidR="00FD79E1" w:rsidRPr="00FE5159" w:rsidRDefault="00FD79E1" w:rsidP="00FE5159">
      <w:pPr>
        <w:spacing w:after="0"/>
        <w:rPr>
          <w:rFonts w:ascii="Times New Roman" w:hAnsi="Times New Roman"/>
          <w:b/>
        </w:rPr>
      </w:pPr>
      <w:r w:rsidRPr="00FE5159">
        <w:rPr>
          <w:rFonts w:ascii="Times New Roman" w:hAnsi="Times New Roman"/>
          <w:b/>
        </w:rPr>
        <w:t>Чтец  2 читает стихотворение «Ужасная судьба отца и сына»</w:t>
      </w:r>
      <w:r>
        <w:rPr>
          <w:rFonts w:ascii="Times New Roman" w:hAnsi="Times New Roman"/>
          <w:b/>
        </w:rPr>
        <w:t xml:space="preserve"> </w:t>
      </w:r>
    </w:p>
    <w:p w:rsidR="00FD79E1" w:rsidRPr="00FE5159" w:rsidRDefault="00FD79E1" w:rsidP="00FE5159">
      <w:pPr>
        <w:spacing w:after="0"/>
        <w:rPr>
          <w:rFonts w:ascii="Times New Roman" w:hAnsi="Times New Roman"/>
        </w:rPr>
      </w:pPr>
      <w:r w:rsidRPr="00FE5159">
        <w:rPr>
          <w:rFonts w:ascii="Times New Roman" w:hAnsi="Times New Roman"/>
          <w:b/>
        </w:rPr>
        <w:t xml:space="preserve">Чтец 3 : </w:t>
      </w:r>
      <w:r w:rsidRPr="00FE5159">
        <w:rPr>
          <w:rFonts w:ascii="Times New Roman" w:hAnsi="Times New Roman"/>
        </w:rPr>
        <w:t>Святое место! Помню  я, как сон,</w:t>
      </w:r>
    </w:p>
    <w:p w:rsidR="00FD79E1" w:rsidRPr="00FE5159" w:rsidRDefault="00FD79E1" w:rsidP="00FE5159">
      <w:pPr>
        <w:spacing w:after="0"/>
        <w:rPr>
          <w:rFonts w:ascii="Times New Roman" w:hAnsi="Times New Roman"/>
        </w:rPr>
      </w:pPr>
      <w:r w:rsidRPr="00FE5159">
        <w:rPr>
          <w:rFonts w:ascii="Times New Roman" w:hAnsi="Times New Roman"/>
        </w:rPr>
        <w:t>Твои кафедры, залы, коридоры,</w:t>
      </w:r>
    </w:p>
    <w:p w:rsidR="00FD79E1" w:rsidRPr="00FE5159" w:rsidRDefault="00FD79E1" w:rsidP="00FE5159">
      <w:pPr>
        <w:spacing w:after="0"/>
        <w:rPr>
          <w:rFonts w:ascii="Times New Roman" w:hAnsi="Times New Roman"/>
        </w:rPr>
      </w:pPr>
      <w:r w:rsidRPr="00FE5159">
        <w:rPr>
          <w:rFonts w:ascii="Times New Roman" w:hAnsi="Times New Roman"/>
        </w:rPr>
        <w:t>Твоих сынов, заносчивые споры</w:t>
      </w:r>
    </w:p>
    <w:p w:rsidR="00FD79E1" w:rsidRPr="00FE5159" w:rsidRDefault="00FD79E1" w:rsidP="00FE5159">
      <w:pPr>
        <w:spacing w:after="0"/>
        <w:rPr>
          <w:rFonts w:ascii="Times New Roman" w:hAnsi="Times New Roman"/>
        </w:rPr>
      </w:pPr>
      <w:r w:rsidRPr="00FE5159">
        <w:rPr>
          <w:rFonts w:ascii="Times New Roman" w:hAnsi="Times New Roman"/>
        </w:rPr>
        <w:t>О боге, о вселенной…</w:t>
      </w:r>
    </w:p>
    <w:p w:rsidR="00FD79E1" w:rsidRPr="00FE5159" w:rsidRDefault="00FD79E1" w:rsidP="00FE5159">
      <w:pPr>
        <w:spacing w:after="0"/>
        <w:rPr>
          <w:rFonts w:ascii="Times New Roman" w:hAnsi="Times New Roman"/>
        </w:rPr>
      </w:pPr>
      <w:r w:rsidRPr="00FE5159">
        <w:rPr>
          <w:rFonts w:ascii="Times New Roman" w:hAnsi="Times New Roman"/>
          <w:b/>
        </w:rPr>
        <w:t xml:space="preserve">Чтец 4: </w:t>
      </w:r>
      <w:r w:rsidRPr="00FE5159">
        <w:rPr>
          <w:rFonts w:ascii="Times New Roman" w:hAnsi="Times New Roman"/>
        </w:rPr>
        <w:t>Поверь, ничтожество есть благо в здешнем свете.</w:t>
      </w:r>
    </w:p>
    <w:p w:rsidR="00FD79E1" w:rsidRPr="00FE5159" w:rsidRDefault="00FD79E1" w:rsidP="00FE5159">
      <w:pPr>
        <w:spacing w:after="0"/>
        <w:rPr>
          <w:rFonts w:ascii="Times New Roman" w:hAnsi="Times New Roman"/>
        </w:rPr>
      </w:pPr>
      <w:r w:rsidRPr="00FE5159">
        <w:rPr>
          <w:rFonts w:ascii="Times New Roman" w:hAnsi="Times New Roman"/>
        </w:rPr>
        <w:t>К чему глубокие познанья, жажда славы,</w:t>
      </w:r>
    </w:p>
    <w:p w:rsidR="00FD79E1" w:rsidRPr="00FE5159" w:rsidRDefault="00FD79E1" w:rsidP="00FE5159">
      <w:pPr>
        <w:spacing w:after="0"/>
        <w:rPr>
          <w:rFonts w:ascii="Times New Roman" w:hAnsi="Times New Roman"/>
        </w:rPr>
      </w:pPr>
      <w:r w:rsidRPr="00FE5159">
        <w:rPr>
          <w:rFonts w:ascii="Times New Roman" w:hAnsi="Times New Roman"/>
        </w:rPr>
        <w:t>Талант и пылкая любовь свободы,</w:t>
      </w:r>
    </w:p>
    <w:p w:rsidR="00FD79E1" w:rsidRPr="00FE5159" w:rsidRDefault="00FD79E1" w:rsidP="00FE5159">
      <w:pPr>
        <w:spacing w:after="0"/>
        <w:rPr>
          <w:rFonts w:ascii="Times New Roman" w:hAnsi="Times New Roman"/>
        </w:rPr>
      </w:pPr>
      <w:r w:rsidRPr="00FE5159">
        <w:rPr>
          <w:rFonts w:ascii="Times New Roman" w:hAnsi="Times New Roman"/>
        </w:rPr>
        <w:t>Когда мы их употребить не может?</w:t>
      </w:r>
    </w:p>
    <w:p w:rsidR="00FD79E1" w:rsidRPr="00FE5159" w:rsidRDefault="00FD79E1" w:rsidP="00FE5159">
      <w:pPr>
        <w:spacing w:after="0"/>
        <w:rPr>
          <w:rFonts w:ascii="Times New Roman" w:hAnsi="Times New Roman"/>
        </w:rPr>
      </w:pPr>
      <w:r w:rsidRPr="00FE5159">
        <w:rPr>
          <w:rFonts w:ascii="Times New Roman" w:hAnsi="Times New Roman"/>
          <w:b/>
        </w:rPr>
        <w:t>Чтец 5 :</w:t>
      </w:r>
      <w:r w:rsidRPr="00FE5159">
        <w:rPr>
          <w:rFonts w:ascii="Times New Roman" w:hAnsi="Times New Roman"/>
        </w:rPr>
        <w:t xml:space="preserve"> Как страшно жизни сей оковы</w:t>
      </w:r>
    </w:p>
    <w:p w:rsidR="00FD79E1" w:rsidRPr="00FE5159" w:rsidRDefault="00FD79E1" w:rsidP="00FE5159">
      <w:pPr>
        <w:spacing w:after="0"/>
        <w:rPr>
          <w:rFonts w:ascii="Times New Roman" w:hAnsi="Times New Roman"/>
        </w:rPr>
      </w:pPr>
      <w:r w:rsidRPr="00FE5159">
        <w:rPr>
          <w:rFonts w:ascii="Times New Roman" w:hAnsi="Times New Roman"/>
        </w:rPr>
        <w:t>Нам в одиночестве влачить.</w:t>
      </w:r>
    </w:p>
    <w:p w:rsidR="00FD79E1" w:rsidRPr="00FE5159" w:rsidRDefault="00FD79E1" w:rsidP="00FE5159">
      <w:pPr>
        <w:spacing w:after="0"/>
        <w:rPr>
          <w:rFonts w:ascii="Times New Roman" w:hAnsi="Times New Roman"/>
        </w:rPr>
      </w:pPr>
      <w:r w:rsidRPr="00FE5159">
        <w:rPr>
          <w:rFonts w:ascii="Times New Roman" w:hAnsi="Times New Roman"/>
        </w:rPr>
        <w:t>Делить веселье все готовы:</w:t>
      </w:r>
    </w:p>
    <w:p w:rsidR="00FD79E1" w:rsidRPr="00FE5159" w:rsidRDefault="00FD79E1" w:rsidP="00FE5159">
      <w:pPr>
        <w:spacing w:after="0"/>
        <w:rPr>
          <w:rFonts w:ascii="Times New Roman" w:hAnsi="Times New Roman"/>
        </w:rPr>
      </w:pPr>
      <w:r w:rsidRPr="00FE5159">
        <w:rPr>
          <w:rFonts w:ascii="Times New Roman" w:hAnsi="Times New Roman"/>
        </w:rPr>
        <w:t>Никто не хочет грусть делить.</w:t>
      </w:r>
    </w:p>
    <w:p w:rsidR="00FD79E1" w:rsidRPr="00FE5159" w:rsidRDefault="00FD79E1" w:rsidP="00FE5159">
      <w:pPr>
        <w:spacing w:after="0"/>
        <w:rPr>
          <w:rFonts w:ascii="Times New Roman" w:hAnsi="Times New Roman"/>
        </w:rPr>
      </w:pPr>
      <w:r w:rsidRPr="00FE5159">
        <w:rPr>
          <w:rFonts w:ascii="Times New Roman" w:hAnsi="Times New Roman"/>
          <w:b/>
        </w:rPr>
        <w:t xml:space="preserve">Чтец 6 </w:t>
      </w:r>
      <w:r w:rsidRPr="00FE5159">
        <w:rPr>
          <w:rFonts w:ascii="Times New Roman" w:hAnsi="Times New Roman"/>
        </w:rPr>
        <w:t>: …ищу спокойствия напрасно,</w:t>
      </w:r>
    </w:p>
    <w:p w:rsidR="00FD79E1" w:rsidRPr="00FE5159" w:rsidRDefault="00FD79E1" w:rsidP="00FE5159">
      <w:pPr>
        <w:spacing w:after="0"/>
        <w:rPr>
          <w:rFonts w:ascii="Times New Roman" w:hAnsi="Times New Roman"/>
        </w:rPr>
      </w:pPr>
      <w:r w:rsidRPr="00FE5159">
        <w:rPr>
          <w:rFonts w:ascii="Times New Roman" w:hAnsi="Times New Roman"/>
        </w:rPr>
        <w:t>Гоним повсюду мыслию одной.</w:t>
      </w:r>
    </w:p>
    <w:p w:rsidR="00FD79E1" w:rsidRPr="00FE5159" w:rsidRDefault="00FD79E1" w:rsidP="00FE5159">
      <w:pPr>
        <w:spacing w:after="0"/>
        <w:rPr>
          <w:rFonts w:ascii="Times New Roman" w:hAnsi="Times New Roman"/>
        </w:rPr>
      </w:pPr>
      <w:r w:rsidRPr="00FE5159">
        <w:rPr>
          <w:rFonts w:ascii="Times New Roman" w:hAnsi="Times New Roman"/>
        </w:rPr>
        <w:t>Гляжу назад – прошедшее ужасно;</w:t>
      </w:r>
    </w:p>
    <w:p w:rsidR="00FD79E1" w:rsidRPr="00FE5159" w:rsidRDefault="00FD79E1" w:rsidP="00FE5159">
      <w:pPr>
        <w:spacing w:after="0"/>
        <w:rPr>
          <w:rFonts w:ascii="Times New Roman" w:hAnsi="Times New Roman"/>
        </w:rPr>
      </w:pPr>
      <w:r w:rsidRPr="00FE5159">
        <w:rPr>
          <w:rFonts w:ascii="Times New Roman" w:hAnsi="Times New Roman"/>
        </w:rPr>
        <w:t>Гляжу вперёд – там нет души родной!</w:t>
      </w:r>
    </w:p>
    <w:p w:rsidR="00FD79E1" w:rsidRDefault="00FD79E1" w:rsidP="00FE5159">
      <w:pPr>
        <w:spacing w:after="0"/>
        <w:rPr>
          <w:rFonts w:ascii="Times New Roman" w:hAnsi="Times New Roman"/>
        </w:rPr>
      </w:pPr>
      <w:r w:rsidRPr="00FE5159">
        <w:rPr>
          <w:rFonts w:ascii="Times New Roman" w:hAnsi="Times New Roman"/>
          <w:b/>
        </w:rPr>
        <w:t xml:space="preserve">Чтец 7 </w:t>
      </w:r>
      <w:r>
        <w:rPr>
          <w:rFonts w:ascii="Times New Roman" w:hAnsi="Times New Roman"/>
          <w:b/>
        </w:rPr>
        <w:t xml:space="preserve">  «Отворите мне темницу» </w:t>
      </w:r>
      <w:r w:rsidRPr="00FE5159">
        <w:rPr>
          <w:rFonts w:ascii="Times New Roman" w:hAnsi="Times New Roman"/>
          <w:b/>
        </w:rPr>
        <w:t xml:space="preserve"> </w:t>
      </w:r>
      <w:r w:rsidRPr="00FE5159">
        <w:rPr>
          <w:rFonts w:ascii="Times New Roman" w:hAnsi="Times New Roman"/>
        </w:rPr>
        <w:t xml:space="preserve"> </w:t>
      </w:r>
    </w:p>
    <w:p w:rsidR="00FD79E1" w:rsidRDefault="00FD79E1" w:rsidP="00FE5159">
      <w:pPr>
        <w:spacing w:after="0"/>
        <w:rPr>
          <w:rFonts w:ascii="Times New Roman" w:hAnsi="Times New Roman"/>
          <w:b/>
        </w:rPr>
      </w:pPr>
      <w:r>
        <w:rPr>
          <w:rFonts w:ascii="Times New Roman" w:hAnsi="Times New Roman"/>
          <w:b/>
        </w:rPr>
        <w:t>Чтец  8  «Мы случайно сведены судьбою»</w:t>
      </w:r>
    </w:p>
    <w:p w:rsidR="00FD79E1" w:rsidRDefault="00FD79E1" w:rsidP="00FE5159">
      <w:pPr>
        <w:spacing w:after="0"/>
        <w:rPr>
          <w:rFonts w:ascii="Times New Roman" w:hAnsi="Times New Roman"/>
          <w:b/>
        </w:rPr>
      </w:pPr>
      <w:r>
        <w:rPr>
          <w:rFonts w:ascii="Times New Roman" w:hAnsi="Times New Roman"/>
          <w:b/>
        </w:rPr>
        <w:t xml:space="preserve">Чтец 9 </w:t>
      </w:r>
      <w:r w:rsidRPr="00FE5159">
        <w:rPr>
          <w:rFonts w:ascii="Times New Roman" w:hAnsi="Times New Roman"/>
          <w:b/>
        </w:rPr>
        <w:t xml:space="preserve">«Послушай, быть может, когда мы покинем…» </w:t>
      </w:r>
    </w:p>
    <w:p w:rsidR="00FD79E1" w:rsidRDefault="00FD79E1" w:rsidP="00FE5159">
      <w:pPr>
        <w:spacing w:after="0"/>
        <w:rPr>
          <w:rFonts w:ascii="Times New Roman" w:hAnsi="Times New Roman"/>
          <w:b/>
        </w:rPr>
      </w:pPr>
      <w:r w:rsidRPr="00FE5159">
        <w:rPr>
          <w:rFonts w:ascii="Times New Roman" w:hAnsi="Times New Roman"/>
          <w:b/>
        </w:rPr>
        <w:t xml:space="preserve">Чтецы </w:t>
      </w:r>
      <w:r>
        <w:rPr>
          <w:rFonts w:ascii="Times New Roman" w:hAnsi="Times New Roman"/>
          <w:b/>
        </w:rPr>
        <w:t xml:space="preserve">10 </w:t>
      </w:r>
      <w:r w:rsidRPr="00FE5159">
        <w:rPr>
          <w:rFonts w:ascii="Times New Roman" w:hAnsi="Times New Roman"/>
          <w:b/>
        </w:rPr>
        <w:t>«Молитва»,</w:t>
      </w:r>
    </w:p>
    <w:p w:rsidR="00FD79E1" w:rsidRPr="00FE5159" w:rsidRDefault="00FD79E1" w:rsidP="00FE5159">
      <w:pPr>
        <w:spacing w:after="0"/>
        <w:rPr>
          <w:rFonts w:ascii="Times New Roman" w:hAnsi="Times New Roman"/>
          <w:b/>
        </w:rPr>
      </w:pPr>
      <w:r>
        <w:rPr>
          <w:rFonts w:ascii="Times New Roman" w:hAnsi="Times New Roman"/>
          <w:b/>
        </w:rPr>
        <w:t xml:space="preserve">Чтец </w:t>
      </w:r>
      <w:r w:rsidRPr="00FE5159">
        <w:rPr>
          <w:rFonts w:ascii="Times New Roman" w:hAnsi="Times New Roman"/>
          <w:b/>
        </w:rPr>
        <w:t>1</w:t>
      </w:r>
      <w:r>
        <w:rPr>
          <w:rFonts w:ascii="Times New Roman" w:hAnsi="Times New Roman"/>
          <w:b/>
        </w:rPr>
        <w:t>1</w:t>
      </w:r>
      <w:r w:rsidRPr="00FE5159">
        <w:rPr>
          <w:rFonts w:ascii="Times New Roman" w:hAnsi="Times New Roman"/>
          <w:b/>
        </w:rPr>
        <w:t xml:space="preserve">  «Они любили друг друга так долго и нежно»</w:t>
      </w:r>
      <w:r>
        <w:rPr>
          <w:rFonts w:ascii="Times New Roman" w:hAnsi="Times New Roman"/>
          <w:b/>
        </w:rPr>
        <w:t xml:space="preserve"> </w:t>
      </w:r>
    </w:p>
    <w:p w:rsidR="00FD79E1" w:rsidRPr="00FE5159" w:rsidRDefault="00FD79E1" w:rsidP="00FE5159">
      <w:pPr>
        <w:spacing w:after="0"/>
        <w:rPr>
          <w:rFonts w:ascii="Times New Roman" w:hAnsi="Times New Roman"/>
          <w:b/>
        </w:rPr>
      </w:pPr>
      <w:r w:rsidRPr="00FE5159">
        <w:rPr>
          <w:rFonts w:ascii="Times New Roman" w:hAnsi="Times New Roman"/>
          <w:b/>
        </w:rPr>
        <w:t xml:space="preserve">Чтец </w:t>
      </w:r>
      <w:r>
        <w:rPr>
          <w:rFonts w:ascii="Times New Roman" w:hAnsi="Times New Roman"/>
          <w:b/>
        </w:rPr>
        <w:t xml:space="preserve"> 12</w:t>
      </w:r>
      <w:r w:rsidRPr="00FE5159">
        <w:rPr>
          <w:rFonts w:ascii="Times New Roman" w:hAnsi="Times New Roman"/>
          <w:b/>
        </w:rPr>
        <w:t xml:space="preserve">  «Смерть поэта»</w:t>
      </w:r>
      <w:r>
        <w:rPr>
          <w:rFonts w:ascii="Times New Roman" w:hAnsi="Times New Roman"/>
          <w:b/>
        </w:rPr>
        <w:t xml:space="preserve"> </w:t>
      </w:r>
    </w:p>
    <w:p w:rsidR="00FD79E1" w:rsidRPr="00FE5159" w:rsidRDefault="00FD79E1" w:rsidP="00FE5159">
      <w:pPr>
        <w:spacing w:after="0"/>
        <w:rPr>
          <w:rFonts w:ascii="Times New Roman" w:hAnsi="Times New Roman"/>
          <w:b/>
        </w:rPr>
      </w:pPr>
      <w:r w:rsidRPr="00FE5159">
        <w:rPr>
          <w:rFonts w:ascii="Times New Roman" w:hAnsi="Times New Roman"/>
          <w:b/>
        </w:rPr>
        <w:t xml:space="preserve">Чтец </w:t>
      </w:r>
      <w:r>
        <w:rPr>
          <w:rFonts w:ascii="Times New Roman" w:hAnsi="Times New Roman"/>
          <w:b/>
        </w:rPr>
        <w:t>13</w:t>
      </w:r>
      <w:r w:rsidRPr="00FE5159">
        <w:rPr>
          <w:rFonts w:ascii="Times New Roman" w:hAnsi="Times New Roman"/>
          <w:b/>
        </w:rPr>
        <w:t xml:space="preserve"> рассказывает стихи «И скучно, и грустно»</w:t>
      </w:r>
      <w:r>
        <w:rPr>
          <w:rFonts w:ascii="Times New Roman" w:hAnsi="Times New Roman"/>
          <w:b/>
        </w:rPr>
        <w:t xml:space="preserve"> </w:t>
      </w:r>
    </w:p>
    <w:p w:rsidR="00FD79E1" w:rsidRPr="00FE5159" w:rsidRDefault="00FD79E1" w:rsidP="00FE5159">
      <w:pPr>
        <w:spacing w:after="0"/>
        <w:rPr>
          <w:rFonts w:ascii="Times New Roman" w:hAnsi="Times New Roman"/>
        </w:rPr>
      </w:pPr>
      <w:r w:rsidRPr="00FE5159">
        <w:rPr>
          <w:rFonts w:ascii="Times New Roman" w:hAnsi="Times New Roman"/>
          <w:b/>
        </w:rPr>
        <w:t xml:space="preserve">Чтец </w:t>
      </w:r>
      <w:r>
        <w:rPr>
          <w:rFonts w:ascii="Times New Roman" w:hAnsi="Times New Roman"/>
          <w:b/>
        </w:rPr>
        <w:t xml:space="preserve"> 14</w:t>
      </w:r>
      <w:r w:rsidRPr="00FE5159">
        <w:rPr>
          <w:rFonts w:ascii="Times New Roman" w:hAnsi="Times New Roman"/>
          <w:b/>
        </w:rPr>
        <w:t xml:space="preserve"> читает стихи «Тучи»</w:t>
      </w:r>
      <w:r w:rsidRPr="00FE5159">
        <w:rPr>
          <w:rFonts w:ascii="Times New Roman" w:hAnsi="Times New Roman"/>
        </w:rPr>
        <w:t xml:space="preserve">                                                                                                                    </w:t>
      </w:r>
    </w:p>
    <w:p w:rsidR="00FD79E1" w:rsidRPr="00FE5159" w:rsidRDefault="00FD79E1" w:rsidP="00FE5159">
      <w:pPr>
        <w:spacing w:after="0"/>
        <w:jc w:val="both"/>
        <w:rPr>
          <w:rFonts w:ascii="Times New Roman" w:hAnsi="Times New Roman"/>
        </w:rPr>
      </w:pPr>
      <w:r w:rsidRPr="00FE5159">
        <w:rPr>
          <w:rFonts w:ascii="Times New Roman" w:hAnsi="Times New Roman"/>
          <w:b/>
        </w:rPr>
        <w:t>Чтец</w:t>
      </w:r>
      <w:r>
        <w:rPr>
          <w:rFonts w:ascii="Times New Roman" w:hAnsi="Times New Roman"/>
          <w:b/>
        </w:rPr>
        <w:t xml:space="preserve"> 15</w:t>
      </w:r>
      <w:r w:rsidRPr="00FE5159">
        <w:rPr>
          <w:rFonts w:ascii="Times New Roman" w:hAnsi="Times New Roman"/>
          <w:b/>
        </w:rPr>
        <w:t xml:space="preserve"> </w:t>
      </w:r>
      <w:r w:rsidRPr="00FE5159">
        <w:rPr>
          <w:rFonts w:ascii="Times New Roman" w:hAnsi="Times New Roman"/>
        </w:rPr>
        <w:t>: Камни шепчутся возмущённо:</w:t>
      </w:r>
    </w:p>
    <w:p w:rsidR="00FD79E1" w:rsidRPr="00FE5159" w:rsidRDefault="00FD79E1" w:rsidP="00FE5159">
      <w:pPr>
        <w:spacing w:after="0"/>
        <w:jc w:val="both"/>
        <w:rPr>
          <w:rFonts w:ascii="Times New Roman" w:hAnsi="Times New Roman"/>
        </w:rPr>
      </w:pPr>
      <w:r w:rsidRPr="00FE5159">
        <w:rPr>
          <w:rFonts w:ascii="Times New Roman" w:hAnsi="Times New Roman"/>
        </w:rPr>
        <w:t>Как стерпели друзей сердца?</w:t>
      </w:r>
    </w:p>
    <w:p w:rsidR="00FD79E1" w:rsidRPr="00FE5159" w:rsidRDefault="00FD79E1" w:rsidP="00FE5159">
      <w:pPr>
        <w:spacing w:after="0"/>
        <w:jc w:val="both"/>
        <w:rPr>
          <w:rFonts w:ascii="Times New Roman" w:hAnsi="Times New Roman"/>
        </w:rPr>
      </w:pPr>
      <w:r w:rsidRPr="00FE5159">
        <w:rPr>
          <w:rFonts w:ascii="Times New Roman" w:hAnsi="Times New Roman"/>
        </w:rPr>
        <w:t>Как оставили неотмщённой</w:t>
      </w:r>
    </w:p>
    <w:p w:rsidR="00FD79E1" w:rsidRPr="00FE5159" w:rsidRDefault="00FD79E1" w:rsidP="00FE5159">
      <w:pPr>
        <w:spacing w:after="0"/>
        <w:jc w:val="both"/>
        <w:rPr>
          <w:rFonts w:ascii="Times New Roman" w:hAnsi="Times New Roman"/>
        </w:rPr>
      </w:pPr>
      <w:r w:rsidRPr="00FE5159">
        <w:rPr>
          <w:rFonts w:ascii="Times New Roman" w:hAnsi="Times New Roman"/>
        </w:rPr>
        <w:t>Благородную кровь певца?</w:t>
      </w:r>
    </w:p>
    <w:p w:rsidR="00FD79E1" w:rsidRPr="00FE5159" w:rsidRDefault="00FD79E1" w:rsidP="00FE5159">
      <w:pPr>
        <w:spacing w:after="0"/>
        <w:jc w:val="both"/>
        <w:rPr>
          <w:rFonts w:ascii="Times New Roman" w:hAnsi="Times New Roman"/>
        </w:rPr>
      </w:pPr>
      <w:r w:rsidRPr="00FE5159">
        <w:rPr>
          <w:rFonts w:ascii="Times New Roman" w:hAnsi="Times New Roman"/>
        </w:rPr>
        <w:t>Почему же никто от имени</w:t>
      </w:r>
    </w:p>
    <w:p w:rsidR="00FD79E1" w:rsidRPr="00FE5159" w:rsidRDefault="00FD79E1" w:rsidP="00FE5159">
      <w:pPr>
        <w:spacing w:after="0"/>
        <w:jc w:val="both"/>
        <w:rPr>
          <w:rFonts w:ascii="Times New Roman" w:hAnsi="Times New Roman"/>
        </w:rPr>
      </w:pPr>
      <w:r w:rsidRPr="00FE5159">
        <w:rPr>
          <w:rFonts w:ascii="Times New Roman" w:hAnsi="Times New Roman"/>
        </w:rPr>
        <w:t>Оскорблённых людских сердец</w:t>
      </w:r>
    </w:p>
    <w:p w:rsidR="00FD79E1" w:rsidRPr="00FE5159" w:rsidRDefault="00FD79E1" w:rsidP="00FE5159">
      <w:pPr>
        <w:spacing w:after="0"/>
        <w:jc w:val="both"/>
        <w:rPr>
          <w:rFonts w:ascii="Times New Roman" w:hAnsi="Times New Roman"/>
        </w:rPr>
      </w:pPr>
      <w:r w:rsidRPr="00FE5159">
        <w:rPr>
          <w:rFonts w:ascii="Times New Roman" w:hAnsi="Times New Roman"/>
        </w:rPr>
        <w:t>Не сумел возвратить Мартынову</w:t>
      </w:r>
    </w:p>
    <w:p w:rsidR="00FD79E1" w:rsidRPr="001F07DD" w:rsidRDefault="00FD79E1" w:rsidP="00FE5159">
      <w:pPr>
        <w:spacing w:after="0"/>
        <w:jc w:val="both"/>
        <w:rPr>
          <w:rFonts w:ascii="Times New Roman" w:hAnsi="Times New Roman"/>
        </w:rPr>
      </w:pPr>
      <w:r w:rsidRPr="00FE5159">
        <w:rPr>
          <w:rFonts w:ascii="Times New Roman" w:hAnsi="Times New Roman"/>
        </w:rPr>
        <w:t>Тот проклятый его свинец?!</w:t>
      </w:r>
    </w:p>
    <w:p w:rsidR="00FD79E1" w:rsidRPr="00FE5159" w:rsidRDefault="00FD79E1" w:rsidP="00FE5159">
      <w:pPr>
        <w:spacing w:after="0"/>
        <w:jc w:val="both"/>
        <w:rPr>
          <w:rFonts w:ascii="Times New Roman" w:hAnsi="Times New Roman"/>
        </w:rPr>
      </w:pPr>
      <w:r w:rsidRPr="00FE5159">
        <w:rPr>
          <w:rFonts w:ascii="Times New Roman" w:hAnsi="Times New Roman"/>
          <w:b/>
        </w:rPr>
        <w:t>Чтец 1</w:t>
      </w:r>
      <w:r>
        <w:rPr>
          <w:rFonts w:ascii="Times New Roman" w:hAnsi="Times New Roman"/>
          <w:b/>
        </w:rPr>
        <w:t>6</w:t>
      </w:r>
      <w:r w:rsidRPr="00FE5159">
        <w:rPr>
          <w:rFonts w:ascii="Times New Roman" w:hAnsi="Times New Roman"/>
        </w:rPr>
        <w:t>: Но разве время повернётся вспять?</w:t>
      </w:r>
    </w:p>
    <w:p w:rsidR="00FD79E1" w:rsidRPr="00FE5159" w:rsidRDefault="00FD79E1" w:rsidP="00FE5159">
      <w:pPr>
        <w:spacing w:after="0"/>
        <w:jc w:val="both"/>
        <w:rPr>
          <w:rFonts w:ascii="Times New Roman" w:hAnsi="Times New Roman"/>
        </w:rPr>
      </w:pPr>
      <w:r w:rsidRPr="00FE5159">
        <w:rPr>
          <w:rFonts w:ascii="Times New Roman" w:hAnsi="Times New Roman"/>
        </w:rPr>
        <w:t>Но разве можно звёзды расстрелять?</w:t>
      </w:r>
    </w:p>
    <w:p w:rsidR="00FD79E1" w:rsidRPr="00FE5159" w:rsidRDefault="00FD79E1" w:rsidP="00FE5159">
      <w:pPr>
        <w:spacing w:after="0"/>
        <w:jc w:val="both"/>
        <w:rPr>
          <w:rFonts w:ascii="Times New Roman" w:hAnsi="Times New Roman"/>
        </w:rPr>
      </w:pPr>
      <w:r w:rsidRPr="00FE5159">
        <w:rPr>
          <w:rFonts w:ascii="Times New Roman" w:hAnsi="Times New Roman"/>
        </w:rPr>
        <w:t>Но разве в силах царь и палачи</w:t>
      </w:r>
    </w:p>
    <w:p w:rsidR="00FD79E1" w:rsidRPr="00FE5159" w:rsidRDefault="00FD79E1" w:rsidP="00FE5159">
      <w:pPr>
        <w:spacing w:after="0"/>
        <w:jc w:val="both"/>
        <w:rPr>
          <w:rFonts w:ascii="Times New Roman" w:hAnsi="Times New Roman"/>
        </w:rPr>
      </w:pPr>
      <w:r w:rsidRPr="00FE5159">
        <w:rPr>
          <w:rFonts w:ascii="Times New Roman" w:hAnsi="Times New Roman"/>
        </w:rPr>
        <w:t>Сказать мятежной песне: «Замолчи!»?</w:t>
      </w:r>
    </w:p>
    <w:p w:rsidR="00FD79E1" w:rsidRDefault="00FD79E1" w:rsidP="00FE5159">
      <w:pPr>
        <w:spacing w:after="0"/>
        <w:jc w:val="both"/>
        <w:rPr>
          <w:rFonts w:ascii="Times New Roman" w:hAnsi="Times New Roman"/>
          <w:b/>
        </w:rPr>
      </w:pPr>
    </w:p>
    <w:p w:rsidR="00FD79E1" w:rsidRDefault="00FD79E1" w:rsidP="00FE5159">
      <w:pPr>
        <w:spacing w:after="0"/>
        <w:jc w:val="both"/>
        <w:rPr>
          <w:rFonts w:ascii="Times New Roman" w:hAnsi="Times New Roman"/>
          <w:b/>
        </w:rPr>
      </w:pPr>
    </w:p>
    <w:p w:rsidR="00FD79E1" w:rsidRDefault="00FD79E1" w:rsidP="00FE5159">
      <w:pPr>
        <w:spacing w:after="0"/>
        <w:jc w:val="both"/>
        <w:rPr>
          <w:rFonts w:ascii="Times New Roman" w:hAnsi="Times New Roman"/>
          <w:b/>
        </w:rPr>
      </w:pPr>
    </w:p>
    <w:p w:rsidR="00FD79E1" w:rsidRDefault="00FD79E1" w:rsidP="00FE5159">
      <w:pPr>
        <w:spacing w:after="0"/>
        <w:jc w:val="both"/>
        <w:rPr>
          <w:rFonts w:ascii="Times New Roman" w:hAnsi="Times New Roman"/>
          <w:b/>
        </w:rPr>
      </w:pPr>
    </w:p>
    <w:p w:rsidR="00FD79E1" w:rsidRDefault="00FD79E1" w:rsidP="00FE5159">
      <w:pPr>
        <w:spacing w:after="0"/>
        <w:jc w:val="both"/>
        <w:rPr>
          <w:rFonts w:ascii="Times New Roman" w:hAnsi="Times New Roman"/>
          <w:b/>
        </w:rPr>
      </w:pPr>
    </w:p>
    <w:p w:rsidR="00FD79E1" w:rsidRDefault="00FD79E1" w:rsidP="00FE5159">
      <w:pPr>
        <w:spacing w:after="0"/>
        <w:jc w:val="both"/>
        <w:rPr>
          <w:rFonts w:ascii="Times New Roman" w:hAnsi="Times New Roman"/>
          <w:b/>
        </w:rPr>
      </w:pPr>
    </w:p>
    <w:p w:rsidR="00FD79E1" w:rsidRPr="00FE5159" w:rsidRDefault="00FD79E1" w:rsidP="00FE5159">
      <w:pPr>
        <w:spacing w:after="0"/>
        <w:jc w:val="both"/>
        <w:rPr>
          <w:rFonts w:ascii="Times New Roman" w:hAnsi="Times New Roman"/>
        </w:rPr>
      </w:pPr>
      <w:r w:rsidRPr="00FE5159">
        <w:rPr>
          <w:rFonts w:ascii="Times New Roman" w:hAnsi="Times New Roman"/>
          <w:b/>
        </w:rPr>
        <w:t>Чтец 1</w:t>
      </w:r>
      <w:r>
        <w:rPr>
          <w:rFonts w:ascii="Times New Roman" w:hAnsi="Times New Roman"/>
          <w:b/>
        </w:rPr>
        <w:t>7</w:t>
      </w:r>
      <w:r w:rsidRPr="00FE5159">
        <w:rPr>
          <w:rFonts w:ascii="Times New Roman" w:hAnsi="Times New Roman"/>
        </w:rPr>
        <w:t>: Вереницей идут года,</w:t>
      </w:r>
    </w:p>
    <w:p w:rsidR="00FD79E1" w:rsidRPr="00FE5159" w:rsidRDefault="00FD79E1" w:rsidP="00FE5159">
      <w:pPr>
        <w:spacing w:after="0"/>
        <w:jc w:val="both"/>
        <w:rPr>
          <w:rFonts w:ascii="Times New Roman" w:hAnsi="Times New Roman"/>
        </w:rPr>
      </w:pPr>
      <w:r w:rsidRPr="00FE5159">
        <w:rPr>
          <w:rFonts w:ascii="Times New Roman" w:hAnsi="Times New Roman"/>
        </w:rPr>
        <w:t>И не видно их черты конечной.</w:t>
      </w:r>
    </w:p>
    <w:p w:rsidR="00FD79E1" w:rsidRPr="00FE5159" w:rsidRDefault="00FD79E1" w:rsidP="00FE5159">
      <w:pPr>
        <w:spacing w:after="0"/>
        <w:jc w:val="both"/>
        <w:rPr>
          <w:rFonts w:ascii="Times New Roman" w:hAnsi="Times New Roman"/>
        </w:rPr>
      </w:pPr>
      <w:r w:rsidRPr="00FE5159">
        <w:rPr>
          <w:rFonts w:ascii="Times New Roman" w:hAnsi="Times New Roman"/>
        </w:rPr>
        <w:t>Лермонтов… Он с нами, навсегда,</w:t>
      </w:r>
    </w:p>
    <w:p w:rsidR="00FD79E1" w:rsidRPr="00FE5159" w:rsidRDefault="00FD79E1" w:rsidP="00FE5159">
      <w:pPr>
        <w:spacing w:after="0"/>
        <w:jc w:val="both"/>
        <w:rPr>
          <w:rFonts w:ascii="Times New Roman" w:hAnsi="Times New Roman"/>
        </w:rPr>
      </w:pPr>
      <w:r w:rsidRPr="00FE5159">
        <w:rPr>
          <w:rFonts w:ascii="Times New Roman" w:hAnsi="Times New Roman"/>
        </w:rPr>
        <w:t>В строй живых записан он навечно!</w:t>
      </w:r>
    </w:p>
    <w:p w:rsidR="00FD79E1" w:rsidRPr="00FE5159" w:rsidRDefault="00FD79E1" w:rsidP="00FE5159">
      <w:pPr>
        <w:spacing w:after="0"/>
        <w:jc w:val="both"/>
        <w:rPr>
          <w:rFonts w:ascii="Times New Roman" w:hAnsi="Times New Roman"/>
        </w:rPr>
      </w:pPr>
      <w:r w:rsidRPr="00FE5159">
        <w:rPr>
          <w:rFonts w:ascii="Times New Roman" w:hAnsi="Times New Roman"/>
        </w:rPr>
        <w:t>… Это жизни дни его вернулись,</w:t>
      </w:r>
    </w:p>
    <w:p w:rsidR="00FD79E1" w:rsidRPr="00FE5159" w:rsidRDefault="00FD79E1" w:rsidP="00FE5159">
      <w:pPr>
        <w:spacing w:after="0"/>
        <w:jc w:val="both"/>
        <w:rPr>
          <w:rFonts w:ascii="Times New Roman" w:hAnsi="Times New Roman"/>
        </w:rPr>
      </w:pPr>
      <w:r w:rsidRPr="00FE5159">
        <w:rPr>
          <w:rFonts w:ascii="Times New Roman" w:hAnsi="Times New Roman"/>
        </w:rPr>
        <w:t>Он в неё хозяином вошёл</w:t>
      </w:r>
    </w:p>
    <w:p w:rsidR="00FD79E1" w:rsidRPr="00FE5159" w:rsidRDefault="00FD79E1" w:rsidP="00FE5159">
      <w:pPr>
        <w:spacing w:after="0"/>
        <w:jc w:val="both"/>
        <w:rPr>
          <w:rFonts w:ascii="Times New Roman" w:hAnsi="Times New Roman"/>
        </w:rPr>
      </w:pPr>
      <w:r w:rsidRPr="00FE5159">
        <w:rPr>
          <w:rFonts w:ascii="Times New Roman" w:hAnsi="Times New Roman"/>
        </w:rPr>
        <w:t>Именем библиотек и улиц,</w:t>
      </w:r>
    </w:p>
    <w:p w:rsidR="00FD79E1" w:rsidRPr="00FE5159" w:rsidRDefault="00FD79E1" w:rsidP="00FE5159">
      <w:pPr>
        <w:spacing w:after="0"/>
        <w:jc w:val="both"/>
        <w:rPr>
          <w:rFonts w:ascii="Times New Roman" w:hAnsi="Times New Roman"/>
        </w:rPr>
      </w:pPr>
      <w:r w:rsidRPr="00FE5159">
        <w:rPr>
          <w:rFonts w:ascii="Times New Roman" w:hAnsi="Times New Roman"/>
        </w:rPr>
        <w:t>Пароходов, институтов, школ…</w:t>
      </w:r>
    </w:p>
    <w:p w:rsidR="00FD79E1" w:rsidRPr="00FE5159" w:rsidRDefault="00FD79E1" w:rsidP="00FE5159">
      <w:pPr>
        <w:spacing w:after="0"/>
        <w:jc w:val="both"/>
        <w:rPr>
          <w:rFonts w:ascii="Times New Roman" w:hAnsi="Times New Roman"/>
        </w:rPr>
      </w:pPr>
      <w:r w:rsidRPr="00FE5159">
        <w:rPr>
          <w:rFonts w:ascii="Times New Roman" w:hAnsi="Times New Roman"/>
        </w:rPr>
        <w:t>В книгах – трудным временем проверен,</w:t>
      </w:r>
    </w:p>
    <w:p w:rsidR="00FD79E1" w:rsidRPr="00FE5159" w:rsidRDefault="00FD79E1" w:rsidP="00FE5159">
      <w:pPr>
        <w:spacing w:after="0"/>
        <w:jc w:val="both"/>
        <w:rPr>
          <w:rFonts w:ascii="Times New Roman" w:hAnsi="Times New Roman"/>
        </w:rPr>
      </w:pPr>
      <w:r w:rsidRPr="00FE5159">
        <w:rPr>
          <w:rFonts w:ascii="Times New Roman" w:hAnsi="Times New Roman"/>
        </w:rPr>
        <w:t>В ярком блеске добрых, смелых глаз.</w:t>
      </w:r>
    </w:p>
    <w:p w:rsidR="00FD79E1" w:rsidRPr="00FE5159" w:rsidRDefault="00FD79E1" w:rsidP="00FE5159">
      <w:pPr>
        <w:spacing w:after="0"/>
        <w:jc w:val="both"/>
        <w:rPr>
          <w:rFonts w:ascii="Times New Roman" w:hAnsi="Times New Roman"/>
        </w:rPr>
      </w:pPr>
      <w:r w:rsidRPr="00FE5159">
        <w:rPr>
          <w:rFonts w:ascii="Times New Roman" w:hAnsi="Times New Roman"/>
        </w:rPr>
        <w:t>Он – живой, - не памятником в сквере</w:t>
      </w:r>
    </w:p>
    <w:p w:rsidR="00FD79E1" w:rsidRPr="00FE5159" w:rsidRDefault="00FD79E1" w:rsidP="00FE5159">
      <w:pPr>
        <w:spacing w:after="0"/>
        <w:jc w:val="both"/>
        <w:rPr>
          <w:rFonts w:ascii="Times New Roman" w:hAnsi="Times New Roman"/>
        </w:rPr>
      </w:pPr>
      <w:r w:rsidRPr="00FE5159">
        <w:rPr>
          <w:rFonts w:ascii="Times New Roman" w:hAnsi="Times New Roman"/>
        </w:rPr>
        <w:t>Вновь и вновь рождается для нас!</w:t>
      </w:r>
    </w:p>
    <w:p w:rsidR="00FD79E1" w:rsidRPr="00FE5159" w:rsidRDefault="00FD79E1" w:rsidP="00FE5159">
      <w:pPr>
        <w:spacing w:after="0"/>
        <w:jc w:val="both"/>
        <w:rPr>
          <w:rFonts w:ascii="Times New Roman" w:hAnsi="Times New Roman"/>
        </w:rPr>
      </w:pPr>
    </w:p>
    <w:p w:rsidR="00FD79E1" w:rsidRDefault="00FD79E1" w:rsidP="00FE5159">
      <w:pPr>
        <w:rPr>
          <w:rFonts w:ascii="Times New Roman" w:hAnsi="Times New Roman"/>
        </w:rPr>
      </w:pPr>
      <w:r>
        <w:rPr>
          <w:rFonts w:ascii="Times New Roman" w:hAnsi="Times New Roman"/>
        </w:rPr>
        <w:t>ВЕДУЩИЙ 1</w:t>
      </w:r>
    </w:p>
    <w:p w:rsidR="00FD79E1" w:rsidRDefault="00FD79E1" w:rsidP="00FE5159">
      <w:pPr>
        <w:rPr>
          <w:rFonts w:ascii="Times New Roman" w:hAnsi="Times New Roman"/>
        </w:rPr>
      </w:pPr>
      <w:r>
        <w:rPr>
          <w:rFonts w:ascii="Times New Roman" w:hAnsi="Times New Roman"/>
        </w:rPr>
        <w:t>ВЕДУЩИЙ 2</w:t>
      </w:r>
    </w:p>
    <w:p w:rsidR="00FD79E1" w:rsidRPr="00FE5159" w:rsidRDefault="00FD79E1" w:rsidP="00FE5159">
      <w:pPr>
        <w:rPr>
          <w:rFonts w:ascii="Times New Roman" w:hAnsi="Times New Roman"/>
        </w:rPr>
      </w:pPr>
      <w:r>
        <w:rPr>
          <w:rFonts w:ascii="Times New Roman" w:hAnsi="Times New Roman"/>
        </w:rPr>
        <w:t>ВЕДУЩИЙ 3</w:t>
      </w:r>
    </w:p>
    <w:p w:rsidR="00FD79E1" w:rsidRPr="00FE5159" w:rsidRDefault="00FD79E1" w:rsidP="00FE5159">
      <w:pPr>
        <w:rPr>
          <w:rFonts w:ascii="Times New Roman" w:hAnsi="Times New Roman"/>
        </w:rPr>
      </w:pPr>
    </w:p>
    <w:p w:rsidR="00FD79E1" w:rsidRPr="00FE5159" w:rsidRDefault="00FD79E1" w:rsidP="002029D1">
      <w:pPr>
        <w:spacing w:after="0"/>
        <w:rPr>
          <w:rFonts w:ascii="Times New Roman" w:hAnsi="Times New Roman"/>
        </w:rPr>
      </w:pPr>
      <w:r w:rsidRPr="00FE5159">
        <w:rPr>
          <w:rFonts w:ascii="Times New Roman" w:hAnsi="Times New Roman"/>
          <w:b/>
        </w:rPr>
        <w:t xml:space="preserve">Чтец 4: </w:t>
      </w:r>
      <w:r w:rsidRPr="00FE5159">
        <w:rPr>
          <w:rFonts w:ascii="Times New Roman" w:hAnsi="Times New Roman"/>
        </w:rPr>
        <w:t>Поверь, ничтожество есть благо в здешнем свете.</w:t>
      </w:r>
    </w:p>
    <w:p w:rsidR="00FD79E1" w:rsidRPr="00FE5159" w:rsidRDefault="00FD79E1" w:rsidP="002029D1">
      <w:pPr>
        <w:spacing w:after="0"/>
        <w:rPr>
          <w:rFonts w:ascii="Times New Roman" w:hAnsi="Times New Roman"/>
        </w:rPr>
      </w:pPr>
      <w:r w:rsidRPr="00FE5159">
        <w:rPr>
          <w:rFonts w:ascii="Times New Roman" w:hAnsi="Times New Roman"/>
        </w:rPr>
        <w:t>К чему глубокие познанья, жажда славы,</w:t>
      </w:r>
    </w:p>
    <w:p w:rsidR="00FD79E1" w:rsidRPr="00FE5159" w:rsidRDefault="00FD79E1" w:rsidP="002029D1">
      <w:pPr>
        <w:spacing w:after="0"/>
        <w:rPr>
          <w:rFonts w:ascii="Times New Roman" w:hAnsi="Times New Roman"/>
        </w:rPr>
      </w:pPr>
      <w:r w:rsidRPr="00FE5159">
        <w:rPr>
          <w:rFonts w:ascii="Times New Roman" w:hAnsi="Times New Roman"/>
        </w:rPr>
        <w:t>Талант и пылкая любовь свободы,</w:t>
      </w:r>
    </w:p>
    <w:p w:rsidR="00FD79E1" w:rsidRPr="00FE5159" w:rsidRDefault="00FD79E1" w:rsidP="002029D1">
      <w:pPr>
        <w:spacing w:after="0"/>
        <w:rPr>
          <w:rFonts w:ascii="Times New Roman" w:hAnsi="Times New Roman"/>
        </w:rPr>
      </w:pPr>
      <w:r w:rsidRPr="00FE5159">
        <w:rPr>
          <w:rFonts w:ascii="Times New Roman" w:hAnsi="Times New Roman"/>
        </w:rPr>
        <w:t>Когда мы их употребить не может?</w:t>
      </w:r>
    </w:p>
    <w:p w:rsidR="00FD79E1" w:rsidRPr="00FE5159" w:rsidRDefault="00FD79E1" w:rsidP="00FE5159">
      <w:pPr>
        <w:rPr>
          <w:rFonts w:ascii="Times New Roman" w:hAnsi="Times New Roman"/>
        </w:rPr>
      </w:pPr>
    </w:p>
    <w:p w:rsidR="00FD79E1" w:rsidRPr="00FE5159" w:rsidRDefault="00FD79E1" w:rsidP="00FE5159">
      <w:pPr>
        <w:rPr>
          <w:rFonts w:ascii="Times New Roman" w:hAnsi="Times New Roman"/>
        </w:rPr>
      </w:pPr>
    </w:p>
    <w:p w:rsidR="00FD79E1" w:rsidRPr="00FE5159" w:rsidRDefault="00FD79E1" w:rsidP="00FE5159">
      <w:pPr>
        <w:rPr>
          <w:rFonts w:ascii="Times New Roman" w:hAnsi="Times New Roman"/>
        </w:rPr>
      </w:pPr>
    </w:p>
    <w:p w:rsidR="00FD79E1" w:rsidRPr="00FE5159" w:rsidRDefault="00FD79E1" w:rsidP="00FE5159">
      <w:pPr>
        <w:rPr>
          <w:rFonts w:ascii="Times New Roman" w:hAnsi="Times New Roman"/>
        </w:rPr>
      </w:pPr>
    </w:p>
    <w:p w:rsidR="00FD79E1" w:rsidRPr="00FE5159" w:rsidRDefault="00FD79E1" w:rsidP="00C93B9C">
      <w:pPr>
        <w:rPr>
          <w:rFonts w:ascii="Times New Roman" w:hAnsi="Times New Roman"/>
        </w:rPr>
      </w:pPr>
    </w:p>
    <w:sectPr w:rsidR="00FD79E1" w:rsidRPr="00FE5159" w:rsidSect="001B6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FF0"/>
    <w:multiLevelType w:val="hybridMultilevel"/>
    <w:tmpl w:val="52842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7E1941"/>
    <w:multiLevelType w:val="hybridMultilevel"/>
    <w:tmpl w:val="2C60B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AE6D43"/>
    <w:multiLevelType w:val="hybridMultilevel"/>
    <w:tmpl w:val="1E4A58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D265ED7"/>
    <w:multiLevelType w:val="hybridMultilevel"/>
    <w:tmpl w:val="CE0E7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487CBA"/>
    <w:multiLevelType w:val="hybridMultilevel"/>
    <w:tmpl w:val="2D6838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6D46BE1"/>
    <w:multiLevelType w:val="hybridMultilevel"/>
    <w:tmpl w:val="8446FA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B9C"/>
    <w:rsid w:val="00051434"/>
    <w:rsid w:val="0006436F"/>
    <w:rsid w:val="0007412E"/>
    <w:rsid w:val="000C27C4"/>
    <w:rsid w:val="000F2477"/>
    <w:rsid w:val="00100328"/>
    <w:rsid w:val="0017798B"/>
    <w:rsid w:val="001B2270"/>
    <w:rsid w:val="001B6D04"/>
    <w:rsid w:val="001F02A1"/>
    <w:rsid w:val="001F07DD"/>
    <w:rsid w:val="001F2B68"/>
    <w:rsid w:val="00202112"/>
    <w:rsid w:val="002029D1"/>
    <w:rsid w:val="00236DE7"/>
    <w:rsid w:val="002B5EE9"/>
    <w:rsid w:val="002C08ED"/>
    <w:rsid w:val="003152FA"/>
    <w:rsid w:val="00331F2A"/>
    <w:rsid w:val="00345C29"/>
    <w:rsid w:val="0038417B"/>
    <w:rsid w:val="00460D5B"/>
    <w:rsid w:val="00463337"/>
    <w:rsid w:val="00480096"/>
    <w:rsid w:val="00487A71"/>
    <w:rsid w:val="004931D6"/>
    <w:rsid w:val="004D0744"/>
    <w:rsid w:val="004F6EEF"/>
    <w:rsid w:val="005120F0"/>
    <w:rsid w:val="0052157B"/>
    <w:rsid w:val="0053405A"/>
    <w:rsid w:val="005413AB"/>
    <w:rsid w:val="00566624"/>
    <w:rsid w:val="005D02C7"/>
    <w:rsid w:val="005E0B4A"/>
    <w:rsid w:val="005E3686"/>
    <w:rsid w:val="005E3A6B"/>
    <w:rsid w:val="005E6312"/>
    <w:rsid w:val="00662548"/>
    <w:rsid w:val="006722B3"/>
    <w:rsid w:val="0068254B"/>
    <w:rsid w:val="00687E31"/>
    <w:rsid w:val="006C6988"/>
    <w:rsid w:val="007673AB"/>
    <w:rsid w:val="007D2887"/>
    <w:rsid w:val="008225FD"/>
    <w:rsid w:val="008702F1"/>
    <w:rsid w:val="008877A0"/>
    <w:rsid w:val="008A241A"/>
    <w:rsid w:val="008B26B3"/>
    <w:rsid w:val="008D4257"/>
    <w:rsid w:val="008D67F0"/>
    <w:rsid w:val="00922034"/>
    <w:rsid w:val="00933BFA"/>
    <w:rsid w:val="0094357B"/>
    <w:rsid w:val="00956384"/>
    <w:rsid w:val="009567FC"/>
    <w:rsid w:val="009918BF"/>
    <w:rsid w:val="0099490C"/>
    <w:rsid w:val="009F6E2B"/>
    <w:rsid w:val="00A97ECE"/>
    <w:rsid w:val="00AB7610"/>
    <w:rsid w:val="00AB79D3"/>
    <w:rsid w:val="00AE0AC7"/>
    <w:rsid w:val="00B20EC5"/>
    <w:rsid w:val="00B22B5A"/>
    <w:rsid w:val="00BD0CE1"/>
    <w:rsid w:val="00C34568"/>
    <w:rsid w:val="00C5610A"/>
    <w:rsid w:val="00C72245"/>
    <w:rsid w:val="00C76336"/>
    <w:rsid w:val="00C8367E"/>
    <w:rsid w:val="00C93B9C"/>
    <w:rsid w:val="00CA3B8C"/>
    <w:rsid w:val="00CA774A"/>
    <w:rsid w:val="00D02B30"/>
    <w:rsid w:val="00D171AF"/>
    <w:rsid w:val="00D316B9"/>
    <w:rsid w:val="00D50AC7"/>
    <w:rsid w:val="00D775B7"/>
    <w:rsid w:val="00DA77EF"/>
    <w:rsid w:val="00DA7BCD"/>
    <w:rsid w:val="00DB43DB"/>
    <w:rsid w:val="00DD3C5B"/>
    <w:rsid w:val="00DE210C"/>
    <w:rsid w:val="00E113E4"/>
    <w:rsid w:val="00E84C92"/>
    <w:rsid w:val="00E96823"/>
    <w:rsid w:val="00EB509E"/>
    <w:rsid w:val="00EC5F47"/>
    <w:rsid w:val="00F051C4"/>
    <w:rsid w:val="00F074D4"/>
    <w:rsid w:val="00F16295"/>
    <w:rsid w:val="00F2203E"/>
    <w:rsid w:val="00F2379A"/>
    <w:rsid w:val="00F4127B"/>
    <w:rsid w:val="00F729F4"/>
    <w:rsid w:val="00FD79E1"/>
    <w:rsid w:val="00FE5159"/>
    <w:rsid w:val="00FF094F"/>
    <w:rsid w:val="00FF1DE2"/>
    <w:rsid w:val="00FF23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0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20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11</Pages>
  <Words>4052</Words>
  <Characters>23103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Artem</cp:lastModifiedBy>
  <cp:revision>14</cp:revision>
  <cp:lastPrinted>2016-10-25T08:41:00Z</cp:lastPrinted>
  <dcterms:created xsi:type="dcterms:W3CDTF">2010-01-24T11:32:00Z</dcterms:created>
  <dcterms:modified xsi:type="dcterms:W3CDTF">2019-12-04T14:12:00Z</dcterms:modified>
</cp:coreProperties>
</file>