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85" w:rsidRPr="00A935FF" w:rsidRDefault="009F7D85" w:rsidP="00F0311B">
      <w:pPr>
        <w:jc w:val="center"/>
        <w:rPr>
          <w:b/>
          <w:sz w:val="24"/>
          <w:szCs w:val="24"/>
        </w:rPr>
      </w:pPr>
      <w:r w:rsidRPr="00A935FF">
        <w:rPr>
          <w:b/>
          <w:sz w:val="24"/>
          <w:szCs w:val="24"/>
        </w:rPr>
        <w:t xml:space="preserve">Технологическая карта урока английского языка по теме </w:t>
      </w:r>
      <w:r w:rsidRPr="00A935FF">
        <w:t>«</w:t>
      </w:r>
      <w:r w:rsidRPr="00A935FF">
        <w:rPr>
          <w:lang w:val="en-US"/>
        </w:rPr>
        <w:t>What</w:t>
      </w:r>
      <w:r w:rsidRPr="00802463">
        <w:t>’</w:t>
      </w:r>
      <w:r w:rsidRPr="00A935FF">
        <w:rPr>
          <w:lang w:val="en-US"/>
        </w:rPr>
        <w:t>s</w:t>
      </w:r>
      <w:r w:rsidRPr="00802463">
        <w:t xml:space="preserve"> </w:t>
      </w:r>
      <w:r w:rsidRPr="00A935FF">
        <w:rPr>
          <w:lang w:val="en-US"/>
        </w:rPr>
        <w:t>the</w:t>
      </w:r>
      <w:r w:rsidRPr="00802463">
        <w:t xml:space="preserve"> </w:t>
      </w:r>
      <w:r w:rsidRPr="00A935FF">
        <w:rPr>
          <w:lang w:val="en-US"/>
        </w:rPr>
        <w:t>weather</w:t>
      </w:r>
      <w:r w:rsidRPr="00802463">
        <w:t xml:space="preserve"> </w:t>
      </w:r>
      <w:r w:rsidRPr="00A935FF">
        <w:rPr>
          <w:lang w:val="en-US"/>
        </w:rPr>
        <w:t>like</w:t>
      </w:r>
      <w:r>
        <w:t xml:space="preserve"> </w:t>
      </w:r>
      <w:r>
        <w:rPr>
          <w:lang w:val="en-US"/>
        </w:rPr>
        <w:t>today</w:t>
      </w:r>
      <w:r w:rsidRPr="00802463">
        <w:t>?</w:t>
      </w:r>
      <w:r w:rsidRPr="00A935FF">
        <w:t>»</w:t>
      </w:r>
    </w:p>
    <w:p w:rsidR="009F7D85" w:rsidRPr="00A935FF" w:rsidRDefault="009F7D85">
      <w:r w:rsidRPr="00A935FF">
        <w:t xml:space="preserve">Учитель: </w:t>
      </w:r>
      <w:r>
        <w:t xml:space="preserve">Бурова Юлия </w:t>
      </w:r>
      <w:r w:rsidRPr="00A935FF">
        <w:t>Дмитриевна.</w:t>
      </w:r>
    </w:p>
    <w:p w:rsidR="009F7D85" w:rsidRPr="00A935FF" w:rsidRDefault="009F7D85">
      <w:r w:rsidRPr="00A935FF">
        <w:t>Предмет: английский язык.</w:t>
      </w:r>
    </w:p>
    <w:p w:rsidR="009F7D85" w:rsidRPr="00A935FF" w:rsidRDefault="009F7D85">
      <w:r w:rsidRPr="00A935FF">
        <w:t xml:space="preserve">Класс: </w:t>
      </w:r>
      <w:smartTag w:uri="urn:schemas-microsoft-com:office:smarttags" w:element="metricconverter">
        <w:smartTagPr>
          <w:attr w:name="ProductID" w:val="3 Г"/>
        </w:smartTagPr>
        <w:r w:rsidRPr="00A935FF">
          <w:t xml:space="preserve">3 </w:t>
        </w:r>
        <w:r>
          <w:t>Г</w:t>
        </w:r>
      </w:smartTag>
      <w:r w:rsidRPr="00A935FF">
        <w:t xml:space="preserve">, учебник </w:t>
      </w:r>
      <w:r w:rsidRPr="00A935FF">
        <w:rPr>
          <w:lang w:val="en-US"/>
        </w:rPr>
        <w:t>“Forward”</w:t>
      </w:r>
    </w:p>
    <w:p w:rsidR="009F7D85" w:rsidRPr="00A935FF" w:rsidRDefault="009F7D85" w:rsidP="00BA500E">
      <w:pPr>
        <w:spacing w:after="0" w:line="240" w:lineRule="auto"/>
      </w:pPr>
      <w:r w:rsidRPr="00A935FF">
        <w:t>Цель урока:  формирование и совершенствование языковой компетенции,  при первичном усвоении новых предметных знаний, умений, навыков.</w:t>
      </w:r>
    </w:p>
    <w:p w:rsidR="009F7D85" w:rsidRPr="00A935FF" w:rsidRDefault="009F7D85">
      <w:r w:rsidRPr="00A935FF">
        <w:t>Воспроизведение своими словами правил, понятий, алгоритмов, выполнение действий по образцу, алгоритму, подготовка и воспроизведение диалогов по теме «Погода».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11984"/>
      </w:tblGrid>
      <w:tr w:rsidR="009F7D85" w:rsidRPr="00A935FF" w:rsidTr="00EC06DB">
        <w:tc>
          <w:tcPr>
            <w:tcW w:w="2802" w:type="dxa"/>
          </w:tcPr>
          <w:p w:rsidR="009F7D85" w:rsidRPr="00A935FF" w:rsidRDefault="009F7D85" w:rsidP="00EC06DB">
            <w:pPr>
              <w:spacing w:after="0" w:line="240" w:lineRule="auto"/>
            </w:pPr>
            <w:r w:rsidRPr="00A935FF">
              <w:t>Задачи урока</w:t>
            </w:r>
          </w:p>
        </w:tc>
        <w:tc>
          <w:tcPr>
            <w:tcW w:w="11984" w:type="dxa"/>
          </w:tcPr>
          <w:p w:rsidR="009F7D85" w:rsidRPr="00A935FF" w:rsidRDefault="009F7D85" w:rsidP="00EC06DB">
            <w:pPr>
              <w:spacing w:after="0" w:line="240" w:lineRule="auto"/>
              <w:rPr>
                <w:b/>
              </w:rPr>
            </w:pPr>
            <w:r w:rsidRPr="00A935FF">
              <w:rPr>
                <w:b/>
              </w:rPr>
              <w:t xml:space="preserve">1 Образовательная: </w:t>
            </w:r>
            <w:r w:rsidRPr="00A935FF">
              <w:t>формирование навыков восприятия иноязычной речи; развитие умений устной речи; развитие навыков диалогической речи, развитие навыков аудирования.</w:t>
            </w:r>
          </w:p>
          <w:p w:rsidR="009F7D85" w:rsidRPr="00A935FF" w:rsidRDefault="009F7D85" w:rsidP="00EC06DB">
            <w:pPr>
              <w:spacing w:after="0" w:line="240" w:lineRule="auto"/>
            </w:pPr>
            <w:r w:rsidRPr="00A935FF">
              <w:rPr>
                <w:b/>
              </w:rPr>
              <w:t xml:space="preserve">2. Развивающая: </w:t>
            </w:r>
            <w:r w:rsidRPr="00A935FF">
              <w:t>развитие памяти, внимания, мышления. Развитие рефлексии (умение отделять, то, что знаю и нет)</w:t>
            </w:r>
          </w:p>
          <w:p w:rsidR="009F7D85" w:rsidRPr="00A935FF" w:rsidRDefault="009F7D85" w:rsidP="00EC06DB">
            <w:pPr>
              <w:spacing w:after="0" w:line="240" w:lineRule="auto"/>
            </w:pPr>
            <w:r w:rsidRPr="00A935FF">
              <w:rPr>
                <w:b/>
              </w:rPr>
              <w:t xml:space="preserve">3 Воспитательная: </w:t>
            </w:r>
            <w:r w:rsidRPr="00A935FF">
              <w:t>воспитывать желание к познанию знаний. Воспитывать умений общаться, взаимодействовать через  инициативное сотрудничество в группах при построении диалога.</w:t>
            </w:r>
          </w:p>
          <w:p w:rsidR="009F7D85" w:rsidRPr="00A935FF" w:rsidRDefault="009F7D85" w:rsidP="00EC06DB">
            <w:pPr>
              <w:spacing w:after="0" w:line="240" w:lineRule="auto"/>
            </w:pPr>
            <w:r w:rsidRPr="00A935FF">
              <w:rPr>
                <w:b/>
              </w:rPr>
              <w:t xml:space="preserve">4 Личностная: </w:t>
            </w:r>
            <w:r w:rsidRPr="00A935FF">
              <w:t>формирование познавательных мотивов обучающихся, через  осознанное восприятие информации,.</w:t>
            </w:r>
          </w:p>
          <w:p w:rsidR="009F7D85" w:rsidRPr="00A935FF" w:rsidRDefault="009F7D85" w:rsidP="00EC06DB">
            <w:pPr>
              <w:spacing w:after="0" w:line="240" w:lineRule="auto"/>
              <w:rPr>
                <w:b/>
              </w:rPr>
            </w:pPr>
            <w:r w:rsidRPr="00A935FF">
              <w:rPr>
                <w:b/>
              </w:rPr>
              <w:t xml:space="preserve">5 Регулятивная: </w:t>
            </w:r>
            <w:r w:rsidRPr="00A935FF">
              <w:t>планирование построение работы партнеров в диалоге, в группе.</w:t>
            </w:r>
          </w:p>
          <w:p w:rsidR="009F7D85" w:rsidRPr="00A935FF" w:rsidRDefault="009F7D85" w:rsidP="00EC06DB">
            <w:pPr>
              <w:spacing w:after="0" w:line="240" w:lineRule="auto"/>
            </w:pPr>
            <w:r w:rsidRPr="00A935FF">
              <w:rPr>
                <w:b/>
              </w:rPr>
              <w:t xml:space="preserve">6 Познавательная: </w:t>
            </w:r>
            <w:r w:rsidRPr="00A935FF">
              <w:t>импровизация и высказывание предположений, обсуждение проблемных вопросов.</w:t>
            </w:r>
          </w:p>
          <w:p w:rsidR="009F7D85" w:rsidRPr="00A935FF" w:rsidRDefault="009F7D85" w:rsidP="00EC06DB">
            <w:pPr>
              <w:spacing w:after="0" w:line="240" w:lineRule="auto"/>
              <w:rPr>
                <w:b/>
              </w:rPr>
            </w:pPr>
            <w:r w:rsidRPr="00A935FF">
              <w:rPr>
                <w:b/>
              </w:rPr>
              <w:t>.</w:t>
            </w:r>
          </w:p>
        </w:tc>
      </w:tr>
      <w:tr w:rsidR="009F7D85" w:rsidRPr="00A935FF" w:rsidTr="00EC06DB">
        <w:tc>
          <w:tcPr>
            <w:tcW w:w="2802" w:type="dxa"/>
          </w:tcPr>
          <w:p w:rsidR="009F7D85" w:rsidRPr="00A935FF" w:rsidRDefault="009F7D85" w:rsidP="00EC06DB">
            <w:pPr>
              <w:spacing w:after="0" w:line="240" w:lineRule="auto"/>
            </w:pPr>
            <w:r w:rsidRPr="00A935FF">
              <w:t>Место урока в системе уроков данного раздела:</w:t>
            </w:r>
          </w:p>
        </w:tc>
        <w:tc>
          <w:tcPr>
            <w:tcW w:w="11984" w:type="dxa"/>
          </w:tcPr>
          <w:p w:rsidR="009F7D85" w:rsidRPr="00A935FF" w:rsidRDefault="009F7D85" w:rsidP="00EC06DB">
            <w:pPr>
              <w:spacing w:after="0" w:line="240" w:lineRule="auto"/>
              <w:rPr>
                <w:lang w:val="en-US"/>
              </w:rPr>
            </w:pPr>
            <w:r w:rsidRPr="00A935FF">
              <w:t xml:space="preserve">Раздел </w:t>
            </w:r>
            <w:r w:rsidRPr="00A935FF">
              <w:rPr>
                <w:lang w:val="en-US"/>
              </w:rPr>
              <w:t>9</w:t>
            </w:r>
            <w:r w:rsidRPr="00A935FF">
              <w:t xml:space="preserve"> урок </w:t>
            </w:r>
            <w:r w:rsidRPr="00A935FF">
              <w:rPr>
                <w:lang w:val="en-US"/>
              </w:rPr>
              <w:t>1</w:t>
            </w:r>
          </w:p>
        </w:tc>
      </w:tr>
      <w:tr w:rsidR="009F7D85" w:rsidRPr="00A935FF" w:rsidTr="00135742">
        <w:tc>
          <w:tcPr>
            <w:tcW w:w="2802" w:type="dxa"/>
          </w:tcPr>
          <w:p w:rsidR="009F7D85" w:rsidRPr="00A935FF" w:rsidRDefault="009F7D85" w:rsidP="00EC06DB">
            <w:pPr>
              <w:spacing w:after="0" w:line="240" w:lineRule="auto"/>
            </w:pPr>
            <w:r w:rsidRPr="00A935FF">
              <w:t>Тип урока</w:t>
            </w:r>
          </w:p>
        </w:tc>
        <w:tc>
          <w:tcPr>
            <w:tcW w:w="11984" w:type="dxa"/>
            <w:vAlign w:val="center"/>
          </w:tcPr>
          <w:p w:rsidR="009F7D85" w:rsidRPr="00A935FF" w:rsidRDefault="009F7D85">
            <w:pPr>
              <w:pStyle w:val="NormalWeb"/>
              <w:spacing w:before="0" w:beforeAutospacing="0" w:after="150" w:afterAutospacing="0" w:line="300" w:lineRule="atLeast"/>
              <w:rPr>
                <w:rFonts w:ascii="Arial" w:hAnsi="Arial" w:cs="Arial"/>
                <w:color w:val="767676"/>
                <w:sz w:val="21"/>
                <w:szCs w:val="21"/>
              </w:rPr>
            </w:pPr>
            <w:r w:rsidRPr="00A935FF">
              <w:rPr>
                <w:rFonts w:ascii="Calibri" w:hAnsi="Calibri"/>
                <w:sz w:val="22"/>
                <w:szCs w:val="22"/>
                <w:lang w:eastAsia="en-US"/>
              </w:rPr>
              <w:t>Урок первичного предъявления новых знаний.</w:t>
            </w:r>
          </w:p>
        </w:tc>
      </w:tr>
      <w:tr w:rsidR="009F7D85" w:rsidRPr="00A935FF" w:rsidTr="00EC06DB">
        <w:tc>
          <w:tcPr>
            <w:tcW w:w="2802" w:type="dxa"/>
          </w:tcPr>
          <w:p w:rsidR="009F7D85" w:rsidRPr="00A935FF" w:rsidRDefault="009F7D85" w:rsidP="00EC06DB">
            <w:pPr>
              <w:spacing w:after="0" w:line="240" w:lineRule="auto"/>
            </w:pPr>
            <w:r w:rsidRPr="00A935FF">
              <w:t>Основные термины и понятия</w:t>
            </w:r>
          </w:p>
        </w:tc>
        <w:tc>
          <w:tcPr>
            <w:tcW w:w="11984" w:type="dxa"/>
          </w:tcPr>
          <w:p w:rsidR="009F7D85" w:rsidRPr="00A935FF" w:rsidRDefault="009F7D85" w:rsidP="00EC06DB">
            <w:pPr>
              <w:spacing w:after="0" w:line="240" w:lineRule="auto"/>
            </w:pPr>
            <w:r w:rsidRPr="00A935FF">
              <w:t>Лексика по теме «Погода» на репродуктивном и продуктивном уровне</w:t>
            </w:r>
          </w:p>
        </w:tc>
      </w:tr>
      <w:tr w:rsidR="009F7D85" w:rsidRPr="00A935FF" w:rsidTr="00EC06DB">
        <w:tc>
          <w:tcPr>
            <w:tcW w:w="2802" w:type="dxa"/>
          </w:tcPr>
          <w:p w:rsidR="009F7D85" w:rsidRPr="00A935FF" w:rsidRDefault="009F7D85" w:rsidP="00EC06DB">
            <w:pPr>
              <w:spacing w:after="0" w:line="240" w:lineRule="auto"/>
            </w:pPr>
            <w:r w:rsidRPr="00A935FF">
              <w:t>Межпредметные связи:</w:t>
            </w:r>
          </w:p>
        </w:tc>
        <w:tc>
          <w:tcPr>
            <w:tcW w:w="11984" w:type="dxa"/>
          </w:tcPr>
          <w:p w:rsidR="009F7D85" w:rsidRPr="00A935FF" w:rsidRDefault="009F7D85" w:rsidP="00EC06DB">
            <w:pPr>
              <w:spacing w:after="0" w:line="240" w:lineRule="auto"/>
            </w:pPr>
            <w:r w:rsidRPr="00A935FF">
              <w:t>Окружающий мир.</w:t>
            </w:r>
          </w:p>
        </w:tc>
      </w:tr>
      <w:tr w:rsidR="009F7D85" w:rsidRPr="00A935FF" w:rsidTr="00EC06DB">
        <w:tc>
          <w:tcPr>
            <w:tcW w:w="2802" w:type="dxa"/>
          </w:tcPr>
          <w:p w:rsidR="009F7D85" w:rsidRPr="00A935FF" w:rsidRDefault="009F7D85" w:rsidP="00EC06DB">
            <w:pPr>
              <w:spacing w:after="0" w:line="240" w:lineRule="auto"/>
            </w:pPr>
            <w:r w:rsidRPr="00A935FF">
              <w:t>Наглядность</w:t>
            </w:r>
          </w:p>
        </w:tc>
        <w:tc>
          <w:tcPr>
            <w:tcW w:w="11984" w:type="dxa"/>
          </w:tcPr>
          <w:p w:rsidR="009F7D85" w:rsidRPr="00A935FF" w:rsidRDefault="009F7D85" w:rsidP="00EC06DB">
            <w:pPr>
              <w:spacing w:after="0" w:line="240" w:lineRule="auto"/>
            </w:pPr>
            <w:r w:rsidRPr="00A935FF">
              <w:t>Презентация, видеоматериал, раздаточный материал, наглядный материал, диск С</w:t>
            </w:r>
            <w:r w:rsidRPr="00A935FF">
              <w:rPr>
                <w:lang w:val="en-US"/>
              </w:rPr>
              <w:t>D</w:t>
            </w:r>
          </w:p>
        </w:tc>
      </w:tr>
      <w:tr w:rsidR="009F7D85" w:rsidRPr="00A935FF" w:rsidTr="00EC06DB">
        <w:tc>
          <w:tcPr>
            <w:tcW w:w="2802" w:type="dxa"/>
          </w:tcPr>
          <w:p w:rsidR="009F7D85" w:rsidRPr="00A935FF" w:rsidRDefault="009F7D85" w:rsidP="00EC06DB">
            <w:pPr>
              <w:spacing w:after="0" w:line="240" w:lineRule="auto"/>
            </w:pPr>
            <w:r w:rsidRPr="00A935FF">
              <w:t xml:space="preserve">Оборудование </w:t>
            </w:r>
          </w:p>
        </w:tc>
        <w:tc>
          <w:tcPr>
            <w:tcW w:w="11984" w:type="dxa"/>
          </w:tcPr>
          <w:p w:rsidR="009F7D85" w:rsidRPr="00A935FF" w:rsidRDefault="009F7D85" w:rsidP="00EC06DB">
            <w:pPr>
              <w:spacing w:after="0" w:line="240" w:lineRule="auto"/>
            </w:pPr>
            <w:r w:rsidRPr="00A935FF">
              <w:t>ПК, проектор, компьютер, магнитная доска</w:t>
            </w:r>
          </w:p>
        </w:tc>
      </w:tr>
      <w:tr w:rsidR="009F7D85" w:rsidRPr="00A935FF" w:rsidTr="00EC06DB">
        <w:tc>
          <w:tcPr>
            <w:tcW w:w="2802" w:type="dxa"/>
          </w:tcPr>
          <w:p w:rsidR="009F7D85" w:rsidRPr="00A935FF" w:rsidRDefault="009F7D85" w:rsidP="00EC06DB">
            <w:pPr>
              <w:spacing w:after="0" w:line="240" w:lineRule="auto"/>
            </w:pPr>
            <w:r w:rsidRPr="00A935FF">
              <w:t>Формы работы</w:t>
            </w:r>
          </w:p>
        </w:tc>
        <w:tc>
          <w:tcPr>
            <w:tcW w:w="11984" w:type="dxa"/>
          </w:tcPr>
          <w:p w:rsidR="009F7D85" w:rsidRPr="00A935FF" w:rsidRDefault="009F7D85" w:rsidP="00EC06DB">
            <w:pPr>
              <w:spacing w:after="0" w:line="240" w:lineRule="auto"/>
            </w:pPr>
            <w:r w:rsidRPr="00A935FF">
              <w:t>Индивидуальная, парная, групповая</w:t>
            </w:r>
          </w:p>
        </w:tc>
      </w:tr>
      <w:tr w:rsidR="009F7D85" w:rsidRPr="00A935FF" w:rsidTr="00EC06DB">
        <w:tc>
          <w:tcPr>
            <w:tcW w:w="2802" w:type="dxa"/>
          </w:tcPr>
          <w:p w:rsidR="009F7D85" w:rsidRPr="00A935FF" w:rsidRDefault="009F7D85" w:rsidP="00EC06DB">
            <w:pPr>
              <w:spacing w:after="0" w:line="240" w:lineRule="auto"/>
            </w:pPr>
            <w:r w:rsidRPr="00A935FF">
              <w:t>Девиз урока</w:t>
            </w:r>
          </w:p>
        </w:tc>
        <w:tc>
          <w:tcPr>
            <w:tcW w:w="11984" w:type="dxa"/>
          </w:tcPr>
          <w:p w:rsidR="009F7D85" w:rsidRPr="00A935FF" w:rsidRDefault="009F7D85" w:rsidP="00EC06DB">
            <w:pPr>
              <w:spacing w:after="0" w:line="240" w:lineRule="auto"/>
            </w:pPr>
            <w:r w:rsidRPr="00A935FF">
              <w:t>«</w:t>
            </w:r>
            <w:r w:rsidRPr="00A935FF">
              <w:rPr>
                <w:lang w:val="en-US"/>
              </w:rPr>
              <w:t>What’s the weather like?</w:t>
            </w:r>
            <w:r w:rsidRPr="00A935FF">
              <w:t>»</w:t>
            </w:r>
          </w:p>
        </w:tc>
      </w:tr>
    </w:tbl>
    <w:p w:rsidR="009F7D85" w:rsidRPr="00A935FF" w:rsidRDefault="009F7D85"/>
    <w:p w:rsidR="009F7D85" w:rsidRPr="00A935FF" w:rsidRDefault="009F7D85" w:rsidP="008E652E">
      <w:pPr>
        <w:jc w:val="center"/>
        <w:rPr>
          <w:b/>
        </w:rPr>
      </w:pPr>
      <w:r w:rsidRPr="00A935FF">
        <w:br w:type="page"/>
      </w:r>
      <w:r w:rsidRPr="00A935FF">
        <w:rPr>
          <w:b/>
        </w:rPr>
        <w:t>Ход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426"/>
        <w:gridCol w:w="2299"/>
        <w:gridCol w:w="2520"/>
        <w:gridCol w:w="2268"/>
        <w:gridCol w:w="4897"/>
      </w:tblGrid>
      <w:tr w:rsidR="009F7D85" w:rsidRPr="00A935FF" w:rsidTr="00EC06DB">
        <w:tc>
          <w:tcPr>
            <w:tcW w:w="2376" w:type="dxa"/>
          </w:tcPr>
          <w:p w:rsidR="009F7D85" w:rsidRPr="00A935FF" w:rsidRDefault="009F7D85" w:rsidP="00EC06DB">
            <w:pPr>
              <w:spacing w:after="0" w:line="240" w:lineRule="auto"/>
              <w:jc w:val="center"/>
            </w:pPr>
            <w:r w:rsidRPr="00A935FF">
              <w:t>Технология проведения</w:t>
            </w:r>
          </w:p>
        </w:tc>
        <w:tc>
          <w:tcPr>
            <w:tcW w:w="426" w:type="dxa"/>
          </w:tcPr>
          <w:p w:rsidR="009F7D85" w:rsidRPr="00A935FF" w:rsidRDefault="009F7D85" w:rsidP="00EC06DB">
            <w:pPr>
              <w:spacing w:after="0" w:line="240" w:lineRule="auto"/>
              <w:jc w:val="center"/>
            </w:pPr>
            <w:r w:rsidRPr="00A935FF">
              <w:t>Время</w:t>
            </w:r>
          </w:p>
        </w:tc>
        <w:tc>
          <w:tcPr>
            <w:tcW w:w="2299" w:type="dxa"/>
          </w:tcPr>
          <w:p w:rsidR="009F7D85" w:rsidRPr="00A935FF" w:rsidRDefault="009F7D85" w:rsidP="00EC06DB">
            <w:pPr>
              <w:spacing w:after="0" w:line="240" w:lineRule="auto"/>
              <w:jc w:val="center"/>
            </w:pPr>
            <w:r w:rsidRPr="00A935FF">
              <w:t>Деятельность учителя</w:t>
            </w:r>
          </w:p>
        </w:tc>
        <w:tc>
          <w:tcPr>
            <w:tcW w:w="2520" w:type="dxa"/>
          </w:tcPr>
          <w:p w:rsidR="009F7D85" w:rsidRPr="00A935FF" w:rsidRDefault="009F7D85" w:rsidP="00EC06DB">
            <w:pPr>
              <w:spacing w:after="0" w:line="240" w:lineRule="auto"/>
              <w:jc w:val="center"/>
            </w:pPr>
            <w:r w:rsidRPr="00A935FF">
              <w:t>Деятельность учеников</w:t>
            </w:r>
          </w:p>
        </w:tc>
        <w:tc>
          <w:tcPr>
            <w:tcW w:w="2268" w:type="dxa"/>
          </w:tcPr>
          <w:p w:rsidR="009F7D85" w:rsidRPr="00A935FF" w:rsidRDefault="009F7D85" w:rsidP="00EC06DB">
            <w:pPr>
              <w:spacing w:after="0" w:line="240" w:lineRule="auto"/>
              <w:jc w:val="center"/>
            </w:pPr>
            <w:r w:rsidRPr="00A935FF">
              <w:t>Задания для учащихся выполнение, которых приведет к достижению запланированных результатов</w:t>
            </w:r>
          </w:p>
        </w:tc>
        <w:tc>
          <w:tcPr>
            <w:tcW w:w="4897" w:type="dxa"/>
          </w:tcPr>
          <w:p w:rsidR="009F7D85" w:rsidRPr="00A935FF" w:rsidRDefault="009F7D85" w:rsidP="00EC06DB">
            <w:pPr>
              <w:spacing w:after="0" w:line="240" w:lineRule="auto"/>
              <w:jc w:val="center"/>
            </w:pPr>
            <w:r w:rsidRPr="00A935FF">
              <w:t>УУД</w:t>
            </w:r>
          </w:p>
        </w:tc>
      </w:tr>
      <w:tr w:rsidR="009F7D85" w:rsidRPr="00A935FF" w:rsidTr="00EC06DB">
        <w:tc>
          <w:tcPr>
            <w:tcW w:w="2376" w:type="dxa"/>
          </w:tcPr>
          <w:p w:rsidR="009F7D85" w:rsidRPr="00A935FF" w:rsidRDefault="009F7D85" w:rsidP="00EC06DB">
            <w:pPr>
              <w:spacing w:after="0" w:line="240" w:lineRule="auto"/>
              <w:rPr>
                <w:b/>
              </w:rPr>
            </w:pPr>
            <w:r w:rsidRPr="00A935FF">
              <w:rPr>
                <w:b/>
                <w:lang w:val="en-US"/>
              </w:rPr>
              <w:t>I</w:t>
            </w:r>
            <w:r w:rsidRPr="00A935FF">
              <w:rPr>
                <w:b/>
              </w:rPr>
              <w:t xml:space="preserve"> Мотивация к учебной деятельности. Проверка готовности обучающихся и их настрой на работу.</w:t>
            </w:r>
          </w:p>
        </w:tc>
        <w:tc>
          <w:tcPr>
            <w:tcW w:w="426" w:type="dxa"/>
          </w:tcPr>
          <w:p w:rsidR="009F7D85" w:rsidRPr="00A935FF" w:rsidRDefault="009F7D85" w:rsidP="00EC06DB">
            <w:pPr>
              <w:spacing w:after="0" w:line="240" w:lineRule="auto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>5</w:t>
            </w:r>
          </w:p>
        </w:tc>
        <w:tc>
          <w:tcPr>
            <w:tcW w:w="2299" w:type="dxa"/>
          </w:tcPr>
          <w:p w:rsidR="009F7D85" w:rsidRPr="00A935FF" w:rsidRDefault="009F7D85" w:rsidP="00EC06DB">
            <w:pPr>
              <w:spacing w:after="0" w:line="240" w:lineRule="auto"/>
            </w:pPr>
            <w:r w:rsidRPr="00A935FF">
              <w:t>Организует начало урока. Предъявляет видеоролик.</w:t>
            </w:r>
          </w:p>
          <w:p w:rsidR="009F7D85" w:rsidRPr="00A935FF" w:rsidRDefault="009F7D85" w:rsidP="00EC06DB">
            <w:pPr>
              <w:spacing w:after="0" w:line="240" w:lineRule="auto"/>
            </w:pPr>
          </w:p>
        </w:tc>
        <w:tc>
          <w:tcPr>
            <w:tcW w:w="2520" w:type="dxa"/>
          </w:tcPr>
          <w:p w:rsidR="009F7D85" w:rsidRPr="00A935FF" w:rsidRDefault="009F7D85" w:rsidP="00EC06DB">
            <w:pPr>
              <w:spacing w:after="0" w:line="240" w:lineRule="auto"/>
            </w:pPr>
            <w:r w:rsidRPr="00A935FF">
              <w:t>Приветствуют учителя.</w:t>
            </w:r>
          </w:p>
          <w:p w:rsidR="009F7D85" w:rsidRPr="00A935FF" w:rsidRDefault="009F7D85" w:rsidP="00EC06DB">
            <w:pPr>
              <w:spacing w:after="0" w:line="240" w:lineRule="auto"/>
            </w:pPr>
            <w:r w:rsidRPr="00A935FF">
              <w:t>Поют песню «</w:t>
            </w:r>
            <w:r w:rsidRPr="00A935FF">
              <w:rPr>
                <w:lang w:val="en-US"/>
              </w:rPr>
              <w:t>The</w:t>
            </w:r>
            <w:r w:rsidRPr="00F84CAA">
              <w:t xml:space="preserve"> </w:t>
            </w:r>
            <w:r w:rsidRPr="00A935FF">
              <w:rPr>
                <w:lang w:val="en-US"/>
              </w:rPr>
              <w:t>seasons</w:t>
            </w:r>
            <w:r w:rsidRPr="00A935FF">
              <w:t>».</w:t>
            </w:r>
          </w:p>
          <w:p w:rsidR="009F7D85" w:rsidRPr="00A935FF" w:rsidRDefault="009F7D85" w:rsidP="00EC06DB">
            <w:pPr>
              <w:spacing w:after="0" w:line="240" w:lineRule="auto"/>
            </w:pPr>
            <w:r w:rsidRPr="00A935FF">
              <w:t>Смотрят видеоролик.</w:t>
            </w:r>
          </w:p>
          <w:p w:rsidR="009F7D85" w:rsidRPr="00A935FF" w:rsidRDefault="009F7D85" w:rsidP="00EC06DB">
            <w:pPr>
              <w:spacing w:after="0" w:line="240" w:lineRule="auto"/>
            </w:pPr>
            <w:r w:rsidRPr="00A935FF">
              <w:t>Угадывают тему урока.</w:t>
            </w:r>
          </w:p>
          <w:p w:rsidR="009F7D85" w:rsidRPr="00A935FF" w:rsidRDefault="009F7D85" w:rsidP="00EC06DB">
            <w:pPr>
              <w:spacing w:after="0" w:line="240" w:lineRule="auto"/>
            </w:pPr>
          </w:p>
        </w:tc>
        <w:tc>
          <w:tcPr>
            <w:tcW w:w="2268" w:type="dxa"/>
          </w:tcPr>
          <w:p w:rsidR="009F7D85" w:rsidRPr="00A935FF" w:rsidRDefault="009F7D85" w:rsidP="00EC06DB">
            <w:pPr>
              <w:spacing w:after="0" w:line="240" w:lineRule="auto"/>
            </w:pPr>
            <w:r w:rsidRPr="00A935FF">
              <w:t>Просмотр видео ролика для догадки о цели урока.</w:t>
            </w:r>
          </w:p>
        </w:tc>
        <w:tc>
          <w:tcPr>
            <w:tcW w:w="4897" w:type="dxa"/>
          </w:tcPr>
          <w:p w:rsidR="009F7D85" w:rsidRPr="00A935FF" w:rsidRDefault="009F7D85" w:rsidP="00EC06DB">
            <w:pPr>
              <w:spacing w:after="0" w:line="240" w:lineRule="auto"/>
              <w:rPr>
                <w:b/>
              </w:rPr>
            </w:pPr>
            <w:r w:rsidRPr="00A935FF">
              <w:rPr>
                <w:b/>
              </w:rPr>
              <w:t xml:space="preserve">Личностные: </w:t>
            </w:r>
            <w:r w:rsidRPr="00A935FF">
              <w:t>через осознанное  восприятие информации.</w:t>
            </w:r>
          </w:p>
          <w:p w:rsidR="009F7D85" w:rsidRPr="00A935FF" w:rsidRDefault="009F7D85" w:rsidP="00EC06DB">
            <w:pPr>
              <w:spacing w:after="0" w:line="240" w:lineRule="auto"/>
            </w:pPr>
            <w:r w:rsidRPr="00A935FF">
              <w:rPr>
                <w:b/>
              </w:rPr>
              <w:t>Регулятивные</w:t>
            </w:r>
            <w:r w:rsidRPr="00A935FF">
              <w:t>: постановка учебной задачи на основе соотнесения того, что уже известно и усвоено учащимися, и того, что еще неизвестно;</w:t>
            </w:r>
          </w:p>
          <w:p w:rsidR="009F7D85" w:rsidRPr="00A935FF" w:rsidRDefault="009F7D85" w:rsidP="00755CBA">
            <w:pPr>
              <w:spacing w:after="0" w:line="240" w:lineRule="auto"/>
            </w:pPr>
            <w:r w:rsidRPr="00A935FF">
              <w:rPr>
                <w:b/>
              </w:rPr>
              <w:t>Коммуникативные:</w:t>
            </w:r>
            <w:r w:rsidRPr="00A935FF">
              <w:t xml:space="preserve">  планирование  учебного сотрудничества с учителем  и сверстниками</w:t>
            </w:r>
          </w:p>
          <w:p w:rsidR="009F7D85" w:rsidRPr="00A935FF" w:rsidRDefault="009F7D85" w:rsidP="00EC06DB">
            <w:pPr>
              <w:spacing w:after="0" w:line="240" w:lineRule="auto"/>
            </w:pPr>
          </w:p>
        </w:tc>
      </w:tr>
      <w:tr w:rsidR="009F7D85" w:rsidRPr="00A935FF" w:rsidTr="00EC06DB">
        <w:tc>
          <w:tcPr>
            <w:tcW w:w="2376" w:type="dxa"/>
          </w:tcPr>
          <w:p w:rsidR="009F7D85" w:rsidRPr="00A935FF" w:rsidRDefault="009F7D85" w:rsidP="00EC06DB">
            <w:pPr>
              <w:spacing w:after="0" w:line="240" w:lineRule="auto"/>
              <w:rPr>
                <w:b/>
              </w:rPr>
            </w:pPr>
            <w:r w:rsidRPr="00A935FF">
              <w:rPr>
                <w:b/>
                <w:lang w:val="en-US"/>
              </w:rPr>
              <w:t>II</w:t>
            </w:r>
            <w:r w:rsidRPr="00A935FF">
              <w:rPr>
                <w:b/>
              </w:rPr>
              <w:t xml:space="preserve"> Фонетическая разминка</w:t>
            </w:r>
          </w:p>
        </w:tc>
        <w:tc>
          <w:tcPr>
            <w:tcW w:w="426" w:type="dxa"/>
          </w:tcPr>
          <w:p w:rsidR="009F7D85" w:rsidRPr="00A935FF" w:rsidRDefault="009F7D85" w:rsidP="00EC06DB">
            <w:pPr>
              <w:spacing w:after="0" w:line="240" w:lineRule="auto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>2</w:t>
            </w:r>
          </w:p>
        </w:tc>
        <w:tc>
          <w:tcPr>
            <w:tcW w:w="2299" w:type="dxa"/>
          </w:tcPr>
          <w:p w:rsidR="009F7D85" w:rsidRPr="00A935FF" w:rsidRDefault="009F7D85" w:rsidP="00911652">
            <w:pPr>
              <w:spacing w:after="0" w:line="240" w:lineRule="auto"/>
            </w:pPr>
            <w:r w:rsidRPr="00A935FF">
              <w:t xml:space="preserve">Предъявление лексики систематизированной по гласным звукам </w:t>
            </w:r>
            <w:r w:rsidRPr="00A935FF">
              <w:rPr>
                <w:rFonts w:ascii="Times New Roman" w:hAnsi="Times New Roman"/>
                <w:sz w:val="24"/>
                <w:szCs w:val="24"/>
                <w:lang w:eastAsia="ru-RU"/>
              </w:rPr>
              <w:t>[</w:t>
            </w:r>
            <w:r w:rsidRPr="00A935FF">
              <w:rPr>
                <w:rFonts w:ascii="Lucida Sans Unicode" w:hAnsi="Lucida Sans Unicode" w:cs="Lucida Sans Unicode"/>
                <w:sz w:val="24"/>
                <w:szCs w:val="24"/>
                <w:lang w:eastAsia="ru-RU"/>
              </w:rPr>
              <w:t>ʌ</w:t>
            </w:r>
            <w:r w:rsidRPr="00A935FF">
              <w:rPr>
                <w:rFonts w:ascii="Times New Roman" w:hAnsi="Times New Roman"/>
                <w:sz w:val="24"/>
                <w:szCs w:val="24"/>
                <w:lang w:eastAsia="ru-RU"/>
              </w:rPr>
              <w:t>] [</w:t>
            </w:r>
            <w:r w:rsidRPr="00A935FF">
              <w:rPr>
                <w:rFonts w:ascii="Lucida Sans Unicode" w:hAnsi="Lucida Sans Unicode" w:cs="Lucida Sans Unicode"/>
                <w:sz w:val="24"/>
                <w:szCs w:val="24"/>
                <w:lang w:eastAsia="ru-RU"/>
              </w:rPr>
              <w:t>ɪ</w:t>
            </w:r>
            <w:r w:rsidRPr="00A935FF">
              <w:rPr>
                <w:rFonts w:ascii="Times New Roman" w:hAnsi="Times New Roman"/>
                <w:sz w:val="24"/>
                <w:szCs w:val="24"/>
                <w:lang w:eastAsia="ru-RU"/>
              </w:rPr>
              <w:t>] [a</w:t>
            </w:r>
            <w:r w:rsidRPr="00A935FF">
              <w:rPr>
                <w:rFonts w:ascii="Lucida Sans Unicode" w:hAnsi="Lucida Sans Unicode" w:cs="Lucida Sans Unicode"/>
                <w:sz w:val="24"/>
                <w:szCs w:val="24"/>
                <w:lang w:eastAsia="ru-RU"/>
              </w:rPr>
              <w:t>ʊ</w:t>
            </w:r>
            <w:r w:rsidRPr="00A935FF">
              <w:rPr>
                <w:rFonts w:ascii="Times New Roman" w:hAnsi="Times New Roman"/>
                <w:sz w:val="24"/>
                <w:szCs w:val="24"/>
                <w:lang w:eastAsia="ru-RU"/>
              </w:rPr>
              <w:t>] [е</w:t>
            </w:r>
            <w:r w:rsidRPr="00A935FF">
              <w:rPr>
                <w:rFonts w:ascii="Lucida Sans Unicode" w:hAnsi="Lucida Sans Unicode" w:cs="Lucida Sans Unicode"/>
                <w:sz w:val="24"/>
                <w:szCs w:val="24"/>
                <w:lang w:eastAsia="ru-RU"/>
              </w:rPr>
              <w:t>ɪ</w:t>
            </w:r>
            <w:r w:rsidRPr="00A935FF">
              <w:rPr>
                <w:rFonts w:ascii="Times New Roman" w:hAnsi="Times New Roman"/>
                <w:sz w:val="24"/>
                <w:szCs w:val="24"/>
                <w:lang w:eastAsia="ru-RU"/>
              </w:rPr>
              <w:t>] [ə</w:t>
            </w:r>
            <w:r w:rsidRPr="00A935FF">
              <w:rPr>
                <w:rFonts w:ascii="Lucida Sans Unicode" w:hAnsi="Lucida Sans Unicode" w:cs="Lucida Sans Unicode"/>
                <w:sz w:val="24"/>
                <w:szCs w:val="24"/>
                <w:lang w:eastAsia="ru-RU"/>
              </w:rPr>
              <w:t>ʊ</w:t>
            </w:r>
            <w:r w:rsidRPr="00A935FF">
              <w:rPr>
                <w:rFonts w:ascii="Times New Roman" w:hAnsi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520" w:type="dxa"/>
          </w:tcPr>
          <w:p w:rsidR="009F7D85" w:rsidRPr="00A935FF" w:rsidRDefault="009F7D85" w:rsidP="00911652">
            <w:pPr>
              <w:spacing w:after="0" w:line="240" w:lineRule="auto"/>
            </w:pPr>
            <w:r w:rsidRPr="00A935FF">
              <w:t>Повторяют за учителем, отрабатывают произношение</w:t>
            </w:r>
          </w:p>
        </w:tc>
        <w:tc>
          <w:tcPr>
            <w:tcW w:w="2268" w:type="dxa"/>
          </w:tcPr>
          <w:p w:rsidR="009F7D85" w:rsidRPr="00A935FF" w:rsidRDefault="009F7D85" w:rsidP="00EC06DB">
            <w:pPr>
              <w:spacing w:after="0" w:line="240" w:lineRule="auto"/>
            </w:pPr>
            <w:r w:rsidRPr="00A935FF">
              <w:t>Речевая зарядка, отработка изученных звуков и актуализация лексики.</w:t>
            </w:r>
          </w:p>
        </w:tc>
        <w:tc>
          <w:tcPr>
            <w:tcW w:w="4897" w:type="dxa"/>
          </w:tcPr>
          <w:p w:rsidR="009F7D85" w:rsidRPr="00A935FF" w:rsidRDefault="009F7D85" w:rsidP="00755CBA">
            <w:pPr>
              <w:spacing w:after="0" w:line="240" w:lineRule="auto"/>
            </w:pPr>
            <w:r w:rsidRPr="00A935FF">
              <w:rPr>
                <w:b/>
              </w:rPr>
              <w:t>Общеучебные:</w:t>
            </w:r>
            <w:r w:rsidRPr="00A935FF">
              <w:t xml:space="preserve"> умение работать с транскрипцией, умение произносить правильно звуки.</w:t>
            </w:r>
          </w:p>
        </w:tc>
      </w:tr>
      <w:tr w:rsidR="009F7D85" w:rsidRPr="00A935FF" w:rsidTr="00EC06DB">
        <w:tc>
          <w:tcPr>
            <w:tcW w:w="2376" w:type="dxa"/>
          </w:tcPr>
          <w:p w:rsidR="009F7D85" w:rsidRPr="00A935FF" w:rsidRDefault="009F7D85" w:rsidP="00EC06DB">
            <w:pPr>
              <w:spacing w:after="0" w:line="240" w:lineRule="auto"/>
              <w:rPr>
                <w:b/>
              </w:rPr>
            </w:pPr>
            <w:r w:rsidRPr="00A935FF">
              <w:rPr>
                <w:b/>
                <w:lang w:val="en-US"/>
              </w:rPr>
              <w:t>III</w:t>
            </w:r>
            <w:r w:rsidRPr="00A935FF">
              <w:rPr>
                <w:b/>
              </w:rPr>
              <w:t xml:space="preserve"> Актуализация субъективного опыта учащихся</w:t>
            </w:r>
          </w:p>
        </w:tc>
        <w:tc>
          <w:tcPr>
            <w:tcW w:w="426" w:type="dxa"/>
          </w:tcPr>
          <w:p w:rsidR="009F7D85" w:rsidRPr="00A935FF" w:rsidRDefault="009F7D85" w:rsidP="00EC06DB">
            <w:pPr>
              <w:spacing w:after="0" w:line="240" w:lineRule="auto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>5</w:t>
            </w:r>
          </w:p>
        </w:tc>
        <w:tc>
          <w:tcPr>
            <w:tcW w:w="2299" w:type="dxa"/>
          </w:tcPr>
          <w:p w:rsidR="009F7D85" w:rsidRPr="00A935FF" w:rsidRDefault="009F7D85" w:rsidP="00EC06DB">
            <w:pPr>
              <w:spacing w:after="0" w:line="240" w:lineRule="auto"/>
            </w:pPr>
            <w:r w:rsidRPr="00A935FF">
              <w:t>Выдвигает задачу</w:t>
            </w:r>
          </w:p>
          <w:p w:rsidR="009F7D85" w:rsidRPr="00A935FF" w:rsidRDefault="009F7D85" w:rsidP="00EC06DB">
            <w:pPr>
              <w:spacing w:after="0" w:line="240" w:lineRule="auto"/>
            </w:pPr>
            <w:r w:rsidRPr="00A935FF">
              <w:t>Создает эмоциональный настрой на выполнения.</w:t>
            </w:r>
          </w:p>
          <w:p w:rsidR="009F7D85" w:rsidRPr="00A935FF" w:rsidRDefault="009F7D85" w:rsidP="009D1522">
            <w:pPr>
              <w:spacing w:after="0" w:line="240" w:lineRule="auto"/>
            </w:pPr>
            <w:r w:rsidRPr="00A935FF">
              <w:t>Проводит параллель с ранее изученным материалом.</w:t>
            </w:r>
          </w:p>
          <w:p w:rsidR="009F7D85" w:rsidRPr="00A935FF" w:rsidRDefault="009F7D85" w:rsidP="008F1670">
            <w:pPr>
              <w:spacing w:after="0" w:line="240" w:lineRule="auto"/>
            </w:pPr>
          </w:p>
        </w:tc>
        <w:tc>
          <w:tcPr>
            <w:tcW w:w="2520" w:type="dxa"/>
          </w:tcPr>
          <w:p w:rsidR="009F7D85" w:rsidRPr="00A935FF" w:rsidRDefault="009F7D85" w:rsidP="00EC06DB">
            <w:pPr>
              <w:spacing w:after="0" w:line="240" w:lineRule="auto"/>
            </w:pPr>
            <w:r w:rsidRPr="00A935FF">
              <w:t>Повторение ранее изученной лексик</w:t>
            </w:r>
            <w:r>
              <w:t>и</w:t>
            </w:r>
            <w:r w:rsidRPr="00A935FF">
              <w:t xml:space="preserve"> по теме «умею, не умею»  в игре «В парке»</w:t>
            </w:r>
          </w:p>
          <w:p w:rsidR="009F7D85" w:rsidRPr="00A935FF" w:rsidRDefault="009F7D85" w:rsidP="00EC06DB">
            <w:pPr>
              <w:spacing w:after="0" w:line="240" w:lineRule="auto"/>
            </w:pPr>
          </w:p>
        </w:tc>
        <w:tc>
          <w:tcPr>
            <w:tcW w:w="2268" w:type="dxa"/>
          </w:tcPr>
          <w:p w:rsidR="009F7D85" w:rsidRPr="00A935FF" w:rsidRDefault="009F7D85" w:rsidP="00EC06DB">
            <w:pPr>
              <w:spacing w:after="0" w:line="240" w:lineRule="auto"/>
            </w:pPr>
            <w:r w:rsidRPr="00A935FF">
              <w:t xml:space="preserve">Игра </w:t>
            </w:r>
            <w:r>
              <w:t>д</w:t>
            </w:r>
            <w:r w:rsidRPr="00A935FF">
              <w:t>иалог «в парке»</w:t>
            </w:r>
          </w:p>
          <w:p w:rsidR="009F7D85" w:rsidRPr="00A935FF" w:rsidRDefault="009F7D85" w:rsidP="00EC06DB">
            <w:pPr>
              <w:spacing w:after="0" w:line="240" w:lineRule="auto"/>
            </w:pPr>
            <w:r w:rsidRPr="00A935FF">
              <w:t>Работа фронтальная, индивидуальная.</w:t>
            </w:r>
          </w:p>
        </w:tc>
        <w:tc>
          <w:tcPr>
            <w:tcW w:w="4897" w:type="dxa"/>
          </w:tcPr>
          <w:p w:rsidR="009F7D85" w:rsidRPr="00A935FF" w:rsidRDefault="009F7D85" w:rsidP="00EC06DB">
            <w:pPr>
              <w:spacing w:after="0" w:line="240" w:lineRule="auto"/>
            </w:pPr>
            <w:r w:rsidRPr="00A935FF">
              <w:rPr>
                <w:b/>
              </w:rPr>
              <w:t>Познавательные:</w:t>
            </w:r>
            <w:r w:rsidRPr="00A935FF">
              <w:t xml:space="preserve"> обще учебное структурирование знаний осознанное построение высказываний знание грамматики и лексики.</w:t>
            </w:r>
          </w:p>
          <w:p w:rsidR="009F7D85" w:rsidRPr="00A935FF" w:rsidRDefault="009F7D85" w:rsidP="00EC06DB">
            <w:pPr>
              <w:spacing w:after="0" w:line="240" w:lineRule="auto"/>
              <w:rPr>
                <w:b/>
              </w:rPr>
            </w:pPr>
            <w:r w:rsidRPr="00A935FF">
              <w:rPr>
                <w:b/>
              </w:rPr>
              <w:t xml:space="preserve">Коммуникативные: </w:t>
            </w:r>
            <w:r w:rsidRPr="00A935FF">
              <w:t>инициативное сотрудничество в поиске и выборе информации.</w:t>
            </w:r>
          </w:p>
          <w:p w:rsidR="009F7D85" w:rsidRPr="00A935FF" w:rsidRDefault="009F7D85" w:rsidP="001C121C">
            <w:pPr>
              <w:spacing w:after="0" w:line="240" w:lineRule="auto"/>
            </w:pPr>
            <w:r w:rsidRPr="00A935FF">
              <w:rPr>
                <w:b/>
              </w:rPr>
              <w:t xml:space="preserve">Регулятивные: </w:t>
            </w:r>
            <w:r w:rsidRPr="00A935FF">
              <w:t>осознание усвоенного материала путем повторения знакомой лексики</w:t>
            </w:r>
            <w:r w:rsidRPr="00A935FF">
              <w:rPr>
                <w:b/>
              </w:rPr>
              <w:t>.</w:t>
            </w:r>
          </w:p>
        </w:tc>
      </w:tr>
      <w:tr w:rsidR="009F7D85" w:rsidRPr="00A935FF" w:rsidTr="00EC06DB">
        <w:tc>
          <w:tcPr>
            <w:tcW w:w="2376" w:type="dxa"/>
          </w:tcPr>
          <w:p w:rsidR="009F7D85" w:rsidRPr="00A935FF" w:rsidRDefault="009F7D85" w:rsidP="00EC06DB">
            <w:pPr>
              <w:spacing w:after="0" w:line="240" w:lineRule="auto"/>
              <w:rPr>
                <w:b/>
              </w:rPr>
            </w:pPr>
            <w:r w:rsidRPr="00A935FF">
              <w:rPr>
                <w:b/>
              </w:rPr>
              <w:t>IV Первичное закрепление материала</w:t>
            </w:r>
          </w:p>
        </w:tc>
        <w:tc>
          <w:tcPr>
            <w:tcW w:w="426" w:type="dxa"/>
          </w:tcPr>
          <w:p w:rsidR="009F7D85" w:rsidRPr="00A935FF" w:rsidRDefault="009F7D85" w:rsidP="00EC06DB">
            <w:pPr>
              <w:spacing w:after="0" w:line="240" w:lineRule="auto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>7</w:t>
            </w:r>
          </w:p>
        </w:tc>
        <w:tc>
          <w:tcPr>
            <w:tcW w:w="2299" w:type="dxa"/>
          </w:tcPr>
          <w:p w:rsidR="009F7D85" w:rsidRPr="00A935FF" w:rsidRDefault="009F7D85" w:rsidP="00007F6D">
            <w:pPr>
              <w:spacing w:after="0" w:line="240" w:lineRule="auto"/>
            </w:pPr>
            <w:r w:rsidRPr="00A935FF">
              <w:t>Организует  предъявление написания новой лексики по теме погода. Разбирает фонетические и грамматические трудности.</w:t>
            </w:r>
          </w:p>
          <w:p w:rsidR="009F7D85" w:rsidRPr="00A935FF" w:rsidRDefault="009F7D85" w:rsidP="00007F6D">
            <w:pPr>
              <w:spacing w:after="0" w:line="240" w:lineRule="auto"/>
            </w:pPr>
          </w:p>
          <w:p w:rsidR="009F7D85" w:rsidRPr="00A935FF" w:rsidRDefault="009F7D85" w:rsidP="00A85FDC">
            <w:pPr>
              <w:spacing w:after="0" w:line="240" w:lineRule="auto"/>
            </w:pPr>
            <w:r w:rsidRPr="00A935FF">
              <w:t>Пока ученики списывают, учитель проверяет их письменное домашнее задание.</w:t>
            </w:r>
          </w:p>
        </w:tc>
        <w:tc>
          <w:tcPr>
            <w:tcW w:w="2520" w:type="dxa"/>
          </w:tcPr>
          <w:p w:rsidR="009F7D85" w:rsidRPr="00A935FF" w:rsidRDefault="009F7D85" w:rsidP="00EC06DB">
            <w:pPr>
              <w:spacing w:after="0" w:line="240" w:lineRule="auto"/>
            </w:pPr>
            <w:r w:rsidRPr="00A935FF">
              <w:t>Списываю слова с доски. Читают слова за учителем.</w:t>
            </w:r>
          </w:p>
        </w:tc>
        <w:tc>
          <w:tcPr>
            <w:tcW w:w="2268" w:type="dxa"/>
          </w:tcPr>
          <w:p w:rsidR="009F7D85" w:rsidRPr="00A935FF" w:rsidRDefault="009F7D85" w:rsidP="00911652">
            <w:pPr>
              <w:spacing w:after="0" w:line="240" w:lineRule="auto"/>
            </w:pPr>
            <w:r w:rsidRPr="00A935FF">
              <w:t>Записывают новые слова в словарь. Работа индивидуальная.</w:t>
            </w:r>
          </w:p>
        </w:tc>
        <w:tc>
          <w:tcPr>
            <w:tcW w:w="4897" w:type="dxa"/>
          </w:tcPr>
          <w:p w:rsidR="009F7D85" w:rsidRPr="00A935FF" w:rsidRDefault="009F7D85" w:rsidP="00EC06DB">
            <w:pPr>
              <w:spacing w:after="0" w:line="240" w:lineRule="auto"/>
            </w:pPr>
            <w:r w:rsidRPr="00A935FF">
              <w:rPr>
                <w:b/>
              </w:rPr>
              <w:t xml:space="preserve">Регулятивные: </w:t>
            </w:r>
            <w:r w:rsidRPr="00A935FF">
              <w:t>контроль в форме сличения способа действия и его результата с заданным эталоном с целью обнаружения отклонений и отличий от эталона.</w:t>
            </w:r>
          </w:p>
        </w:tc>
      </w:tr>
      <w:tr w:rsidR="009F7D85" w:rsidRPr="00A935FF" w:rsidTr="00EC06DB">
        <w:tc>
          <w:tcPr>
            <w:tcW w:w="2376" w:type="dxa"/>
          </w:tcPr>
          <w:p w:rsidR="009F7D85" w:rsidRPr="00A935FF" w:rsidRDefault="009F7D85" w:rsidP="00EC06DB">
            <w:pPr>
              <w:spacing w:after="0" w:line="240" w:lineRule="auto"/>
            </w:pPr>
            <w:r w:rsidRPr="00A935FF">
              <w:rPr>
                <w:b/>
                <w:lang w:val="en-US"/>
              </w:rPr>
              <w:t>V</w:t>
            </w:r>
            <w:r w:rsidRPr="00A935FF">
              <w:rPr>
                <w:b/>
              </w:rPr>
              <w:t xml:space="preserve"> Физкультминутка</w:t>
            </w:r>
          </w:p>
        </w:tc>
        <w:tc>
          <w:tcPr>
            <w:tcW w:w="426" w:type="dxa"/>
          </w:tcPr>
          <w:p w:rsidR="009F7D85" w:rsidRPr="00A935FF" w:rsidRDefault="009F7D85" w:rsidP="00EC06DB">
            <w:pPr>
              <w:spacing w:after="0" w:line="240" w:lineRule="auto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>3</w:t>
            </w:r>
          </w:p>
        </w:tc>
        <w:tc>
          <w:tcPr>
            <w:tcW w:w="2299" w:type="dxa"/>
          </w:tcPr>
          <w:p w:rsidR="009F7D85" w:rsidRPr="00A935FF" w:rsidRDefault="009F7D85" w:rsidP="00EC06DB">
            <w:pPr>
              <w:spacing w:after="0" w:line="240" w:lineRule="auto"/>
            </w:pPr>
          </w:p>
        </w:tc>
        <w:tc>
          <w:tcPr>
            <w:tcW w:w="2520" w:type="dxa"/>
          </w:tcPr>
          <w:p w:rsidR="009F7D85" w:rsidRPr="00A935FF" w:rsidRDefault="009F7D85" w:rsidP="00EC06DB">
            <w:pPr>
              <w:spacing w:after="0" w:line="240" w:lineRule="auto"/>
            </w:pPr>
          </w:p>
        </w:tc>
        <w:tc>
          <w:tcPr>
            <w:tcW w:w="2268" w:type="dxa"/>
          </w:tcPr>
          <w:p w:rsidR="009F7D85" w:rsidRPr="00A935FF" w:rsidRDefault="009F7D85" w:rsidP="00EC06DB">
            <w:pPr>
              <w:spacing w:after="0" w:line="240" w:lineRule="auto"/>
            </w:pPr>
          </w:p>
        </w:tc>
        <w:tc>
          <w:tcPr>
            <w:tcW w:w="4897" w:type="dxa"/>
          </w:tcPr>
          <w:p w:rsidR="009F7D85" w:rsidRPr="00A935FF" w:rsidRDefault="009F7D85" w:rsidP="00EC06DB">
            <w:pPr>
              <w:spacing w:after="0" w:line="240" w:lineRule="auto"/>
            </w:pPr>
          </w:p>
        </w:tc>
      </w:tr>
      <w:tr w:rsidR="009F7D85" w:rsidRPr="00A935FF" w:rsidTr="00EC06DB">
        <w:tc>
          <w:tcPr>
            <w:tcW w:w="2376" w:type="dxa"/>
          </w:tcPr>
          <w:p w:rsidR="009F7D85" w:rsidRPr="00A935FF" w:rsidRDefault="009F7D85" w:rsidP="00EC06DB">
            <w:pPr>
              <w:spacing w:after="0" w:line="240" w:lineRule="auto"/>
              <w:rPr>
                <w:b/>
              </w:rPr>
            </w:pPr>
            <w:r w:rsidRPr="00A935FF">
              <w:rPr>
                <w:b/>
                <w:lang w:val="en-US"/>
              </w:rPr>
              <w:t>VI</w:t>
            </w:r>
            <w:r w:rsidRPr="00A935FF">
              <w:t xml:space="preserve"> </w:t>
            </w:r>
            <w:r w:rsidRPr="00A935FF">
              <w:rPr>
                <w:b/>
              </w:rPr>
              <w:t>Применение изученного</w:t>
            </w:r>
          </w:p>
        </w:tc>
        <w:tc>
          <w:tcPr>
            <w:tcW w:w="426" w:type="dxa"/>
          </w:tcPr>
          <w:p w:rsidR="009F7D85" w:rsidRPr="00A935FF" w:rsidRDefault="009F7D85" w:rsidP="007A00D2">
            <w:pPr>
              <w:spacing w:after="0" w:line="240" w:lineRule="auto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>16</w:t>
            </w:r>
          </w:p>
        </w:tc>
        <w:tc>
          <w:tcPr>
            <w:tcW w:w="2299" w:type="dxa"/>
          </w:tcPr>
          <w:p w:rsidR="009F7D85" w:rsidRPr="00A935FF" w:rsidRDefault="009F7D85" w:rsidP="00EC06DB">
            <w:pPr>
              <w:spacing w:after="0" w:line="240" w:lineRule="auto"/>
            </w:pPr>
            <w:r w:rsidRPr="00A935FF">
              <w:t>Мониторинг:</w:t>
            </w:r>
          </w:p>
          <w:p w:rsidR="009F7D85" w:rsidRPr="00A935FF" w:rsidRDefault="009F7D85" w:rsidP="00EC06DB">
            <w:pPr>
              <w:spacing w:after="0" w:line="240" w:lineRule="auto"/>
            </w:pPr>
            <w:r w:rsidRPr="00A935FF">
              <w:t>чтения, переводной деятельности, аудирования, парной и групповой работы.</w:t>
            </w:r>
          </w:p>
        </w:tc>
        <w:tc>
          <w:tcPr>
            <w:tcW w:w="2520" w:type="dxa"/>
          </w:tcPr>
          <w:p w:rsidR="009F7D85" w:rsidRPr="00A935FF" w:rsidRDefault="009F7D85" w:rsidP="00EC06DB">
            <w:pPr>
              <w:spacing w:after="0" w:line="240" w:lineRule="auto"/>
            </w:pPr>
            <w:r w:rsidRPr="00A935FF">
              <w:t xml:space="preserve">Слушают, повторяют, читают, переводят текст. </w:t>
            </w:r>
          </w:p>
          <w:p w:rsidR="009F7D85" w:rsidRPr="00A935FF" w:rsidRDefault="009F7D85" w:rsidP="00EC06DB">
            <w:pPr>
              <w:spacing w:after="0" w:line="240" w:lineRule="auto"/>
            </w:pPr>
          </w:p>
          <w:p w:rsidR="009F7D85" w:rsidRPr="00A935FF" w:rsidRDefault="009F7D85" w:rsidP="00EC06DB">
            <w:pPr>
              <w:spacing w:after="0" w:line="240" w:lineRule="auto"/>
            </w:pPr>
          </w:p>
          <w:p w:rsidR="009F7D85" w:rsidRPr="00A935FF" w:rsidRDefault="009F7D85" w:rsidP="00EC06DB">
            <w:pPr>
              <w:spacing w:after="0" w:line="240" w:lineRule="auto"/>
            </w:pPr>
          </w:p>
          <w:p w:rsidR="009F7D85" w:rsidRPr="00A935FF" w:rsidRDefault="009F7D85" w:rsidP="00EC06DB">
            <w:pPr>
              <w:spacing w:after="0" w:line="240" w:lineRule="auto"/>
            </w:pPr>
            <w:r w:rsidRPr="00A935FF">
              <w:t>Слушают запись и показывают на картинку, которая соответствует выказыванию.</w:t>
            </w:r>
          </w:p>
          <w:p w:rsidR="009F7D85" w:rsidRPr="00A935FF" w:rsidRDefault="009F7D85" w:rsidP="00EC06DB">
            <w:pPr>
              <w:spacing w:after="0" w:line="240" w:lineRule="auto"/>
            </w:pPr>
          </w:p>
          <w:p w:rsidR="009F7D85" w:rsidRPr="00A935FF" w:rsidRDefault="009F7D85" w:rsidP="00EC06DB">
            <w:pPr>
              <w:spacing w:after="0" w:line="240" w:lineRule="auto"/>
            </w:pPr>
          </w:p>
          <w:p w:rsidR="009F7D85" w:rsidRPr="00A935FF" w:rsidRDefault="009F7D85" w:rsidP="00EC06DB">
            <w:pPr>
              <w:spacing w:after="0" w:line="240" w:lineRule="auto"/>
            </w:pPr>
            <w:r w:rsidRPr="00A935FF">
              <w:t>Составляют диалог в парах.</w:t>
            </w:r>
          </w:p>
          <w:p w:rsidR="009F7D85" w:rsidRPr="00A935FF" w:rsidRDefault="009F7D85" w:rsidP="00EC06DB">
            <w:pPr>
              <w:spacing w:after="0" w:line="240" w:lineRule="auto"/>
            </w:pPr>
          </w:p>
          <w:p w:rsidR="009F7D85" w:rsidRPr="00A935FF" w:rsidRDefault="009F7D85" w:rsidP="00EC06DB">
            <w:pPr>
              <w:spacing w:after="0" w:line="240" w:lineRule="auto"/>
            </w:pPr>
          </w:p>
          <w:p w:rsidR="009F7D85" w:rsidRPr="00A935FF" w:rsidRDefault="009F7D85" w:rsidP="00EC06DB">
            <w:pPr>
              <w:spacing w:after="0" w:line="240" w:lineRule="auto"/>
            </w:pPr>
            <w:r w:rsidRPr="00A935FF">
              <w:t>Готовят диалог в группах.</w:t>
            </w:r>
          </w:p>
        </w:tc>
        <w:tc>
          <w:tcPr>
            <w:tcW w:w="2268" w:type="dxa"/>
          </w:tcPr>
          <w:p w:rsidR="009F7D85" w:rsidRPr="00A935FF" w:rsidRDefault="009F7D85" w:rsidP="00007F6D">
            <w:pPr>
              <w:spacing w:after="0" w:line="240" w:lineRule="auto"/>
            </w:pPr>
            <w:r w:rsidRPr="00A935FF">
              <w:t>Стр. 52 упр. 1 (слушать, повторять,  читать и переводить).</w:t>
            </w:r>
          </w:p>
          <w:p w:rsidR="009F7D85" w:rsidRPr="00A935FF" w:rsidRDefault="009F7D85" w:rsidP="00007F6D">
            <w:pPr>
              <w:spacing w:after="0" w:line="240" w:lineRule="auto"/>
            </w:pPr>
            <w:r w:rsidRPr="00A935FF">
              <w:t>Работа индивидуальная</w:t>
            </w:r>
          </w:p>
          <w:p w:rsidR="009F7D85" w:rsidRPr="00A935FF" w:rsidRDefault="009F7D85" w:rsidP="00007F6D">
            <w:pPr>
              <w:spacing w:after="0" w:line="240" w:lineRule="auto"/>
            </w:pPr>
          </w:p>
          <w:p w:rsidR="009F7D85" w:rsidRPr="00A935FF" w:rsidRDefault="009F7D85" w:rsidP="00007F6D">
            <w:pPr>
              <w:spacing w:after="0" w:line="240" w:lineRule="auto"/>
            </w:pPr>
            <w:r w:rsidRPr="00A935FF">
              <w:t>Стр. 54 упр. 4 (слушать и показывать).</w:t>
            </w:r>
          </w:p>
          <w:p w:rsidR="009F7D85" w:rsidRPr="00A935FF" w:rsidRDefault="009F7D85" w:rsidP="00007F6D">
            <w:pPr>
              <w:spacing w:after="0" w:line="240" w:lineRule="auto"/>
            </w:pPr>
            <w:r w:rsidRPr="00A935FF">
              <w:t>Работа индивидуальная</w:t>
            </w:r>
          </w:p>
          <w:p w:rsidR="009F7D85" w:rsidRPr="00A935FF" w:rsidRDefault="009F7D85" w:rsidP="00007F6D">
            <w:pPr>
              <w:spacing w:after="0" w:line="240" w:lineRule="auto"/>
            </w:pPr>
          </w:p>
          <w:p w:rsidR="009F7D85" w:rsidRPr="00A935FF" w:rsidRDefault="009F7D85" w:rsidP="00007F6D">
            <w:pPr>
              <w:spacing w:after="0" w:line="240" w:lineRule="auto"/>
            </w:pPr>
          </w:p>
          <w:p w:rsidR="009F7D85" w:rsidRPr="00A935FF" w:rsidRDefault="009F7D85" w:rsidP="00007F6D">
            <w:pPr>
              <w:spacing w:after="0" w:line="240" w:lineRule="auto"/>
            </w:pPr>
            <w:r w:rsidRPr="00A935FF">
              <w:t>Стр. 54 упр.  5 (составлять диалоги).</w:t>
            </w:r>
          </w:p>
          <w:p w:rsidR="009F7D85" w:rsidRPr="00A935FF" w:rsidRDefault="009F7D85" w:rsidP="00007F6D">
            <w:pPr>
              <w:spacing w:after="0" w:line="240" w:lineRule="auto"/>
            </w:pPr>
            <w:r w:rsidRPr="00A935FF">
              <w:t>Работа парная</w:t>
            </w:r>
          </w:p>
          <w:p w:rsidR="009F7D85" w:rsidRPr="00A935FF" w:rsidRDefault="009F7D85" w:rsidP="00007F6D">
            <w:pPr>
              <w:spacing w:after="0" w:line="240" w:lineRule="auto"/>
            </w:pPr>
          </w:p>
          <w:p w:rsidR="009F7D85" w:rsidRPr="00A935FF" w:rsidRDefault="009F7D85" w:rsidP="00007F6D">
            <w:pPr>
              <w:spacing w:after="0" w:line="240" w:lineRule="auto"/>
            </w:pPr>
            <w:r w:rsidRPr="00A935FF">
              <w:t>Задание по группам</w:t>
            </w:r>
          </w:p>
          <w:p w:rsidR="009F7D85" w:rsidRPr="00A935FF" w:rsidRDefault="009F7D85" w:rsidP="00007F6D">
            <w:pPr>
              <w:spacing w:after="0" w:line="240" w:lineRule="auto"/>
            </w:pPr>
            <w:r w:rsidRPr="00A935FF">
              <w:t>Работа групповая</w:t>
            </w:r>
          </w:p>
        </w:tc>
        <w:tc>
          <w:tcPr>
            <w:tcW w:w="4897" w:type="dxa"/>
          </w:tcPr>
          <w:p w:rsidR="009F7D85" w:rsidRPr="00A935FF" w:rsidRDefault="009F7D85" w:rsidP="006111EC">
            <w:pPr>
              <w:spacing w:after="0" w:line="240" w:lineRule="auto"/>
            </w:pPr>
            <w:r w:rsidRPr="00A935FF">
              <w:rPr>
                <w:b/>
              </w:rPr>
              <w:t>Коммуникативные:</w:t>
            </w:r>
            <w:r w:rsidRPr="00A935FF">
              <w:t xml:space="preserve"> умение с достаточной полнотой и точностью выражать свои мысли,</w:t>
            </w:r>
            <w:r w:rsidRPr="00A935FF">
              <w:rPr>
                <w:b/>
              </w:rPr>
              <w:t xml:space="preserve"> </w:t>
            </w:r>
            <w:r w:rsidRPr="00A935FF">
              <w:t>управление поведением партнера контроль, коррекция, оценка действий партнера, умение работать в парах и в группах.</w:t>
            </w:r>
          </w:p>
          <w:p w:rsidR="009F7D85" w:rsidRPr="00A935FF" w:rsidRDefault="009F7D85" w:rsidP="006111EC">
            <w:pPr>
              <w:spacing w:after="0" w:line="240" w:lineRule="auto"/>
            </w:pPr>
            <w:r w:rsidRPr="00A935FF">
              <w:rPr>
                <w:b/>
              </w:rPr>
              <w:t xml:space="preserve">Познавательные: </w:t>
            </w:r>
            <w:r w:rsidRPr="00A935FF">
              <w:t>применение пройденной лексики в живой речи, моделирование знаний, умение структурировать знания, выбор наиболее эффективных способов решения задания, умение осознанно и произвольно строить высказывания.</w:t>
            </w:r>
          </w:p>
          <w:p w:rsidR="009F7D85" w:rsidRPr="00A935FF" w:rsidRDefault="009F7D85" w:rsidP="007A00D2">
            <w:pPr>
              <w:spacing w:after="0" w:line="240" w:lineRule="auto"/>
            </w:pPr>
            <w:r w:rsidRPr="00A935FF">
              <w:rPr>
                <w:b/>
              </w:rPr>
              <w:t xml:space="preserve">Общеучебные: </w:t>
            </w:r>
            <w:r w:rsidRPr="00A935FF">
              <w:t xml:space="preserve">умение работать с текстом (читать, переводить, выделять главную мысль), воспринимать на слух информацию на английском языке, умение строить речевое высказывание. </w:t>
            </w:r>
          </w:p>
        </w:tc>
      </w:tr>
      <w:tr w:rsidR="009F7D85" w:rsidRPr="00A935FF" w:rsidTr="00EC06DB">
        <w:tc>
          <w:tcPr>
            <w:tcW w:w="2376" w:type="dxa"/>
          </w:tcPr>
          <w:p w:rsidR="009F7D85" w:rsidRPr="00A935FF" w:rsidRDefault="009F7D85" w:rsidP="00EC06DB">
            <w:pPr>
              <w:spacing w:after="0" w:line="240" w:lineRule="auto"/>
            </w:pPr>
            <w:r w:rsidRPr="00A935FF">
              <w:rPr>
                <w:b/>
                <w:lang w:val="en-US"/>
              </w:rPr>
              <w:t>VII</w:t>
            </w:r>
            <w:r w:rsidRPr="00A935FF">
              <w:rPr>
                <w:b/>
              </w:rPr>
              <w:t xml:space="preserve"> Домашнее задание.</w:t>
            </w:r>
            <w:r w:rsidRPr="00A935FF">
              <w:t xml:space="preserve"> </w:t>
            </w:r>
          </w:p>
          <w:p w:rsidR="009F7D85" w:rsidRPr="00A935FF" w:rsidRDefault="009F7D85" w:rsidP="00EC06DB">
            <w:pPr>
              <w:spacing w:after="0" w:line="240" w:lineRule="auto"/>
            </w:pPr>
          </w:p>
        </w:tc>
        <w:tc>
          <w:tcPr>
            <w:tcW w:w="426" w:type="dxa"/>
          </w:tcPr>
          <w:p w:rsidR="009F7D85" w:rsidRPr="00A935FF" w:rsidRDefault="009F7D85" w:rsidP="00EC06DB">
            <w:pPr>
              <w:spacing w:after="0" w:line="240" w:lineRule="auto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>2</w:t>
            </w:r>
          </w:p>
        </w:tc>
        <w:tc>
          <w:tcPr>
            <w:tcW w:w="2299" w:type="dxa"/>
          </w:tcPr>
          <w:p w:rsidR="009F7D85" w:rsidRPr="00A935FF" w:rsidRDefault="009F7D85" w:rsidP="00EC06DB">
            <w:pPr>
              <w:spacing w:after="0" w:line="240" w:lineRule="auto"/>
            </w:pPr>
            <w:r w:rsidRPr="00A935FF">
              <w:t>Сообщение о домашнем задании и способе его выполнения</w:t>
            </w:r>
          </w:p>
        </w:tc>
        <w:tc>
          <w:tcPr>
            <w:tcW w:w="2520" w:type="dxa"/>
          </w:tcPr>
          <w:p w:rsidR="009F7D85" w:rsidRPr="00A935FF" w:rsidRDefault="009F7D85" w:rsidP="00EC06DB">
            <w:pPr>
              <w:spacing w:after="0" w:line="240" w:lineRule="auto"/>
              <w:rPr>
                <w:lang w:val="en-US"/>
              </w:rPr>
            </w:pPr>
            <w:r w:rsidRPr="00A935FF">
              <w:t>Учащиеся записывают домашние задание.</w:t>
            </w:r>
          </w:p>
        </w:tc>
        <w:tc>
          <w:tcPr>
            <w:tcW w:w="2268" w:type="dxa"/>
          </w:tcPr>
          <w:p w:rsidR="009F7D85" w:rsidRPr="00A935FF" w:rsidRDefault="009F7D85" w:rsidP="00767D0F">
            <w:pPr>
              <w:spacing w:after="0" w:line="240" w:lineRule="auto"/>
              <w:rPr>
                <w:lang w:val="en-US"/>
              </w:rPr>
            </w:pPr>
            <w:r w:rsidRPr="00A935FF">
              <w:t>ТПО</w:t>
            </w:r>
            <w:r w:rsidRPr="00A935FF">
              <w:rPr>
                <w:lang w:val="en-US"/>
              </w:rPr>
              <w:t xml:space="preserve">. </w:t>
            </w:r>
            <w:r w:rsidRPr="00A935FF">
              <w:t>стр</w:t>
            </w:r>
            <w:r w:rsidRPr="00A935FF">
              <w:rPr>
                <w:lang w:val="en-US"/>
              </w:rPr>
              <w:t xml:space="preserve">. 33 </w:t>
            </w:r>
            <w:r w:rsidRPr="00A935FF">
              <w:t>упр</w:t>
            </w:r>
            <w:r w:rsidRPr="00A935FF">
              <w:rPr>
                <w:lang w:val="en-US"/>
              </w:rPr>
              <w:t>. A</w:t>
            </w:r>
          </w:p>
        </w:tc>
        <w:tc>
          <w:tcPr>
            <w:tcW w:w="4897" w:type="dxa"/>
          </w:tcPr>
          <w:p w:rsidR="009F7D85" w:rsidRPr="00A935FF" w:rsidRDefault="009F7D85" w:rsidP="006111EC">
            <w:pPr>
              <w:spacing w:after="0" w:line="240" w:lineRule="auto"/>
              <w:rPr>
                <w:b/>
              </w:rPr>
            </w:pPr>
            <w:r w:rsidRPr="00A935FF">
              <w:rPr>
                <w:b/>
              </w:rPr>
              <w:t xml:space="preserve">Регулятивные: </w:t>
            </w:r>
          </w:p>
          <w:p w:rsidR="009F7D85" w:rsidRPr="00A935FF" w:rsidRDefault="009F7D85" w:rsidP="007A00D2">
            <w:pPr>
              <w:spacing w:after="0" w:line="240" w:lineRule="auto"/>
            </w:pPr>
            <w:r w:rsidRPr="00A935FF">
              <w:t>осознанное усвоение материала путем повторения и работы с новой лексикой.</w:t>
            </w:r>
          </w:p>
        </w:tc>
      </w:tr>
      <w:tr w:rsidR="009F7D85" w:rsidRPr="00EC06DB" w:rsidTr="00EC06DB">
        <w:tc>
          <w:tcPr>
            <w:tcW w:w="2376" w:type="dxa"/>
          </w:tcPr>
          <w:p w:rsidR="009F7D85" w:rsidRPr="00A935FF" w:rsidRDefault="009F7D85" w:rsidP="00EC06DB">
            <w:pPr>
              <w:spacing w:after="0" w:line="240" w:lineRule="auto"/>
              <w:rPr>
                <w:b/>
              </w:rPr>
            </w:pPr>
            <w:r w:rsidRPr="00A935FF">
              <w:rPr>
                <w:b/>
                <w:lang w:val="en-US"/>
              </w:rPr>
              <w:t>VIII</w:t>
            </w:r>
            <w:r w:rsidRPr="00A935FF">
              <w:rPr>
                <w:b/>
              </w:rPr>
              <w:t xml:space="preserve"> Рефлексия</w:t>
            </w:r>
          </w:p>
          <w:p w:rsidR="009F7D85" w:rsidRPr="00A935FF" w:rsidRDefault="009F7D85" w:rsidP="00EC06DB">
            <w:pPr>
              <w:spacing w:after="0" w:line="240" w:lineRule="auto"/>
            </w:pPr>
          </w:p>
        </w:tc>
        <w:tc>
          <w:tcPr>
            <w:tcW w:w="426" w:type="dxa"/>
          </w:tcPr>
          <w:p w:rsidR="009F7D85" w:rsidRPr="00A935FF" w:rsidRDefault="009F7D85" w:rsidP="00EC06DB">
            <w:pPr>
              <w:spacing w:after="0" w:line="240" w:lineRule="auto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>5</w:t>
            </w:r>
          </w:p>
        </w:tc>
        <w:tc>
          <w:tcPr>
            <w:tcW w:w="2299" w:type="dxa"/>
          </w:tcPr>
          <w:p w:rsidR="009F7D85" w:rsidRPr="00A935FF" w:rsidRDefault="009F7D85" w:rsidP="00EC06DB">
            <w:pPr>
              <w:spacing w:after="0" w:line="240" w:lineRule="auto"/>
            </w:pPr>
            <w:r w:rsidRPr="00A935FF">
              <w:t>Подведение итогов. Соотнесение поставленных задач с достигнутым результатом, фиксация нового знания, постановка дальнейших целей.</w:t>
            </w:r>
          </w:p>
          <w:p w:rsidR="009F7D85" w:rsidRPr="00A935FF" w:rsidRDefault="009F7D85" w:rsidP="00EC06DB">
            <w:pPr>
              <w:spacing w:after="0" w:line="240" w:lineRule="auto"/>
            </w:pPr>
            <w:r w:rsidRPr="00A935FF">
              <w:t>Обобщение систематизация.</w:t>
            </w:r>
          </w:p>
        </w:tc>
        <w:tc>
          <w:tcPr>
            <w:tcW w:w="2520" w:type="dxa"/>
          </w:tcPr>
          <w:p w:rsidR="009F7D85" w:rsidRPr="00A935FF" w:rsidRDefault="009F7D85" w:rsidP="006111EC">
            <w:pPr>
              <w:spacing w:after="0" w:line="240" w:lineRule="auto"/>
            </w:pPr>
            <w:r w:rsidRPr="00A935FF">
              <w:t>Учащиеся связывают полученные знания в систему.</w:t>
            </w:r>
          </w:p>
        </w:tc>
        <w:tc>
          <w:tcPr>
            <w:tcW w:w="2268" w:type="dxa"/>
          </w:tcPr>
          <w:p w:rsidR="009F7D85" w:rsidRPr="00A935FF" w:rsidRDefault="009F7D85" w:rsidP="00EC06DB">
            <w:pPr>
              <w:spacing w:after="0" w:line="240" w:lineRule="auto"/>
            </w:pPr>
            <w:r w:rsidRPr="00A935FF">
              <w:t>Обобщение или структуризация материала по изученной теме.</w:t>
            </w:r>
          </w:p>
        </w:tc>
        <w:tc>
          <w:tcPr>
            <w:tcW w:w="4897" w:type="dxa"/>
          </w:tcPr>
          <w:p w:rsidR="009F7D85" w:rsidRPr="00A935FF" w:rsidRDefault="009F7D85" w:rsidP="00EC06DB">
            <w:pPr>
              <w:spacing w:after="0" w:line="240" w:lineRule="auto"/>
              <w:rPr>
                <w:b/>
              </w:rPr>
            </w:pPr>
            <w:r w:rsidRPr="00A935FF">
              <w:rPr>
                <w:b/>
              </w:rPr>
              <w:t xml:space="preserve">Регулятивные: </w:t>
            </w:r>
            <w:r w:rsidRPr="00A935FF">
              <w:t>самоанализ проделанной работы и самооценка своей деятельности.</w:t>
            </w:r>
          </w:p>
          <w:p w:rsidR="009F7D85" w:rsidRPr="00A935FF" w:rsidRDefault="009F7D85" w:rsidP="00EC06DB">
            <w:pPr>
              <w:spacing w:after="0" w:line="240" w:lineRule="auto"/>
              <w:rPr>
                <w:b/>
              </w:rPr>
            </w:pPr>
            <w:r w:rsidRPr="00A935FF">
              <w:rPr>
                <w:b/>
              </w:rPr>
              <w:t xml:space="preserve">Личностные: </w:t>
            </w:r>
            <w:r w:rsidRPr="00A935FF">
              <w:t>освоение личностного смысла учения, желание продолжить свою работу.</w:t>
            </w:r>
          </w:p>
        </w:tc>
      </w:tr>
    </w:tbl>
    <w:p w:rsidR="009F7D85" w:rsidRPr="00C45050" w:rsidRDefault="009F7D85">
      <w:bookmarkStart w:id="0" w:name="_GoBack"/>
      <w:bookmarkEnd w:id="0"/>
    </w:p>
    <w:sectPr w:rsidR="009F7D85" w:rsidRPr="00C45050" w:rsidSect="00C450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0C79"/>
    <w:multiLevelType w:val="hybridMultilevel"/>
    <w:tmpl w:val="75F82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61B"/>
    <w:rsid w:val="00007F6D"/>
    <w:rsid w:val="0001122C"/>
    <w:rsid w:val="0001799B"/>
    <w:rsid w:val="00074BDF"/>
    <w:rsid w:val="00082C9F"/>
    <w:rsid w:val="000E36B3"/>
    <w:rsid w:val="000E7C2C"/>
    <w:rsid w:val="000F0BE3"/>
    <w:rsid w:val="00135742"/>
    <w:rsid w:val="00136C43"/>
    <w:rsid w:val="001478F4"/>
    <w:rsid w:val="0016663B"/>
    <w:rsid w:val="001B0618"/>
    <w:rsid w:val="001C121C"/>
    <w:rsid w:val="001C1639"/>
    <w:rsid w:val="001C3B8E"/>
    <w:rsid w:val="002B4351"/>
    <w:rsid w:val="002B533E"/>
    <w:rsid w:val="00307D5E"/>
    <w:rsid w:val="00340EA0"/>
    <w:rsid w:val="00374C77"/>
    <w:rsid w:val="003D5D81"/>
    <w:rsid w:val="00437E0C"/>
    <w:rsid w:val="00456530"/>
    <w:rsid w:val="004F0F4E"/>
    <w:rsid w:val="00521F17"/>
    <w:rsid w:val="00571D5B"/>
    <w:rsid w:val="005E0B4E"/>
    <w:rsid w:val="005F7B24"/>
    <w:rsid w:val="006111EC"/>
    <w:rsid w:val="00623C85"/>
    <w:rsid w:val="006545FA"/>
    <w:rsid w:val="00654974"/>
    <w:rsid w:val="0066054E"/>
    <w:rsid w:val="00677316"/>
    <w:rsid w:val="00755CBA"/>
    <w:rsid w:val="00767D0F"/>
    <w:rsid w:val="007A00D2"/>
    <w:rsid w:val="007F3CFE"/>
    <w:rsid w:val="00802463"/>
    <w:rsid w:val="00897C46"/>
    <w:rsid w:val="008E18F5"/>
    <w:rsid w:val="008E6155"/>
    <w:rsid w:val="008E652E"/>
    <w:rsid w:val="008F1670"/>
    <w:rsid w:val="00911652"/>
    <w:rsid w:val="00911D98"/>
    <w:rsid w:val="00913FB1"/>
    <w:rsid w:val="009A7995"/>
    <w:rsid w:val="009D1522"/>
    <w:rsid w:val="009D36A9"/>
    <w:rsid w:val="009E1550"/>
    <w:rsid w:val="009E3E7E"/>
    <w:rsid w:val="009F6E9E"/>
    <w:rsid w:val="009F7D85"/>
    <w:rsid w:val="00A26A83"/>
    <w:rsid w:val="00A62947"/>
    <w:rsid w:val="00A75F34"/>
    <w:rsid w:val="00A85FDC"/>
    <w:rsid w:val="00A935FF"/>
    <w:rsid w:val="00AD1F01"/>
    <w:rsid w:val="00B1485E"/>
    <w:rsid w:val="00B54D1B"/>
    <w:rsid w:val="00B92890"/>
    <w:rsid w:val="00BA500E"/>
    <w:rsid w:val="00C4102E"/>
    <w:rsid w:val="00C45050"/>
    <w:rsid w:val="00C80CBD"/>
    <w:rsid w:val="00C9662E"/>
    <w:rsid w:val="00CA4101"/>
    <w:rsid w:val="00CE2099"/>
    <w:rsid w:val="00D2058C"/>
    <w:rsid w:val="00D5453B"/>
    <w:rsid w:val="00D56563"/>
    <w:rsid w:val="00D93582"/>
    <w:rsid w:val="00E8273E"/>
    <w:rsid w:val="00E97C9B"/>
    <w:rsid w:val="00EA48BC"/>
    <w:rsid w:val="00EC06DB"/>
    <w:rsid w:val="00F0311B"/>
    <w:rsid w:val="00F12FEB"/>
    <w:rsid w:val="00F3513B"/>
    <w:rsid w:val="00F80E78"/>
    <w:rsid w:val="00F84CAA"/>
    <w:rsid w:val="00FB69C2"/>
    <w:rsid w:val="00FF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5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450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80C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304</TotalTime>
  <Pages>4</Pages>
  <Words>835</Words>
  <Characters>4763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86</cp:revision>
  <dcterms:created xsi:type="dcterms:W3CDTF">2017-01-21T19:05:00Z</dcterms:created>
  <dcterms:modified xsi:type="dcterms:W3CDTF">2017-12-17T09:54:00Z</dcterms:modified>
</cp:coreProperties>
</file>