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F35" w:rsidRPr="00E8277A" w:rsidRDefault="00131F35" w:rsidP="00E8277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277A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города Абакана</w:t>
      </w:r>
    </w:p>
    <w:p w:rsidR="00131F35" w:rsidRPr="00E8277A" w:rsidRDefault="00131F35" w:rsidP="00E8277A">
      <w:pPr>
        <w:spacing w:line="36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8277A">
        <w:rPr>
          <w:rFonts w:ascii="Times New Roman" w:hAnsi="Times New Roman" w:cs="Times New Roman"/>
          <w:sz w:val="28"/>
          <w:szCs w:val="28"/>
        </w:rPr>
        <w:t xml:space="preserve">«Центр развития ребёнка - детский сад «Калинка» </w:t>
      </w:r>
    </w:p>
    <w:p w:rsidR="00131F35" w:rsidRPr="00E8277A" w:rsidRDefault="00131F35" w:rsidP="00E8277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27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1F35" w:rsidRPr="00E8277A" w:rsidRDefault="00131F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31F35" w:rsidRPr="00E8277A" w:rsidRDefault="00131F35" w:rsidP="00E8277A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8277A">
        <w:rPr>
          <w:rFonts w:ascii="Times New Roman" w:hAnsi="Times New Roman" w:cs="Times New Roman"/>
          <w:b/>
          <w:bCs/>
          <w:sz w:val="28"/>
          <w:szCs w:val="28"/>
        </w:rPr>
        <w:t>СТАТЬЯ</w:t>
      </w:r>
    </w:p>
    <w:p w:rsidR="00131F35" w:rsidRPr="00E8277A" w:rsidRDefault="00131F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31F35" w:rsidRPr="00E8277A" w:rsidRDefault="00131F35" w:rsidP="00E8277A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8277A">
        <w:rPr>
          <w:rFonts w:ascii="Times New Roman" w:hAnsi="Times New Roman" w:cs="Times New Roman"/>
          <w:b/>
          <w:bCs/>
          <w:sz w:val="28"/>
          <w:szCs w:val="28"/>
        </w:rPr>
        <w:t>Тема: "Влияние изобразительного искусства на развитие творческой</w:t>
      </w:r>
    </w:p>
    <w:p w:rsidR="00131F35" w:rsidRPr="00E8277A" w:rsidRDefault="00131F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E8277A">
        <w:rPr>
          <w:rFonts w:ascii="Times New Roman" w:hAnsi="Times New Roman" w:cs="Times New Roman"/>
          <w:b/>
          <w:bCs/>
          <w:sz w:val="28"/>
          <w:szCs w:val="28"/>
        </w:rPr>
        <w:t>личности дошкольника".</w:t>
      </w:r>
    </w:p>
    <w:p w:rsidR="00131F35" w:rsidRPr="00E8277A" w:rsidRDefault="00131F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31F35" w:rsidRPr="00E8277A" w:rsidRDefault="00131F35" w:rsidP="00E8277A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31F35" w:rsidRPr="00E8277A" w:rsidRDefault="00131F35" w:rsidP="00E8277A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31F35" w:rsidRPr="00E8277A" w:rsidRDefault="00131F35" w:rsidP="00E8277A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8277A">
        <w:rPr>
          <w:rFonts w:ascii="Times New Roman" w:hAnsi="Times New Roman" w:cs="Times New Roman"/>
          <w:b/>
          <w:bCs/>
          <w:sz w:val="28"/>
          <w:szCs w:val="28"/>
        </w:rPr>
        <w:t>Асютина Наталья Валерьевна</w:t>
      </w:r>
    </w:p>
    <w:p w:rsidR="00131F35" w:rsidRPr="00E8277A" w:rsidRDefault="00131F35" w:rsidP="00E8277A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8277A">
        <w:rPr>
          <w:rFonts w:ascii="Times New Roman" w:hAnsi="Times New Roman" w:cs="Times New Roman"/>
          <w:b/>
          <w:bCs/>
          <w:sz w:val="28"/>
          <w:szCs w:val="28"/>
        </w:rPr>
        <w:t>Специальность: педагог дополнительного образования</w:t>
      </w:r>
    </w:p>
    <w:p w:rsidR="00131F35" w:rsidRPr="00E8277A" w:rsidRDefault="00131F35" w:rsidP="00E8277A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8277A">
        <w:rPr>
          <w:rFonts w:ascii="Times New Roman" w:hAnsi="Times New Roman" w:cs="Times New Roman"/>
          <w:b/>
          <w:bCs/>
          <w:sz w:val="28"/>
          <w:szCs w:val="28"/>
        </w:rPr>
        <w:t>Первая категория</w:t>
      </w:r>
    </w:p>
    <w:p w:rsidR="00131F35" w:rsidRPr="00E8277A" w:rsidRDefault="00131F35" w:rsidP="00E8277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1F35" w:rsidRPr="00E8277A" w:rsidRDefault="00131F35" w:rsidP="00E8277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1F35" w:rsidRPr="00E8277A" w:rsidRDefault="00131F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31F35" w:rsidRPr="00E8277A" w:rsidRDefault="00131F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31F35" w:rsidRPr="00E8277A" w:rsidRDefault="00131F35" w:rsidP="00E8277A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8277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</w:t>
      </w:r>
    </w:p>
    <w:p w:rsidR="00131F35" w:rsidRDefault="00131F35" w:rsidP="00E8277A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31F35" w:rsidRPr="00EB386D" w:rsidRDefault="00131F35" w:rsidP="00E8277A">
      <w:pPr>
        <w:widowControl w:val="0"/>
        <w:autoSpaceDE w:val="0"/>
        <w:autoSpaceDN w:val="0"/>
        <w:adjustRightInd w:val="0"/>
        <w:ind w:left="2880" w:firstLine="72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Абакан</w:t>
      </w:r>
    </w:p>
    <w:p w:rsidR="00131F35" w:rsidRDefault="00131F35" w:rsidP="00E827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EB386D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2017 год</w:t>
      </w:r>
    </w:p>
    <w:p w:rsidR="00131F35" w:rsidRPr="00E8277A" w:rsidRDefault="00131F35" w:rsidP="00E8277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4580">
        <w:rPr>
          <w:rFonts w:ascii="Times New Roman" w:hAnsi="Times New Roman" w:cs="Times New Roman"/>
          <w:b/>
          <w:bCs/>
          <w:i/>
          <w:iCs/>
          <w:sz w:val="32"/>
          <w:szCs w:val="32"/>
        </w:rPr>
        <w:t>Содержани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е</w:t>
      </w:r>
    </w:p>
    <w:p w:rsidR="00131F35" w:rsidRPr="00EB386D" w:rsidRDefault="00131F35" w:rsidP="00E827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B386D">
        <w:rPr>
          <w:rFonts w:ascii="Times New Roman" w:hAnsi="Times New Roman" w:cs="Times New Roman"/>
          <w:sz w:val="24"/>
          <w:szCs w:val="24"/>
        </w:rPr>
        <w:t>1. Введение</w:t>
      </w:r>
    </w:p>
    <w:p w:rsidR="00131F35" w:rsidRPr="00EB386D" w:rsidRDefault="00131F35" w:rsidP="00E827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B386D">
        <w:rPr>
          <w:rFonts w:ascii="Times New Roman" w:hAnsi="Times New Roman" w:cs="Times New Roman"/>
          <w:sz w:val="24"/>
          <w:szCs w:val="24"/>
        </w:rPr>
        <w:t>2. Основная часть</w:t>
      </w:r>
    </w:p>
    <w:p w:rsidR="00131F35" w:rsidRPr="00EB386D" w:rsidRDefault="00131F35" w:rsidP="00E827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B386D">
        <w:rPr>
          <w:rFonts w:ascii="Times New Roman" w:hAnsi="Times New Roman" w:cs="Times New Roman"/>
          <w:sz w:val="24"/>
          <w:szCs w:val="24"/>
        </w:rPr>
        <w:t>2.1. Изобразительная деятельность детей</w:t>
      </w:r>
    </w:p>
    <w:p w:rsidR="00131F35" w:rsidRPr="00EB386D" w:rsidRDefault="00131F35" w:rsidP="00E827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B386D">
        <w:rPr>
          <w:rFonts w:ascii="Times New Roman" w:hAnsi="Times New Roman" w:cs="Times New Roman"/>
          <w:sz w:val="24"/>
          <w:szCs w:val="24"/>
        </w:rPr>
        <w:t>2.2. Этапы развит</w:t>
      </w:r>
      <w:r>
        <w:rPr>
          <w:rFonts w:ascii="Times New Roman" w:hAnsi="Times New Roman" w:cs="Times New Roman"/>
          <w:sz w:val="24"/>
          <w:szCs w:val="24"/>
        </w:rPr>
        <w:t>ия детского рисунка. Влияние ИЗО</w:t>
      </w:r>
      <w:r w:rsidRPr="00EB386D">
        <w:rPr>
          <w:rFonts w:ascii="Times New Roman" w:hAnsi="Times New Roman" w:cs="Times New Roman"/>
          <w:sz w:val="24"/>
          <w:szCs w:val="24"/>
        </w:rPr>
        <w:t>на развитие творческой личности дошкольника.</w:t>
      </w:r>
    </w:p>
    <w:p w:rsidR="00131F35" w:rsidRPr="00EB386D" w:rsidRDefault="00131F35" w:rsidP="00E827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B386D">
        <w:rPr>
          <w:rFonts w:ascii="Times New Roman" w:hAnsi="Times New Roman" w:cs="Times New Roman"/>
          <w:sz w:val="24"/>
          <w:szCs w:val="24"/>
        </w:rPr>
        <w:t>2.3. Методы и приемы в ИЗО, направленные на развитие творческих способностей дошкольника (Программа "Детство").</w:t>
      </w:r>
    </w:p>
    <w:p w:rsidR="00131F35" w:rsidRPr="00EB386D" w:rsidRDefault="00131F35" w:rsidP="00E827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B386D">
        <w:rPr>
          <w:rFonts w:ascii="Times New Roman" w:hAnsi="Times New Roman" w:cs="Times New Roman"/>
          <w:sz w:val="24"/>
          <w:szCs w:val="24"/>
        </w:rPr>
        <w:t>3. Заключение</w:t>
      </w:r>
    </w:p>
    <w:p w:rsidR="00131F35" w:rsidRPr="00EB386D" w:rsidRDefault="00131F35" w:rsidP="00E827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B386D">
        <w:rPr>
          <w:rFonts w:ascii="Times New Roman" w:hAnsi="Times New Roman" w:cs="Times New Roman"/>
          <w:sz w:val="24"/>
          <w:szCs w:val="24"/>
        </w:rPr>
        <w:t>4. Список использованной литературы</w:t>
      </w:r>
    </w:p>
    <w:p w:rsidR="00131F35" w:rsidRPr="00EB386D" w:rsidRDefault="00131F35" w:rsidP="00E827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B386D">
        <w:rPr>
          <w:rFonts w:ascii="Times New Roman" w:hAnsi="Times New Roman" w:cs="Times New Roman"/>
          <w:sz w:val="24"/>
          <w:szCs w:val="24"/>
        </w:rPr>
        <w:t>5. Приложения:</w:t>
      </w:r>
    </w:p>
    <w:p w:rsidR="00131F35" w:rsidRPr="00EB386D" w:rsidRDefault="00131F35" w:rsidP="00E827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B386D">
        <w:rPr>
          <w:rFonts w:ascii="Times New Roman" w:hAnsi="Times New Roman" w:cs="Times New Roman"/>
          <w:sz w:val="24"/>
          <w:szCs w:val="24"/>
        </w:rPr>
        <w:t>- таблица №1</w:t>
      </w:r>
    </w:p>
    <w:p w:rsidR="00131F35" w:rsidRPr="00EB386D" w:rsidRDefault="00131F35" w:rsidP="00E827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B386D">
        <w:rPr>
          <w:rFonts w:ascii="Times New Roman" w:hAnsi="Times New Roman" w:cs="Times New Roman"/>
          <w:sz w:val="24"/>
          <w:szCs w:val="24"/>
        </w:rPr>
        <w:t>- таблица №2</w:t>
      </w:r>
    </w:p>
    <w:p w:rsidR="00131F35" w:rsidRPr="00EB386D" w:rsidRDefault="00131F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131F35" w:rsidRPr="00EB386D" w:rsidRDefault="00131F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131F35" w:rsidRPr="00EB386D" w:rsidRDefault="00131F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131F35" w:rsidRPr="00EB386D" w:rsidRDefault="00131F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131F35" w:rsidRPr="00EB386D" w:rsidRDefault="00131F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131F35" w:rsidRPr="00EB386D" w:rsidRDefault="00131F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131F35" w:rsidRPr="00EB386D" w:rsidRDefault="00131F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31F35" w:rsidRDefault="00131F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131F35" w:rsidRDefault="00131F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131F35" w:rsidRDefault="00131F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131F35" w:rsidRPr="00724580" w:rsidRDefault="00131F35" w:rsidP="00E8277A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>Введение</w:t>
      </w:r>
    </w:p>
    <w:p w:rsidR="00131F35" w:rsidRDefault="00131F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B386D">
        <w:rPr>
          <w:rFonts w:ascii="Times New Roman" w:hAnsi="Times New Roman" w:cs="Times New Roman"/>
          <w:sz w:val="24"/>
          <w:szCs w:val="24"/>
        </w:rPr>
        <w:t>Основной целью современного образования является воспитание творческой,</w:t>
      </w:r>
    </w:p>
    <w:p w:rsidR="00131F35" w:rsidRDefault="00131F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B386D">
        <w:rPr>
          <w:rFonts w:ascii="Times New Roman" w:hAnsi="Times New Roman" w:cs="Times New Roman"/>
          <w:sz w:val="24"/>
          <w:szCs w:val="24"/>
        </w:rPr>
        <w:t>самостоятельной, свобо</w:t>
      </w:r>
      <w:r>
        <w:rPr>
          <w:rFonts w:ascii="Times New Roman" w:hAnsi="Times New Roman" w:cs="Times New Roman"/>
          <w:sz w:val="24"/>
          <w:szCs w:val="24"/>
        </w:rPr>
        <w:t xml:space="preserve">дной личности. </w:t>
      </w:r>
      <w:r w:rsidRPr="00EB386D">
        <w:rPr>
          <w:rFonts w:ascii="Times New Roman" w:hAnsi="Times New Roman" w:cs="Times New Roman"/>
          <w:sz w:val="24"/>
          <w:szCs w:val="24"/>
        </w:rPr>
        <w:t xml:space="preserve">Именно человек определяет прогресс человечества. За </w:t>
      </w:r>
    </w:p>
    <w:p w:rsidR="00131F35" w:rsidRDefault="00131F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B386D">
        <w:rPr>
          <w:rFonts w:ascii="Times New Roman" w:hAnsi="Times New Roman" w:cs="Times New Roman"/>
          <w:sz w:val="24"/>
          <w:szCs w:val="24"/>
        </w:rPr>
        <w:t xml:space="preserve">последние пятьдесят лет в мире произошли большие изменения, имеющие положительный </w:t>
      </w:r>
    </w:p>
    <w:p w:rsidR="00131F35" w:rsidRDefault="00131F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B386D">
        <w:rPr>
          <w:rFonts w:ascii="Times New Roman" w:hAnsi="Times New Roman" w:cs="Times New Roman"/>
          <w:sz w:val="24"/>
          <w:szCs w:val="24"/>
        </w:rPr>
        <w:t>харак</w:t>
      </w:r>
      <w:r>
        <w:rPr>
          <w:rFonts w:ascii="Times New Roman" w:hAnsi="Times New Roman" w:cs="Times New Roman"/>
          <w:sz w:val="24"/>
          <w:szCs w:val="24"/>
        </w:rPr>
        <w:t>тер. В медицине, в искусстве, в</w:t>
      </w:r>
      <w:r w:rsidRPr="00EB386D">
        <w:rPr>
          <w:rFonts w:ascii="Times New Roman" w:hAnsi="Times New Roman" w:cs="Times New Roman"/>
          <w:sz w:val="24"/>
          <w:szCs w:val="24"/>
        </w:rPr>
        <w:t xml:space="preserve">информационных технологиях, в образовании </w:t>
      </w:r>
    </w:p>
    <w:p w:rsidR="00131F35" w:rsidRDefault="00131F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B386D">
        <w:rPr>
          <w:rFonts w:ascii="Times New Roman" w:hAnsi="Times New Roman" w:cs="Times New Roman"/>
          <w:sz w:val="24"/>
          <w:szCs w:val="24"/>
        </w:rPr>
        <w:t xml:space="preserve">человечество достигло положительных результатов и сделало много открытий. Наше время </w:t>
      </w:r>
      <w:r>
        <w:rPr>
          <w:rFonts w:ascii="Times New Roman" w:hAnsi="Times New Roman" w:cs="Times New Roman"/>
          <w:sz w:val="24"/>
          <w:szCs w:val="24"/>
        </w:rPr>
        <w:t>–</w:t>
      </w:r>
    </w:p>
    <w:p w:rsidR="00131F35" w:rsidRDefault="00131F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B386D">
        <w:rPr>
          <w:rFonts w:ascii="Times New Roman" w:hAnsi="Times New Roman" w:cs="Times New Roman"/>
          <w:sz w:val="24"/>
          <w:szCs w:val="24"/>
        </w:rPr>
        <w:t xml:space="preserve">время информационных технологий - требует творческих, нестандартно мыслящих людей, </w:t>
      </w:r>
    </w:p>
    <w:p w:rsidR="00131F35" w:rsidRDefault="00131F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B386D">
        <w:rPr>
          <w:rFonts w:ascii="Times New Roman" w:hAnsi="Times New Roman" w:cs="Times New Roman"/>
          <w:sz w:val="24"/>
          <w:szCs w:val="24"/>
        </w:rPr>
        <w:t xml:space="preserve">которые будут направлять свою энергию на  благо человечества. </w:t>
      </w:r>
    </w:p>
    <w:p w:rsidR="00131F35" w:rsidRDefault="00131F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131F35" w:rsidRDefault="00131F35" w:rsidP="00E8277A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Поэтому развитие </w:t>
      </w:r>
      <w:r w:rsidRPr="00EB386D">
        <w:rPr>
          <w:rFonts w:ascii="Times New Roman" w:hAnsi="Times New Roman" w:cs="Times New Roman"/>
          <w:sz w:val="24"/>
          <w:szCs w:val="24"/>
        </w:rPr>
        <w:t xml:space="preserve">творческой личности - это одна из основных </w:t>
      </w:r>
      <w:r>
        <w:rPr>
          <w:rFonts w:ascii="Times New Roman" w:hAnsi="Times New Roman" w:cs="Times New Roman"/>
          <w:sz w:val="24"/>
          <w:szCs w:val="24"/>
        </w:rPr>
        <w:t xml:space="preserve">целей образовательного </w:t>
      </w:r>
    </w:p>
    <w:p w:rsidR="00131F35" w:rsidRDefault="00131F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процесса</w:t>
      </w:r>
      <w:r w:rsidRPr="00EB386D">
        <w:rPr>
          <w:rFonts w:ascii="Times New Roman" w:hAnsi="Times New Roman" w:cs="Times New Roman"/>
          <w:sz w:val="24"/>
          <w:szCs w:val="24"/>
        </w:rPr>
        <w:t xml:space="preserve"> в дошкольных и школьных учреждениях. Определение детского творчества одной из</w:t>
      </w:r>
    </w:p>
    <w:p w:rsidR="00131F35" w:rsidRDefault="00131F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B386D">
        <w:rPr>
          <w:rFonts w:ascii="Times New Roman" w:hAnsi="Times New Roman" w:cs="Times New Roman"/>
          <w:sz w:val="24"/>
          <w:szCs w:val="24"/>
        </w:rPr>
        <w:t xml:space="preserve">первых дала известный советский педагог, учёный Е.А. Флерина: "Детское изобразительное </w:t>
      </w:r>
    </w:p>
    <w:p w:rsidR="00131F35" w:rsidRDefault="00131F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B386D">
        <w:rPr>
          <w:rFonts w:ascii="Times New Roman" w:hAnsi="Times New Roman" w:cs="Times New Roman"/>
          <w:sz w:val="24"/>
          <w:szCs w:val="24"/>
        </w:rPr>
        <w:t>тв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EB386D">
        <w:rPr>
          <w:rFonts w:ascii="Times New Roman" w:hAnsi="Times New Roman" w:cs="Times New Roman"/>
          <w:sz w:val="24"/>
          <w:szCs w:val="24"/>
        </w:rPr>
        <w:t>рчество мы понимаем как сознательное отражение ребенком окружающей</w:t>
      </w:r>
    </w:p>
    <w:p w:rsidR="00131F35" w:rsidRDefault="00131F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B386D">
        <w:rPr>
          <w:rFonts w:ascii="Times New Roman" w:hAnsi="Times New Roman" w:cs="Times New Roman"/>
          <w:sz w:val="24"/>
          <w:szCs w:val="24"/>
        </w:rPr>
        <w:t>действительности в рисунке, лепке, конструировании. Отражение, которое построено на</w:t>
      </w:r>
    </w:p>
    <w:p w:rsidR="00131F35" w:rsidRDefault="00131F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B386D">
        <w:rPr>
          <w:rFonts w:ascii="Times New Roman" w:hAnsi="Times New Roman" w:cs="Times New Roman"/>
          <w:sz w:val="24"/>
          <w:szCs w:val="24"/>
        </w:rPr>
        <w:t xml:space="preserve">работе воображения, на отображении своих наблюдений, а также впечатлений, полученных им </w:t>
      </w:r>
    </w:p>
    <w:p w:rsidR="00131F35" w:rsidRDefault="00131F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B386D">
        <w:rPr>
          <w:rFonts w:ascii="Times New Roman" w:hAnsi="Times New Roman" w:cs="Times New Roman"/>
          <w:sz w:val="24"/>
          <w:szCs w:val="24"/>
        </w:rPr>
        <w:t xml:space="preserve">через слово, картинку и другие виды искусства. Ребёнок не пассивно копирует окружающее, а </w:t>
      </w:r>
    </w:p>
    <w:p w:rsidR="00131F35" w:rsidRDefault="00131F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55CF3">
        <w:rPr>
          <w:rFonts w:ascii="Times New Roman" w:hAnsi="Times New Roman" w:cs="Times New Roman"/>
          <w:sz w:val="24"/>
          <w:szCs w:val="24"/>
        </w:rPr>
        <w:t xml:space="preserve">перерабатывает его в связи с накопленным опытом и отношением к изображаемому". Е. А. </w:t>
      </w:r>
    </w:p>
    <w:p w:rsidR="00131F35" w:rsidRDefault="00131F35" w:rsidP="00E8277A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4"/>
          <w:szCs w:val="24"/>
        </w:rPr>
      </w:pPr>
      <w:r w:rsidRPr="00955CF3">
        <w:rPr>
          <w:rFonts w:ascii="Times New Roman" w:hAnsi="Times New Roman" w:cs="Times New Roman"/>
          <w:sz w:val="24"/>
          <w:szCs w:val="24"/>
        </w:rPr>
        <w:t>Флерина выделяла проблему творческого развития из многих других и писала оее</w:t>
      </w:r>
    </w:p>
    <w:p w:rsidR="00131F35" w:rsidRDefault="00131F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B386D">
        <w:rPr>
          <w:rFonts w:ascii="Times New Roman" w:hAnsi="Times New Roman" w:cs="Times New Roman"/>
          <w:sz w:val="24"/>
          <w:szCs w:val="24"/>
        </w:rPr>
        <w:t xml:space="preserve">актуальности ещё в середине 20-го столетия. Автор излагает следующее: "О ценности и </w:t>
      </w:r>
    </w:p>
    <w:p w:rsidR="00131F35" w:rsidRDefault="00131F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B386D">
        <w:rPr>
          <w:rFonts w:ascii="Times New Roman" w:hAnsi="Times New Roman" w:cs="Times New Roman"/>
          <w:sz w:val="24"/>
          <w:szCs w:val="24"/>
        </w:rPr>
        <w:t>значении творческой деятельности советских людей свид</w:t>
      </w:r>
      <w:r>
        <w:rPr>
          <w:rFonts w:ascii="Times New Roman" w:hAnsi="Times New Roman" w:cs="Times New Roman"/>
          <w:sz w:val="24"/>
          <w:szCs w:val="24"/>
        </w:rPr>
        <w:t>етельствуют ежедневные успехи в</w:t>
      </w:r>
    </w:p>
    <w:p w:rsidR="00131F35" w:rsidRDefault="00131F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B386D">
        <w:rPr>
          <w:rFonts w:ascii="Times New Roman" w:hAnsi="Times New Roman" w:cs="Times New Roman"/>
          <w:sz w:val="24"/>
          <w:szCs w:val="24"/>
        </w:rPr>
        <w:t>труде, достижения в разных областях науки и искусства. Инициативный, творческий труд в</w:t>
      </w:r>
    </w:p>
    <w:p w:rsidR="00131F35" w:rsidRDefault="00131F35" w:rsidP="00E8277A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4"/>
          <w:szCs w:val="24"/>
        </w:rPr>
      </w:pPr>
      <w:r w:rsidRPr="00EB386D">
        <w:rPr>
          <w:rFonts w:ascii="Times New Roman" w:hAnsi="Times New Roman" w:cs="Times New Roman"/>
          <w:sz w:val="24"/>
          <w:szCs w:val="24"/>
        </w:rPr>
        <w:t xml:space="preserve">Советском государстве ценится высоко, почитается и поощряется. Несомненно, что активной </w:t>
      </w:r>
    </w:p>
    <w:p w:rsidR="00131F35" w:rsidRDefault="00131F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B386D">
        <w:rPr>
          <w:rFonts w:ascii="Times New Roman" w:hAnsi="Times New Roman" w:cs="Times New Roman"/>
          <w:sz w:val="24"/>
          <w:szCs w:val="24"/>
        </w:rPr>
        <w:t xml:space="preserve">творческой деятельности подрастающее поколение должно учиться с ранних лет; для этого </w:t>
      </w:r>
    </w:p>
    <w:p w:rsidR="00131F35" w:rsidRDefault="00131F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B386D">
        <w:rPr>
          <w:rFonts w:ascii="Times New Roman" w:hAnsi="Times New Roman" w:cs="Times New Roman"/>
          <w:sz w:val="24"/>
          <w:szCs w:val="24"/>
        </w:rPr>
        <w:t xml:space="preserve">имеются все возможности и богатый пример взрослых". Дальнейшие исследования детского творчества ещё более уточнили это определение. Н. П. Саккулина рассматривает </w:t>
      </w:r>
    </w:p>
    <w:p w:rsidR="00131F35" w:rsidRDefault="00131F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B386D">
        <w:rPr>
          <w:rFonts w:ascii="Times New Roman" w:hAnsi="Times New Roman" w:cs="Times New Roman"/>
          <w:sz w:val="24"/>
          <w:szCs w:val="24"/>
        </w:rPr>
        <w:t xml:space="preserve">изобразительную деятельность ребёнка как способность к изображению, то есть умению </w:t>
      </w:r>
    </w:p>
    <w:p w:rsidR="00131F35" w:rsidRDefault="00131F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B386D">
        <w:rPr>
          <w:rFonts w:ascii="Times New Roman" w:hAnsi="Times New Roman" w:cs="Times New Roman"/>
          <w:sz w:val="24"/>
          <w:szCs w:val="24"/>
        </w:rPr>
        <w:t>правильно нарисовать предмет, и способность создать образ, показывающий отношение к</w:t>
      </w:r>
    </w:p>
    <w:p w:rsidR="00131F35" w:rsidRDefault="00131F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B386D">
        <w:rPr>
          <w:rFonts w:ascii="Times New Roman" w:hAnsi="Times New Roman" w:cs="Times New Roman"/>
          <w:sz w:val="24"/>
          <w:szCs w:val="24"/>
        </w:rPr>
        <w:t>нему рисующего. Эта способность выражается и является показателем детского творческого начала.</w:t>
      </w:r>
    </w:p>
    <w:p w:rsidR="00131F35" w:rsidRDefault="00131F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B386D">
        <w:rPr>
          <w:rFonts w:ascii="Times New Roman" w:hAnsi="Times New Roman" w:cs="Times New Roman"/>
          <w:sz w:val="24"/>
          <w:szCs w:val="24"/>
        </w:rPr>
        <w:t xml:space="preserve">Фундамент формирования основ творческой личности закладывается в дошкольном возрасте. </w:t>
      </w:r>
    </w:p>
    <w:p w:rsidR="00131F35" w:rsidRDefault="00131F35" w:rsidP="00E8277A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4"/>
          <w:szCs w:val="24"/>
        </w:rPr>
      </w:pPr>
      <w:r w:rsidRPr="00EB386D">
        <w:rPr>
          <w:rFonts w:ascii="Times New Roman" w:hAnsi="Times New Roman" w:cs="Times New Roman"/>
          <w:sz w:val="24"/>
          <w:szCs w:val="24"/>
        </w:rPr>
        <w:t xml:space="preserve">Дошкольные годы сензитивны для творческого развития, а именно, для становления процесса </w:t>
      </w:r>
    </w:p>
    <w:p w:rsidR="00131F35" w:rsidRDefault="00131F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B386D">
        <w:rPr>
          <w:rFonts w:ascii="Times New Roman" w:hAnsi="Times New Roman" w:cs="Times New Roman"/>
          <w:sz w:val="24"/>
          <w:szCs w:val="24"/>
        </w:rPr>
        <w:t xml:space="preserve">восприятия, памяти , воображения, мышления. </w:t>
      </w:r>
    </w:p>
    <w:p w:rsidR="00131F35" w:rsidRDefault="00131F35" w:rsidP="00E8277A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4"/>
          <w:szCs w:val="24"/>
        </w:rPr>
      </w:pPr>
      <w:r w:rsidRPr="00EB386D">
        <w:rPr>
          <w:rFonts w:ascii="Times New Roman" w:hAnsi="Times New Roman" w:cs="Times New Roman"/>
          <w:sz w:val="24"/>
          <w:szCs w:val="24"/>
        </w:rPr>
        <w:t>Анализ психолого-педагогической литературы свидетельствует о том, что основанием для</w:t>
      </w:r>
    </w:p>
    <w:p w:rsidR="00131F35" w:rsidRDefault="00131F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B386D">
        <w:rPr>
          <w:rFonts w:ascii="Times New Roman" w:hAnsi="Times New Roman" w:cs="Times New Roman"/>
          <w:sz w:val="24"/>
          <w:szCs w:val="24"/>
        </w:rPr>
        <w:t xml:space="preserve">творческого развития является процесс деятельности. Именно в деятельности происходит </w:t>
      </w:r>
    </w:p>
    <w:p w:rsidR="00131F35" w:rsidRDefault="00131F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B386D">
        <w:rPr>
          <w:rFonts w:ascii="Times New Roman" w:hAnsi="Times New Roman" w:cs="Times New Roman"/>
          <w:sz w:val="24"/>
          <w:szCs w:val="24"/>
        </w:rPr>
        <w:t xml:space="preserve">творческое развитие ребенка-дошкольника. Наиболее благоприятными для творческого </w:t>
      </w:r>
    </w:p>
    <w:p w:rsidR="00131F35" w:rsidRDefault="00131F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B386D">
        <w:rPr>
          <w:rFonts w:ascii="Times New Roman" w:hAnsi="Times New Roman" w:cs="Times New Roman"/>
          <w:sz w:val="24"/>
          <w:szCs w:val="24"/>
        </w:rPr>
        <w:t>раз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EB386D">
        <w:rPr>
          <w:rFonts w:ascii="Times New Roman" w:hAnsi="Times New Roman" w:cs="Times New Roman"/>
          <w:sz w:val="24"/>
          <w:szCs w:val="24"/>
        </w:rPr>
        <w:t>ития являются игра и изобразительная деятельнос</w:t>
      </w:r>
      <w:r>
        <w:rPr>
          <w:rFonts w:ascii="Times New Roman" w:hAnsi="Times New Roman" w:cs="Times New Roman"/>
          <w:sz w:val="24"/>
          <w:szCs w:val="24"/>
        </w:rPr>
        <w:t>ть. Именно в них проявляются ра</w:t>
      </w:r>
      <w:r w:rsidRPr="00EB386D">
        <w:rPr>
          <w:rFonts w:ascii="Times New Roman" w:hAnsi="Times New Roman" w:cs="Times New Roman"/>
          <w:sz w:val="24"/>
          <w:szCs w:val="24"/>
        </w:rPr>
        <w:t>зные</w:t>
      </w:r>
    </w:p>
    <w:p w:rsidR="00131F35" w:rsidRPr="00EB386D" w:rsidRDefault="00131F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B386D">
        <w:rPr>
          <w:rFonts w:ascii="Times New Roman" w:hAnsi="Times New Roman" w:cs="Times New Roman"/>
          <w:sz w:val="24"/>
          <w:szCs w:val="24"/>
        </w:rPr>
        <w:t>стороны развития ребёнка.</w:t>
      </w:r>
    </w:p>
    <w:p w:rsidR="00131F35" w:rsidRDefault="00131F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B386D">
        <w:rPr>
          <w:rFonts w:ascii="Times New Roman" w:hAnsi="Times New Roman" w:cs="Times New Roman"/>
          <w:sz w:val="24"/>
          <w:szCs w:val="24"/>
        </w:rPr>
        <w:t xml:space="preserve">Г.А. Кузьмина добавляет: " Знакомство детей с произведениями изобразительного искусства и </w:t>
      </w:r>
    </w:p>
    <w:p w:rsidR="00131F35" w:rsidRDefault="00131F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B386D">
        <w:rPr>
          <w:rFonts w:ascii="Times New Roman" w:hAnsi="Times New Roman" w:cs="Times New Roman"/>
          <w:sz w:val="24"/>
          <w:szCs w:val="24"/>
        </w:rPr>
        <w:t>приобщение их к художественному творчеству, начиная с дошкольного возраста - один из</w:t>
      </w:r>
    </w:p>
    <w:p w:rsidR="00131F35" w:rsidRDefault="00131F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B386D">
        <w:rPr>
          <w:rFonts w:ascii="Times New Roman" w:hAnsi="Times New Roman" w:cs="Times New Roman"/>
          <w:sz w:val="24"/>
          <w:szCs w:val="24"/>
        </w:rPr>
        <w:t xml:space="preserve">признанных путей формирования личности, развития её творческого потенциала". </w:t>
      </w:r>
    </w:p>
    <w:p w:rsidR="00131F35" w:rsidRDefault="00131F35" w:rsidP="00E8277A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4"/>
          <w:szCs w:val="24"/>
        </w:rPr>
      </w:pPr>
      <w:r w:rsidRPr="00EB386D">
        <w:rPr>
          <w:rFonts w:ascii="Times New Roman" w:hAnsi="Times New Roman" w:cs="Times New Roman"/>
          <w:sz w:val="24"/>
          <w:szCs w:val="24"/>
        </w:rPr>
        <w:t xml:space="preserve">Итак, цель работы- показать, какое влияние оказывает изобразительное искусство на ребёнка </w:t>
      </w:r>
    </w:p>
    <w:p w:rsidR="00131F35" w:rsidRPr="00EB386D" w:rsidRDefault="00131F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B386D">
        <w:rPr>
          <w:rFonts w:ascii="Times New Roman" w:hAnsi="Times New Roman" w:cs="Times New Roman"/>
          <w:sz w:val="24"/>
          <w:szCs w:val="24"/>
        </w:rPr>
        <w:t>дошкольного возраста и как помогает развитию его творческих способностей.</w:t>
      </w:r>
    </w:p>
    <w:p w:rsidR="00131F35" w:rsidRPr="00EB386D" w:rsidRDefault="00131F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131F35" w:rsidRPr="00EB386D" w:rsidRDefault="00131F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131F35" w:rsidRPr="00EB386D" w:rsidRDefault="00131F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131F35" w:rsidRPr="00EB386D" w:rsidRDefault="00131F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131F35" w:rsidRPr="00EB386D" w:rsidRDefault="00131F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131F35" w:rsidRDefault="00131F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131F35" w:rsidRDefault="00131F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6"/>
          <w:szCs w:val="36"/>
        </w:rPr>
      </w:pPr>
    </w:p>
    <w:p w:rsidR="00131F35" w:rsidRPr="00E8277A" w:rsidRDefault="00131F35" w:rsidP="00E8277A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EB386D">
        <w:rPr>
          <w:rFonts w:ascii="Times New Roman" w:hAnsi="Times New Roman" w:cs="Times New Roman"/>
          <w:b/>
          <w:bCs/>
          <w:i/>
          <w:iCs/>
          <w:sz w:val="36"/>
          <w:szCs w:val="36"/>
        </w:rPr>
        <w:t>Основная часть.</w:t>
      </w:r>
    </w:p>
    <w:p w:rsidR="00131F35" w:rsidRPr="0034305A" w:rsidRDefault="00131F35" w:rsidP="00E8277A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4305A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34305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Изобразительная деятельность детей.</w:t>
      </w:r>
    </w:p>
    <w:p w:rsidR="00131F35" w:rsidRPr="00EB386D" w:rsidRDefault="00131F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B386D">
        <w:rPr>
          <w:rFonts w:ascii="Times New Roman" w:hAnsi="Times New Roman" w:cs="Times New Roman"/>
          <w:sz w:val="24"/>
          <w:szCs w:val="24"/>
        </w:rPr>
        <w:t xml:space="preserve">               Изобразительная деятельность детей изучается психологами с разных сторон:</w:t>
      </w:r>
    </w:p>
    <w:p w:rsidR="00131F35" w:rsidRPr="00EB386D" w:rsidRDefault="00131F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B386D">
        <w:rPr>
          <w:rFonts w:ascii="Times New Roman" w:hAnsi="Times New Roman" w:cs="Times New Roman"/>
          <w:sz w:val="24"/>
          <w:szCs w:val="24"/>
        </w:rPr>
        <w:t xml:space="preserve">как происходит возрастная эволюция детского рисунка, проводится психологический анализ </w:t>
      </w:r>
    </w:p>
    <w:p w:rsidR="00131F35" w:rsidRPr="00EB386D" w:rsidRDefault="00131F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B386D">
        <w:rPr>
          <w:rFonts w:ascii="Times New Roman" w:hAnsi="Times New Roman" w:cs="Times New Roman"/>
          <w:sz w:val="24"/>
          <w:szCs w:val="24"/>
        </w:rPr>
        <w:t>процесса рисования, анализ связи умственного развития и рисования, а так же связи между</w:t>
      </w:r>
    </w:p>
    <w:p w:rsidR="00131F35" w:rsidRPr="00EB386D" w:rsidRDefault="00131F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B386D">
        <w:rPr>
          <w:rFonts w:ascii="Times New Roman" w:hAnsi="Times New Roman" w:cs="Times New Roman"/>
          <w:sz w:val="24"/>
          <w:szCs w:val="24"/>
        </w:rPr>
        <w:t>личностью ребёнка и рисунком. Но, несмотря на все эти разнообразные подходы, детский</w:t>
      </w:r>
    </w:p>
    <w:p w:rsidR="00131F35" w:rsidRPr="00EB386D" w:rsidRDefault="00131F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рисунок с </w:t>
      </w:r>
      <w:r w:rsidRPr="00EB386D">
        <w:rPr>
          <w:rFonts w:ascii="Times New Roman" w:hAnsi="Times New Roman" w:cs="Times New Roman"/>
          <w:sz w:val="24"/>
          <w:szCs w:val="24"/>
        </w:rPr>
        <w:t xml:space="preserve">точки зрения его психологической значимости, ещё недостаточно изучен. С этим </w:t>
      </w:r>
    </w:p>
    <w:p w:rsidR="00131F35" w:rsidRDefault="00131F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B386D">
        <w:rPr>
          <w:rFonts w:ascii="Times New Roman" w:hAnsi="Times New Roman" w:cs="Times New Roman"/>
          <w:sz w:val="24"/>
          <w:szCs w:val="24"/>
        </w:rPr>
        <w:t xml:space="preserve">связано большое число разноречивых теорий, объясняющих психологическую природу </w:t>
      </w:r>
    </w:p>
    <w:p w:rsidR="00131F35" w:rsidRPr="00EB386D" w:rsidRDefault="00131F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B386D">
        <w:rPr>
          <w:rFonts w:ascii="Times New Roman" w:hAnsi="Times New Roman" w:cs="Times New Roman"/>
          <w:sz w:val="24"/>
          <w:szCs w:val="24"/>
        </w:rPr>
        <w:t>детских рисунков.</w:t>
      </w:r>
    </w:p>
    <w:p w:rsidR="00131F35" w:rsidRPr="00EB386D" w:rsidRDefault="00131F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B386D">
        <w:rPr>
          <w:rFonts w:ascii="Times New Roman" w:hAnsi="Times New Roman" w:cs="Times New Roman"/>
          <w:sz w:val="24"/>
          <w:szCs w:val="24"/>
        </w:rPr>
        <w:t>По мнению некоторых специалистов, изобразительная деятельность имеет особый</w:t>
      </w:r>
    </w:p>
    <w:p w:rsidR="00131F35" w:rsidRPr="00EB386D" w:rsidRDefault="00131F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B386D">
        <w:rPr>
          <w:rFonts w:ascii="Times New Roman" w:hAnsi="Times New Roman" w:cs="Times New Roman"/>
          <w:sz w:val="24"/>
          <w:szCs w:val="24"/>
        </w:rPr>
        <w:t xml:space="preserve">биологический смысл. Детство - период интенсивного становления физиологических и </w:t>
      </w:r>
    </w:p>
    <w:p w:rsidR="00131F35" w:rsidRPr="00EB386D" w:rsidRDefault="00131F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B386D">
        <w:rPr>
          <w:rFonts w:ascii="Times New Roman" w:hAnsi="Times New Roman" w:cs="Times New Roman"/>
          <w:sz w:val="24"/>
          <w:szCs w:val="24"/>
        </w:rPr>
        <w:t xml:space="preserve">психических функций. Рисование при этом играет роль одного из механизмов выполнения </w:t>
      </w:r>
    </w:p>
    <w:p w:rsidR="00131F35" w:rsidRPr="00EB386D" w:rsidRDefault="00131F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B386D">
        <w:rPr>
          <w:rFonts w:ascii="Times New Roman" w:hAnsi="Times New Roman" w:cs="Times New Roman"/>
          <w:sz w:val="24"/>
          <w:szCs w:val="24"/>
        </w:rPr>
        <w:t xml:space="preserve">программы совершенствования организма и психики. </w:t>
      </w:r>
    </w:p>
    <w:p w:rsidR="00131F35" w:rsidRPr="00EB386D" w:rsidRDefault="00131F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B386D">
        <w:rPr>
          <w:rFonts w:ascii="Times New Roman" w:hAnsi="Times New Roman" w:cs="Times New Roman"/>
          <w:sz w:val="24"/>
          <w:szCs w:val="24"/>
        </w:rPr>
        <w:t xml:space="preserve">В первые годы жизни ребёнка особенно важно развитие зрения и моторики, а также </w:t>
      </w:r>
    </w:p>
    <w:p w:rsidR="00131F35" w:rsidRPr="00EB386D" w:rsidRDefault="00131F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B386D">
        <w:rPr>
          <w:rFonts w:ascii="Times New Roman" w:hAnsi="Times New Roman" w:cs="Times New Roman"/>
          <w:sz w:val="24"/>
          <w:szCs w:val="24"/>
        </w:rPr>
        <w:t>сенсомоторной координации. От хаотического восприятия пространства ребёнок переходит к</w:t>
      </w:r>
    </w:p>
    <w:p w:rsidR="00131F35" w:rsidRPr="00EB386D" w:rsidRDefault="00131F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B386D">
        <w:rPr>
          <w:rFonts w:ascii="Times New Roman" w:hAnsi="Times New Roman" w:cs="Times New Roman"/>
          <w:sz w:val="24"/>
          <w:szCs w:val="24"/>
        </w:rPr>
        <w:t xml:space="preserve">усвоению таких понятий, как вертикаль и горизонталь. И первые детские рисунки, </w:t>
      </w:r>
    </w:p>
    <w:p w:rsidR="00131F35" w:rsidRPr="00EB386D" w:rsidRDefault="00131F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B386D">
        <w:rPr>
          <w:rFonts w:ascii="Times New Roman" w:hAnsi="Times New Roman" w:cs="Times New Roman"/>
          <w:sz w:val="24"/>
          <w:szCs w:val="24"/>
        </w:rPr>
        <w:t xml:space="preserve">появляющиеся в эту пору, естественно линейны. Рисование участвует в формировании </w:t>
      </w:r>
    </w:p>
    <w:p w:rsidR="00131F35" w:rsidRPr="00EB386D" w:rsidRDefault="00131F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B386D">
        <w:rPr>
          <w:rFonts w:ascii="Times New Roman" w:hAnsi="Times New Roman" w:cs="Times New Roman"/>
          <w:sz w:val="24"/>
          <w:szCs w:val="24"/>
        </w:rPr>
        <w:t>зрительных образов, помогая овладеть формами, координировать перцептивные и моторные</w:t>
      </w:r>
    </w:p>
    <w:p w:rsidR="00131F35" w:rsidRPr="00EB386D" w:rsidRDefault="00131F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B386D">
        <w:rPr>
          <w:rFonts w:ascii="Times New Roman" w:hAnsi="Times New Roman" w:cs="Times New Roman"/>
          <w:sz w:val="24"/>
          <w:szCs w:val="24"/>
        </w:rPr>
        <w:t xml:space="preserve">акты. </w:t>
      </w:r>
    </w:p>
    <w:p w:rsidR="00131F35" w:rsidRDefault="00131F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B386D">
        <w:rPr>
          <w:rFonts w:ascii="Times New Roman" w:hAnsi="Times New Roman" w:cs="Times New Roman"/>
          <w:sz w:val="24"/>
          <w:szCs w:val="24"/>
        </w:rPr>
        <w:t xml:space="preserve">Изобразительная деятельность требует согласованного участия многих психических функций. </w:t>
      </w:r>
    </w:p>
    <w:p w:rsidR="00131F35" w:rsidRPr="00EB386D" w:rsidRDefault="00131F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B386D">
        <w:rPr>
          <w:rFonts w:ascii="Times New Roman" w:hAnsi="Times New Roman" w:cs="Times New Roman"/>
          <w:sz w:val="24"/>
          <w:szCs w:val="24"/>
        </w:rPr>
        <w:t xml:space="preserve">По мнению ряда специалистов, детское рисование способствует также согласованности </w:t>
      </w:r>
    </w:p>
    <w:p w:rsidR="00131F35" w:rsidRPr="00EB386D" w:rsidRDefault="00131F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B386D">
        <w:rPr>
          <w:rFonts w:ascii="Times New Roman" w:hAnsi="Times New Roman" w:cs="Times New Roman"/>
          <w:sz w:val="24"/>
          <w:szCs w:val="24"/>
        </w:rPr>
        <w:t>межполушарного взаимодействия. В п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EB386D">
        <w:rPr>
          <w:rFonts w:ascii="Times New Roman" w:hAnsi="Times New Roman" w:cs="Times New Roman"/>
          <w:sz w:val="24"/>
          <w:szCs w:val="24"/>
        </w:rPr>
        <w:t>оцессе рисования координируется конкретно-образное</w:t>
      </w:r>
    </w:p>
    <w:p w:rsidR="00131F35" w:rsidRPr="00EB386D" w:rsidRDefault="00131F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B386D">
        <w:rPr>
          <w:rFonts w:ascii="Times New Roman" w:hAnsi="Times New Roman" w:cs="Times New Roman"/>
          <w:sz w:val="24"/>
          <w:szCs w:val="24"/>
        </w:rPr>
        <w:t xml:space="preserve">мышление, связанное в основном с работой правого полушария головного мозга, а также </w:t>
      </w:r>
    </w:p>
    <w:p w:rsidR="00131F35" w:rsidRPr="00EB386D" w:rsidRDefault="00131F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B386D">
        <w:rPr>
          <w:rFonts w:ascii="Times New Roman" w:hAnsi="Times New Roman" w:cs="Times New Roman"/>
          <w:sz w:val="24"/>
          <w:szCs w:val="24"/>
        </w:rPr>
        <w:t xml:space="preserve">абстрактно-логическое, за </w:t>
      </w:r>
      <w:r>
        <w:rPr>
          <w:rFonts w:ascii="Times New Roman" w:hAnsi="Times New Roman" w:cs="Times New Roman"/>
          <w:sz w:val="24"/>
          <w:szCs w:val="24"/>
        </w:rPr>
        <w:t>которое отвечает</w:t>
      </w:r>
      <w:r w:rsidRPr="00EB386D">
        <w:rPr>
          <w:rFonts w:ascii="Times New Roman" w:hAnsi="Times New Roman" w:cs="Times New Roman"/>
          <w:sz w:val="24"/>
          <w:szCs w:val="24"/>
        </w:rPr>
        <w:t xml:space="preserve"> левое полушарие. Особенно важна связь </w:t>
      </w:r>
    </w:p>
    <w:p w:rsidR="00131F35" w:rsidRPr="00EB386D" w:rsidRDefault="00131F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B386D">
        <w:rPr>
          <w:rFonts w:ascii="Times New Roman" w:hAnsi="Times New Roman" w:cs="Times New Roman"/>
          <w:sz w:val="24"/>
          <w:szCs w:val="24"/>
        </w:rPr>
        <w:t xml:space="preserve">рисования с мышлением ребёнка. Осознание окружающего происходит у ребёнка быстрее, чем </w:t>
      </w:r>
    </w:p>
    <w:p w:rsidR="00131F35" w:rsidRPr="00EB386D" w:rsidRDefault="00131F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B386D">
        <w:rPr>
          <w:rFonts w:ascii="Times New Roman" w:hAnsi="Times New Roman" w:cs="Times New Roman"/>
          <w:sz w:val="24"/>
          <w:szCs w:val="24"/>
        </w:rPr>
        <w:t>накопление слов и ассоциаций, и рисование предоставляет ему возможность наиболее легко в</w:t>
      </w:r>
    </w:p>
    <w:p w:rsidR="00131F35" w:rsidRPr="00EB386D" w:rsidRDefault="00131F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B386D">
        <w:rPr>
          <w:rFonts w:ascii="Times New Roman" w:hAnsi="Times New Roman" w:cs="Times New Roman"/>
          <w:sz w:val="24"/>
          <w:szCs w:val="24"/>
        </w:rPr>
        <w:t xml:space="preserve">образной форме выразить то, что он знает и переживает, несмотряна нехватку слов. </w:t>
      </w:r>
    </w:p>
    <w:p w:rsidR="00131F35" w:rsidRPr="00EB386D" w:rsidRDefault="00131F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B386D">
        <w:rPr>
          <w:rFonts w:ascii="Times New Roman" w:hAnsi="Times New Roman" w:cs="Times New Roman"/>
          <w:sz w:val="24"/>
          <w:szCs w:val="24"/>
        </w:rPr>
        <w:t xml:space="preserve">Большинство специалистов сходятся во мнении, что детское рисование-это один из видов </w:t>
      </w:r>
    </w:p>
    <w:p w:rsidR="00131F35" w:rsidRPr="00EB386D" w:rsidRDefault="00131F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B386D">
        <w:rPr>
          <w:rFonts w:ascii="Times New Roman" w:hAnsi="Times New Roman" w:cs="Times New Roman"/>
          <w:sz w:val="24"/>
          <w:szCs w:val="24"/>
        </w:rPr>
        <w:t xml:space="preserve">аналитико-синтетического мышления. Будучи напрямую связанным с важнейшими </w:t>
      </w:r>
    </w:p>
    <w:p w:rsidR="00131F35" w:rsidRPr="00EB386D" w:rsidRDefault="00131F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B386D">
        <w:rPr>
          <w:rFonts w:ascii="Times New Roman" w:hAnsi="Times New Roman" w:cs="Times New Roman"/>
          <w:sz w:val="24"/>
          <w:szCs w:val="24"/>
        </w:rPr>
        <w:t xml:space="preserve">психическими функциями - зрительным восприятием, моторной координацией, речью и </w:t>
      </w:r>
    </w:p>
    <w:p w:rsidR="00131F35" w:rsidRPr="00EB386D" w:rsidRDefault="00131F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B386D">
        <w:rPr>
          <w:rFonts w:ascii="Times New Roman" w:hAnsi="Times New Roman" w:cs="Times New Roman"/>
          <w:sz w:val="24"/>
          <w:szCs w:val="24"/>
        </w:rPr>
        <w:t xml:space="preserve">мышлением, рисование непросто способствует развитию каждой из этих функций, но и </w:t>
      </w:r>
    </w:p>
    <w:p w:rsidR="00131F35" w:rsidRDefault="00131F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B386D">
        <w:rPr>
          <w:rFonts w:ascii="Times New Roman" w:hAnsi="Times New Roman" w:cs="Times New Roman"/>
          <w:sz w:val="24"/>
          <w:szCs w:val="24"/>
        </w:rPr>
        <w:t xml:space="preserve">связывает их между собой, помогая ребёнку упорядочить бурно усваиваемые знания, </w:t>
      </w:r>
    </w:p>
    <w:p w:rsidR="00131F35" w:rsidRPr="00EB386D" w:rsidRDefault="00131F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B386D">
        <w:rPr>
          <w:rFonts w:ascii="Times New Roman" w:hAnsi="Times New Roman" w:cs="Times New Roman"/>
          <w:sz w:val="24"/>
          <w:szCs w:val="24"/>
        </w:rPr>
        <w:t>оформить и зафиксировать модель все более усложняющегося представления о мире.</w:t>
      </w:r>
    </w:p>
    <w:p w:rsidR="00131F35" w:rsidRPr="00EB386D" w:rsidRDefault="00131F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B386D">
        <w:rPr>
          <w:rFonts w:ascii="Times New Roman" w:hAnsi="Times New Roman" w:cs="Times New Roman"/>
          <w:sz w:val="24"/>
          <w:szCs w:val="24"/>
        </w:rPr>
        <w:t xml:space="preserve">Чем наблюдательнее ребёнок, чем он пытливее, тем убедительней будет его рисунок, даже </w:t>
      </w:r>
    </w:p>
    <w:p w:rsidR="00131F35" w:rsidRDefault="00131F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B386D">
        <w:rPr>
          <w:rFonts w:ascii="Times New Roman" w:hAnsi="Times New Roman" w:cs="Times New Roman"/>
          <w:sz w:val="24"/>
          <w:szCs w:val="24"/>
        </w:rPr>
        <w:t xml:space="preserve">при технической беспомощности автора. Рисуя, ребёнок не просто изображает другие </w:t>
      </w:r>
    </w:p>
    <w:p w:rsidR="00131F35" w:rsidRDefault="00131F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B386D">
        <w:rPr>
          <w:rFonts w:ascii="Times New Roman" w:hAnsi="Times New Roman" w:cs="Times New Roman"/>
          <w:sz w:val="24"/>
          <w:szCs w:val="24"/>
        </w:rPr>
        <w:t>предметы и явления, но и выражает посильными ему средствами своё отношение к</w:t>
      </w:r>
    </w:p>
    <w:p w:rsidR="00131F35" w:rsidRPr="00EB386D" w:rsidRDefault="00131F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B386D">
        <w:rPr>
          <w:rFonts w:ascii="Times New Roman" w:hAnsi="Times New Roman" w:cs="Times New Roman"/>
          <w:sz w:val="24"/>
          <w:szCs w:val="24"/>
        </w:rPr>
        <w:t xml:space="preserve">изображаемому. </w:t>
      </w:r>
    </w:p>
    <w:p w:rsidR="00131F35" w:rsidRDefault="00131F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B386D">
        <w:rPr>
          <w:rFonts w:ascii="Times New Roman" w:hAnsi="Times New Roman" w:cs="Times New Roman"/>
          <w:sz w:val="24"/>
          <w:szCs w:val="24"/>
        </w:rPr>
        <w:t xml:space="preserve">Поэтому процесс рисования у ребёнка связан с оценкой того, что он изображает, и в этой </w:t>
      </w:r>
    </w:p>
    <w:p w:rsidR="00131F35" w:rsidRDefault="00131F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B386D">
        <w:rPr>
          <w:rFonts w:ascii="Times New Roman" w:hAnsi="Times New Roman" w:cs="Times New Roman"/>
          <w:sz w:val="24"/>
          <w:szCs w:val="24"/>
        </w:rPr>
        <w:t xml:space="preserve">оценке всегда большую роль играют чувства ребёнка, в том числе эстетические. Стремясь </w:t>
      </w:r>
    </w:p>
    <w:p w:rsidR="00131F35" w:rsidRDefault="00131F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B386D">
        <w:rPr>
          <w:rFonts w:ascii="Times New Roman" w:hAnsi="Times New Roman" w:cs="Times New Roman"/>
          <w:sz w:val="24"/>
          <w:szCs w:val="24"/>
        </w:rPr>
        <w:t xml:space="preserve">передать это отношение, ребёнок ищет средства выражения, овладевая карандашом и </w:t>
      </w:r>
    </w:p>
    <w:p w:rsidR="00131F35" w:rsidRPr="00EB386D" w:rsidRDefault="00131F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B386D">
        <w:rPr>
          <w:rFonts w:ascii="Times New Roman" w:hAnsi="Times New Roman" w:cs="Times New Roman"/>
          <w:sz w:val="24"/>
          <w:szCs w:val="24"/>
        </w:rPr>
        <w:t>красками.</w:t>
      </w:r>
    </w:p>
    <w:p w:rsidR="00131F35" w:rsidRPr="00EB386D" w:rsidRDefault="00131F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B386D">
        <w:rPr>
          <w:rFonts w:ascii="Times New Roman" w:hAnsi="Times New Roman" w:cs="Times New Roman"/>
          <w:sz w:val="24"/>
          <w:szCs w:val="24"/>
        </w:rPr>
        <w:t xml:space="preserve">Взрослым, которые соприкасаются с изобразительной деятельностью ребёнка и хотят помочь </w:t>
      </w:r>
    </w:p>
    <w:p w:rsidR="00131F35" w:rsidRDefault="00131F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B386D">
        <w:rPr>
          <w:rFonts w:ascii="Times New Roman" w:hAnsi="Times New Roman" w:cs="Times New Roman"/>
          <w:sz w:val="24"/>
          <w:szCs w:val="24"/>
        </w:rPr>
        <w:t>ему, прежде всего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B386D">
        <w:rPr>
          <w:rFonts w:ascii="Times New Roman" w:hAnsi="Times New Roman" w:cs="Times New Roman"/>
          <w:sz w:val="24"/>
          <w:szCs w:val="24"/>
        </w:rPr>
        <w:t xml:space="preserve"> необходимо понимать, как рисует ребёнок и почему он так рисует. </w:t>
      </w:r>
    </w:p>
    <w:p w:rsidR="00131F35" w:rsidRDefault="00131F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B386D">
        <w:rPr>
          <w:rFonts w:ascii="Times New Roman" w:hAnsi="Times New Roman" w:cs="Times New Roman"/>
          <w:sz w:val="24"/>
          <w:szCs w:val="24"/>
        </w:rPr>
        <w:t>Увлекаясь рисованием, даже самые непоседливые дети способны на час или два просидеть за</w:t>
      </w:r>
    </w:p>
    <w:p w:rsidR="00131F35" w:rsidRDefault="00131F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B386D">
        <w:rPr>
          <w:rFonts w:ascii="Times New Roman" w:hAnsi="Times New Roman" w:cs="Times New Roman"/>
          <w:sz w:val="24"/>
          <w:szCs w:val="24"/>
        </w:rPr>
        <w:t xml:space="preserve">рисунком с сосредоточенным видом, иногда что-то бормоча себе под нос, быстро заполняя </w:t>
      </w:r>
    </w:p>
    <w:p w:rsidR="00131F35" w:rsidRDefault="00131F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B386D">
        <w:rPr>
          <w:rFonts w:ascii="Times New Roman" w:hAnsi="Times New Roman" w:cs="Times New Roman"/>
          <w:sz w:val="24"/>
          <w:szCs w:val="24"/>
        </w:rPr>
        <w:t xml:space="preserve">большие листы бумаги изображениями людей, животных, домов, машин, деревьев. Рисуют </w:t>
      </w:r>
    </w:p>
    <w:p w:rsidR="00131F35" w:rsidRDefault="00131F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B386D">
        <w:rPr>
          <w:rFonts w:ascii="Times New Roman" w:hAnsi="Times New Roman" w:cs="Times New Roman"/>
          <w:sz w:val="24"/>
          <w:szCs w:val="24"/>
        </w:rPr>
        <w:t xml:space="preserve">дети обычно по представлению, опираясь на имеющийся у них запас знаний об окружающих </w:t>
      </w:r>
    </w:p>
    <w:p w:rsidR="00131F35" w:rsidRPr="00EB386D" w:rsidRDefault="00131F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B386D">
        <w:rPr>
          <w:rFonts w:ascii="Times New Roman" w:hAnsi="Times New Roman" w:cs="Times New Roman"/>
          <w:sz w:val="24"/>
          <w:szCs w:val="24"/>
        </w:rPr>
        <w:t xml:space="preserve">их предметах и явлениях, еще очень неточных и схематичных. </w:t>
      </w:r>
    </w:p>
    <w:p w:rsidR="00131F35" w:rsidRPr="00EB386D" w:rsidRDefault="00131F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B386D">
        <w:rPr>
          <w:rFonts w:ascii="Times New Roman" w:hAnsi="Times New Roman" w:cs="Times New Roman"/>
          <w:sz w:val="24"/>
          <w:szCs w:val="24"/>
        </w:rPr>
        <w:t xml:space="preserve">Характерная особенность изобразительного творчества детей на первом его этапе - большая </w:t>
      </w:r>
    </w:p>
    <w:p w:rsidR="00131F35" w:rsidRPr="00EB386D" w:rsidRDefault="00131F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B386D">
        <w:rPr>
          <w:rFonts w:ascii="Times New Roman" w:hAnsi="Times New Roman" w:cs="Times New Roman"/>
          <w:sz w:val="24"/>
          <w:szCs w:val="24"/>
        </w:rPr>
        <w:t xml:space="preserve">смелость. Ребёнок смело изображает самые разнообразные события из своей жизни и </w:t>
      </w:r>
    </w:p>
    <w:p w:rsidR="00131F35" w:rsidRPr="00EB386D" w:rsidRDefault="00131F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B386D">
        <w:rPr>
          <w:rFonts w:ascii="Times New Roman" w:hAnsi="Times New Roman" w:cs="Times New Roman"/>
          <w:sz w:val="24"/>
          <w:szCs w:val="24"/>
        </w:rPr>
        <w:t>воспроизводит особенно увлекающие его литературные образы и сюжеты из прочитанных книг.</w:t>
      </w:r>
    </w:p>
    <w:p w:rsidR="00131F35" w:rsidRPr="00EB386D" w:rsidRDefault="00131F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B386D">
        <w:rPr>
          <w:rFonts w:ascii="Times New Roman" w:hAnsi="Times New Roman" w:cs="Times New Roman"/>
          <w:sz w:val="24"/>
          <w:szCs w:val="24"/>
        </w:rPr>
        <w:t>Среди рисующих детей можно встретить два типа рисовальщиков: наблюдателя и мечтателя.</w:t>
      </w:r>
    </w:p>
    <w:p w:rsidR="00131F35" w:rsidRDefault="00131F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B386D">
        <w:rPr>
          <w:rFonts w:ascii="Times New Roman" w:hAnsi="Times New Roman" w:cs="Times New Roman"/>
          <w:sz w:val="24"/>
          <w:szCs w:val="24"/>
        </w:rPr>
        <w:t xml:space="preserve">Для творчества наблюдателя характерны образы и сюжеты, виденные в жизни, а для мечтателя </w:t>
      </w:r>
    </w:p>
    <w:p w:rsidR="00131F35" w:rsidRPr="00EB386D" w:rsidRDefault="00131F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B386D">
        <w:rPr>
          <w:rFonts w:ascii="Times New Roman" w:hAnsi="Times New Roman" w:cs="Times New Roman"/>
          <w:sz w:val="24"/>
          <w:szCs w:val="24"/>
        </w:rPr>
        <w:t xml:space="preserve">- образы сказок, образы воображения. </w:t>
      </w:r>
    </w:p>
    <w:p w:rsidR="00131F35" w:rsidRDefault="00131F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B386D">
        <w:rPr>
          <w:rFonts w:ascii="Times New Roman" w:hAnsi="Times New Roman" w:cs="Times New Roman"/>
          <w:sz w:val="24"/>
          <w:szCs w:val="24"/>
        </w:rPr>
        <w:t xml:space="preserve">Рисуют дети с увлечением, и кажется, что всякое вмешательство здесь совершенно излишне, </w:t>
      </w:r>
    </w:p>
    <w:p w:rsidR="00131F35" w:rsidRDefault="00131F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B386D">
        <w:rPr>
          <w:rFonts w:ascii="Times New Roman" w:hAnsi="Times New Roman" w:cs="Times New Roman"/>
          <w:sz w:val="24"/>
          <w:szCs w:val="24"/>
        </w:rPr>
        <w:t xml:space="preserve">что никакой помощи со стороны взрослых маленьким художникам не требуется. Разумеется, </w:t>
      </w:r>
    </w:p>
    <w:p w:rsidR="00131F35" w:rsidRDefault="00131F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B386D">
        <w:rPr>
          <w:rFonts w:ascii="Times New Roman" w:hAnsi="Times New Roman" w:cs="Times New Roman"/>
          <w:sz w:val="24"/>
          <w:szCs w:val="24"/>
        </w:rPr>
        <w:t xml:space="preserve">это не так. Проявление интереса взрослых к рисунку ребёнка и некоторые суждения о нём не </w:t>
      </w:r>
    </w:p>
    <w:p w:rsidR="00131F35" w:rsidRDefault="00131F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B386D">
        <w:rPr>
          <w:rFonts w:ascii="Times New Roman" w:hAnsi="Times New Roman" w:cs="Times New Roman"/>
          <w:sz w:val="24"/>
          <w:szCs w:val="24"/>
        </w:rPr>
        <w:t xml:space="preserve">только поощряют его к дальнейшей работе, но и помогают ему понять, в каком направлении он </w:t>
      </w:r>
    </w:p>
    <w:p w:rsidR="00131F35" w:rsidRPr="00EB386D" w:rsidRDefault="00131F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B386D">
        <w:rPr>
          <w:rFonts w:ascii="Times New Roman" w:hAnsi="Times New Roman" w:cs="Times New Roman"/>
          <w:sz w:val="24"/>
          <w:szCs w:val="24"/>
        </w:rPr>
        <w:t xml:space="preserve">может усовершенствоваться в работе над рисунком. </w:t>
      </w:r>
    </w:p>
    <w:p w:rsidR="00131F35" w:rsidRDefault="00131F35" w:rsidP="00E8277A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4305A">
        <w:rPr>
          <w:rFonts w:ascii="Times New Roman" w:hAnsi="Times New Roman" w:cs="Times New Roman"/>
          <w:b/>
          <w:bCs/>
          <w:i/>
          <w:iCs/>
          <w:sz w:val="28"/>
          <w:szCs w:val="28"/>
        </w:rPr>
        <w:t>2. Этапы развития детского рисунка. Влияние ИЗОна развитие творческой личности дошкольника.</w:t>
      </w:r>
    </w:p>
    <w:p w:rsidR="00131F35" w:rsidRDefault="00131F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Итальянский психолог К. Риччи выделяет два этапа эволюции детского рисунка:</w:t>
      </w:r>
    </w:p>
    <w:p w:rsidR="00131F35" w:rsidRDefault="00131F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доизобразительный и изобразительный. Этапы, в свою очередь, делятся на несколько стадий. </w:t>
      </w:r>
    </w:p>
    <w:p w:rsidR="00131F35" w:rsidRDefault="00131F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Первая стадия доизобразительного этапа </w:t>
      </w:r>
      <w:r w:rsidRPr="0034305A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Pr="00B4579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стадия каракулей</w:t>
      </w:r>
      <w:r>
        <w:rPr>
          <w:rFonts w:ascii="Times New Roman" w:hAnsi="Times New Roman" w:cs="Times New Roman"/>
          <w:sz w:val="24"/>
          <w:szCs w:val="24"/>
        </w:rPr>
        <w:t xml:space="preserve">, которая начинается в возрасте </w:t>
      </w:r>
    </w:p>
    <w:p w:rsidR="00131F35" w:rsidRDefault="00131F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двух лет. Первые каракули – это обычно случайные метки. В это время ребёнка интересует не </w:t>
      </w:r>
    </w:p>
    <w:p w:rsidR="00131F35" w:rsidRDefault="00131F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изображение, а сам карандаш. Больше того, ребёнок может вообще не смотреть на карандаш, </w:t>
      </w:r>
    </w:p>
    <w:p w:rsidR="00131F35" w:rsidRDefault="00131F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чертит им по бумаге. На этой стадии он ещё не умеет связывать зрительные образы с</w:t>
      </w:r>
    </w:p>
    <w:p w:rsidR="00131F35" w:rsidRDefault="00131F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рисованием. Он получает удовольствие от самих движений рукой карандашом. В этот период </w:t>
      </w:r>
    </w:p>
    <w:p w:rsidR="00131F35" w:rsidRDefault="00131F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ребёнок ещё не способен нарисовать что-нибудь реальное, поэтому научить его в этом </w:t>
      </w:r>
    </w:p>
    <w:p w:rsidR="00131F35" w:rsidRDefault="00131F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возрасте изобразить, например, яблоко, просто невозможно. Примерно через 6 месяцев после </w:t>
      </w:r>
    </w:p>
    <w:p w:rsidR="00131F35" w:rsidRDefault="00131F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начала стадии каракулей, у ребёнка возникает возможность зрительного контроля над</w:t>
      </w:r>
    </w:p>
    <w:p w:rsidR="00131F35" w:rsidRDefault="00131F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рисованием. Теперь он познаёт зрительно то, что делает. Большинство детей в этот период </w:t>
      </w:r>
    </w:p>
    <w:p w:rsidR="00131F35" w:rsidRDefault="00131F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рисуют с большим энтузиазмом. Любые замечания, отбивающие у ребёнка охоту к рисованию на этой стадии, могут вызвать задержку его общего развития, поскольку этот тип контроля </w:t>
      </w:r>
    </w:p>
    <w:p w:rsidR="00131F35" w:rsidRDefault="00131F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важен и для других сфер деятельности.</w:t>
      </w:r>
    </w:p>
    <w:p w:rsidR="00131F35" w:rsidRDefault="00131F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Стадия каракуль длится по-разному, иногда проходит достаточно быстро, но всегда в это </w:t>
      </w:r>
    </w:p>
    <w:p w:rsidR="00131F35" w:rsidRDefault="00131F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ребёнок ищет и осваивает три линии: горизонталь, вертикаль, учится замыкать круг.</w:t>
      </w:r>
    </w:p>
    <w:p w:rsidR="00131F35" w:rsidRDefault="00131F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Часто, стадию каракулей или стадию «мараний» (какой понятный, почти житейский термин!),</w:t>
      </w:r>
    </w:p>
    <w:p w:rsidR="00131F35" w:rsidRDefault="00131F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сравнивают с младенческимгулением, возникающим задолго до появления речи, когда, </w:t>
      </w:r>
    </w:p>
    <w:p w:rsidR="00131F35" w:rsidRDefault="00131F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порождая разнообразные новые повторяющиеся и беспорядочные звуки, ребёнок </w:t>
      </w:r>
    </w:p>
    <w:p w:rsidR="00131F35" w:rsidRDefault="00131F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стремительно овладевает «звуковой материей». Каракули заканчиваются в тот момент, когда </w:t>
      </w:r>
    </w:p>
    <w:p w:rsidR="00131F35" w:rsidRDefault="00131F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появляется замкнутый контур - «круг».</w:t>
      </w:r>
    </w:p>
    <w:p w:rsidR="00131F35" w:rsidRDefault="00131F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Очень важно уметь замкнуть контур, потому что закрытый контур даёт форму. У ребёнка ещё </w:t>
      </w:r>
    </w:p>
    <w:p w:rsidR="00131F35" w:rsidRDefault="00131F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нет чёткого ощущения формы, а оно необходимо для движения, для освоения предметного </w:t>
      </w:r>
    </w:p>
    <w:p w:rsidR="00131F35" w:rsidRDefault="00131F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мира.  До трёх лет ребёнок больше ориентирован на форму, чем, например, на цвет. Если ему </w:t>
      </w:r>
    </w:p>
    <w:p w:rsidR="00131F35" w:rsidRDefault="00131F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дать игрушки разного цвета и разной формы и попросить выбрать из них «вот такие», показав </w:t>
      </w:r>
    </w:p>
    <w:p w:rsidR="00131F35" w:rsidRDefault="00131F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зелёный квадрат, то ребёнок будет искать и тащить квадраты любого цвета, но именно </w:t>
      </w:r>
    </w:p>
    <w:p w:rsidR="00131F35" w:rsidRDefault="00131F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квадраты. </w:t>
      </w:r>
    </w:p>
    <w:p w:rsidR="00131F35" w:rsidRDefault="00131F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Вторая стадия доизобразительного периода – от 2-х до 3-х лет. Она мало отличается от</w:t>
      </w:r>
    </w:p>
    <w:p w:rsidR="00131F35" w:rsidRDefault="00131F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Предыдущей по качеству рисунка – каракули были и есть. Но на этой стадии ребёнок начинает </w:t>
      </w:r>
    </w:p>
    <w:p w:rsidR="00131F35" w:rsidRDefault="00131F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давать названия своим рисункам: «Это – папа» или «Это я бегу», хотя ни папы, ни самого </w:t>
      </w:r>
    </w:p>
    <w:p w:rsidR="00131F35" w:rsidRDefault="00131F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ребёнка обнаружить на рисунках невозможно. Но если раньше ребёнок получал удовольствие </w:t>
      </w:r>
    </w:p>
    <w:p w:rsidR="00131F35" w:rsidRDefault="00131F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движений как таковых, то здесь он начинает связывать свои движения с окружающим </w:t>
      </w:r>
    </w:p>
    <w:p w:rsidR="00131F35" w:rsidRDefault="00131F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внешним миром. В целом, рисование каракулей дает возможность ребёнку создавать линии и </w:t>
      </w:r>
    </w:p>
    <w:p w:rsidR="00131F35" w:rsidRDefault="00131F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формы, овладевать моторной координацией, строить образное отражение окружающей </w:t>
      </w:r>
    </w:p>
    <w:p w:rsidR="00131F35" w:rsidRDefault="00131F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действительности. Стадия каракулей важна как раз тем, что ребёнок овладевает движениями </w:t>
      </w:r>
    </w:p>
    <w:p w:rsidR="00131F35" w:rsidRDefault="00131F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своей руки.</w:t>
      </w:r>
    </w:p>
    <w:p w:rsidR="00131F35" w:rsidRDefault="00131F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Примерно в возрасте 3-5 лет начинается изобразительный период, первая стадия которого - </w:t>
      </w:r>
    </w:p>
    <w:p w:rsidR="00131F35" w:rsidRDefault="00131F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4579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стадия предметного рисования</w:t>
      </w:r>
      <w:r>
        <w:rPr>
          <w:rFonts w:ascii="Times New Roman" w:hAnsi="Times New Roman" w:cs="Times New Roman"/>
          <w:sz w:val="24"/>
          <w:szCs w:val="24"/>
        </w:rPr>
        <w:t xml:space="preserve">(схематичного изображения). Первые предметные </w:t>
      </w:r>
    </w:p>
    <w:p w:rsidR="00131F35" w:rsidRDefault="00131F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изображения, как правило, не создаются специально, они «узнаются» в том, что нарисовано. </w:t>
      </w:r>
    </w:p>
    <w:p w:rsidR="00131F35" w:rsidRDefault="00131F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Например, изобразив множество довольно кривых кружков,трехлетний мальчик спрашивает    </w:t>
      </w:r>
    </w:p>
    <w:p w:rsidR="00131F35" w:rsidRDefault="00131F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себя «Это снег»</w:t>
      </w:r>
      <w:r w:rsidRPr="00F91F43">
        <w:rPr>
          <w:rFonts w:ascii="Times New Roman" w:hAnsi="Times New Roman" w:cs="Times New Roman"/>
          <w:sz w:val="24"/>
          <w:szCs w:val="24"/>
        </w:rPr>
        <w:t xml:space="preserve">? </w:t>
      </w:r>
      <w:r>
        <w:rPr>
          <w:rFonts w:ascii="Times New Roman" w:hAnsi="Times New Roman" w:cs="Times New Roman"/>
          <w:sz w:val="24"/>
          <w:szCs w:val="24"/>
        </w:rPr>
        <w:t xml:space="preserve">Рука опережает образ. Но первым осознанным предметным рисунком у </w:t>
      </w:r>
    </w:p>
    <w:p w:rsidR="00131F35" w:rsidRDefault="00131F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каждого ребёнка, в какой бы точке мира он не жил, становится изображение человека. Более </w:t>
      </w:r>
    </w:p>
    <w:p w:rsidR="00131F35" w:rsidRDefault="00131F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того, человек надолго останется излюбленным персонажем детского рисования, а образ его </w:t>
      </w:r>
    </w:p>
    <w:p w:rsidR="00131F35" w:rsidRDefault="00131F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будет меняться вместе с развитием и изменением автора рисунков.</w:t>
      </w:r>
    </w:p>
    <w:p w:rsidR="00131F35" w:rsidRDefault="00131F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Сначала дети рисуют не себя, не папу или маму – они изображают человека «вообще», просто </w:t>
      </w:r>
    </w:p>
    <w:p w:rsidR="00131F35" w:rsidRDefault="00131F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созданный буквально по инструкции детской песенки: «Точка, точка, запятая, минус</w:t>
      </w:r>
      <w:r w:rsidRPr="000B09CA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0B09CA">
        <w:rPr>
          <w:rFonts w:ascii="Times New Roman" w:hAnsi="Times New Roman" w:cs="Times New Roman"/>
          <w:sz w:val="24"/>
          <w:szCs w:val="24"/>
        </w:rPr>
        <w:t xml:space="preserve">рожица </w:t>
      </w:r>
    </w:p>
    <w:p w:rsidR="00131F35" w:rsidRDefault="00131F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B09CA">
        <w:rPr>
          <w:rFonts w:ascii="Times New Roman" w:hAnsi="Times New Roman" w:cs="Times New Roman"/>
          <w:sz w:val="24"/>
          <w:szCs w:val="24"/>
        </w:rPr>
        <w:t xml:space="preserve">кривая, ручки, ножки, огуречик – вот и вышел человечек». Нос в виде запятой вовсе </w:t>
      </w:r>
    </w:p>
    <w:p w:rsidR="00131F35" w:rsidRDefault="00131F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B09CA">
        <w:rPr>
          <w:rFonts w:ascii="Times New Roman" w:hAnsi="Times New Roman" w:cs="Times New Roman"/>
          <w:sz w:val="24"/>
          <w:szCs w:val="24"/>
        </w:rPr>
        <w:t>необязателен</w:t>
      </w:r>
      <w:r>
        <w:rPr>
          <w:rFonts w:ascii="Times New Roman" w:hAnsi="Times New Roman" w:cs="Times New Roman"/>
          <w:sz w:val="24"/>
          <w:szCs w:val="24"/>
        </w:rPr>
        <w:t xml:space="preserve"> (в отличие от глаз и рта); «огуречик» же кривым замкнутым контуром </w:t>
      </w:r>
    </w:p>
    <w:p w:rsidR="00131F35" w:rsidRDefault="00131F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охватывает вместе голову и туловище, из которых торчат в стороны палочки-ручки и </w:t>
      </w:r>
    </w:p>
    <w:p w:rsidR="00131F35" w:rsidRDefault="00131F35" w:rsidP="000B09C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палочки-ножки. Обратите внимание, ни о каком умении считать, разумеется, пока нет и речи, </w:t>
      </w:r>
    </w:p>
    <w:p w:rsidR="00131F35" w:rsidRDefault="00131F35" w:rsidP="000B09C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 не менее, на первых предметных рисунках маленьких детей всегда два глаза, две руки и </w:t>
      </w:r>
    </w:p>
    <w:p w:rsidR="00131F35" w:rsidRDefault="00131F35" w:rsidP="000B09C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две ноги, а рот всегда один – никто ещё из трёхлетних детей ни разу в этом не ошибался. У </w:t>
      </w:r>
    </w:p>
    <w:p w:rsidR="00131F35" w:rsidRDefault="00131F35" w:rsidP="000B09C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современных городских детей головоног может лишь промелькнуть, продержаться от</w:t>
      </w:r>
    </w:p>
    <w:p w:rsidR="00131F35" w:rsidRDefault="00131F35" w:rsidP="000B09C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нескольких дней до двух недель: усложнённая среда, усилия родителей подстёгивают </w:t>
      </w:r>
    </w:p>
    <w:p w:rsidR="00131F35" w:rsidRDefault="00131F35" w:rsidP="000B09C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развитие. Но в любом случае он становится первым, ещё неясным, недифференцированным </w:t>
      </w:r>
    </w:p>
    <w:p w:rsidR="00131F35" w:rsidRDefault="00131F35" w:rsidP="000B09C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образом самого себя, отражением целостного переживания своей «самости». Все первые </w:t>
      </w:r>
    </w:p>
    <w:p w:rsidR="00131F35" w:rsidRDefault="00131F35" w:rsidP="000B09C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изображения основываются на собственном «телесном» опыте ребёнка (другого у него пока </w:t>
      </w:r>
    </w:p>
    <w:p w:rsidR="00131F35" w:rsidRDefault="00131F35" w:rsidP="000B09C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нет), повторяют всю недолгую историю его жизни. Постепенно в человеческой фигуре </w:t>
      </w:r>
    </w:p>
    <w:p w:rsidR="00131F35" w:rsidRDefault="00131F35" w:rsidP="000B09C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выделяются новые части, прежде всего – туловище и руки. Туловище может иметь разную</w:t>
      </w:r>
    </w:p>
    <w:p w:rsidR="00131F35" w:rsidRPr="004B1A49" w:rsidRDefault="00131F35" w:rsidP="000B09C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форму – квадратную, овальную, в виде удлинённой полоски и т.д.</w:t>
      </w:r>
    </w:p>
    <w:p w:rsidR="00131F35" w:rsidRDefault="00131F35" w:rsidP="000B09C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Там, где из общей массы туловища выделяется шея, она получает непропорционально </w:t>
      </w:r>
    </w:p>
    <w:p w:rsidR="00131F35" w:rsidRDefault="00131F35" w:rsidP="000B09C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большую длину. Лицо, фигурирующее во всех рисунках, получает некоторое структурное </w:t>
      </w:r>
    </w:p>
    <w:p w:rsidR="00131F35" w:rsidRDefault="00131F35" w:rsidP="000B09C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оформление. В большинстве случаев появляются глаза, рот, намёк на нос. Уши и брови </w:t>
      </w:r>
    </w:p>
    <w:p w:rsidR="00131F35" w:rsidRDefault="00131F35" w:rsidP="000B09C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появляются на детских рисунках не сразу. Однако, неявные в обычных условиях части, </w:t>
      </w:r>
    </w:p>
    <w:p w:rsidR="00131F35" w:rsidRDefault="00131F35" w:rsidP="000B09C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например, зубы, выступают довольно часто. Эти несовершённые портреты ребёнок, как </w:t>
      </w:r>
    </w:p>
    <w:p w:rsidR="00131F35" w:rsidRDefault="00131F35" w:rsidP="000B09C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правило, старается снабдить некоторыми «эмблемами», соответствующими статусу человека.</w:t>
      </w:r>
    </w:p>
    <w:p w:rsidR="00131F35" w:rsidRDefault="00131F35" w:rsidP="000B09C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Особенно часто такой эмблемой выступает шляпа или сигарета у мужчины, пышная причёска </w:t>
      </w:r>
    </w:p>
    <w:p w:rsidR="00131F35" w:rsidRDefault="00131F35" w:rsidP="000B09C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крупным бантом у женщины. Наличие одежды отображается лишь рядом пуговиц. Подобные </w:t>
      </w:r>
    </w:p>
    <w:p w:rsidR="00131F35" w:rsidRDefault="00131F35" w:rsidP="000B09C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изображения представляют человека анфас. Лишь постепенно ребёнок овладевает</w:t>
      </w:r>
    </w:p>
    <w:p w:rsidR="00131F35" w:rsidRDefault="00131F35" w:rsidP="000B09C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профильным изображением. При этом он продолжительное время задерживается на</w:t>
      </w:r>
    </w:p>
    <w:p w:rsidR="00131F35" w:rsidRDefault="00131F35" w:rsidP="000B09C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промежуточной ступени: лишь часть фигуры рисуется в профиль, остальное обращено к</w:t>
      </w:r>
    </w:p>
    <w:p w:rsidR="00131F35" w:rsidRDefault="00131F35" w:rsidP="000B09C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наблюдателю лицом. Иногда это даже приводит к удвоению отдельных органов – рта, носа и </w:t>
      </w:r>
    </w:p>
    <w:p w:rsidR="00131F35" w:rsidRDefault="00131F35" w:rsidP="000B09C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других.</w:t>
      </w:r>
    </w:p>
    <w:p w:rsidR="00131F35" w:rsidRDefault="00131F35" w:rsidP="00E8277A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Следующая стадия развития рисунка </w:t>
      </w:r>
      <w:r w:rsidRPr="00D372DD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Pr="00B4579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стадия правдоподобных изображений</w:t>
      </w:r>
      <w:r>
        <w:rPr>
          <w:rFonts w:ascii="Times New Roman" w:hAnsi="Times New Roman" w:cs="Times New Roman"/>
          <w:b/>
          <w:bCs/>
          <w:sz w:val="24"/>
          <w:szCs w:val="24"/>
        </w:rPr>
        <w:t>–</w:t>
      </w:r>
    </w:p>
    <w:p w:rsidR="00131F35" w:rsidRDefault="00131F35" w:rsidP="000B09C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характеризуется постепенным отказом от схемы и попытками воспроизвести действительный</w:t>
      </w:r>
    </w:p>
    <w:p w:rsidR="00131F35" w:rsidRDefault="00131F35" w:rsidP="000B09C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ряд предметов. В человеческой фигуре ноги приобретают некоторый изгиб, часто даже тогда, </w:t>
      </w:r>
    </w:p>
    <w:p w:rsidR="00131F35" w:rsidRDefault="00131F35" w:rsidP="000B09C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когда изображается спокойно стоящий человек. Образ рук начинает наполняться </w:t>
      </w:r>
    </w:p>
    <w:p w:rsidR="00131F35" w:rsidRDefault="00131F35" w:rsidP="000B09C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функциональным содержанием:  человек на рисунке держит какой-то предмет. На голове </w:t>
      </w:r>
    </w:p>
    <w:p w:rsidR="00131F35" w:rsidRDefault="00131F35" w:rsidP="000B09C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появляются волосы, иногда оформленные в тщательно прорисованную прическу, шея </w:t>
      </w:r>
    </w:p>
    <w:p w:rsidR="00131F35" w:rsidRDefault="00131F35" w:rsidP="000B09C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приобретает соизмеримость, плечи – округлость. Больше внимания уделяется изображению </w:t>
      </w:r>
    </w:p>
    <w:p w:rsidR="00131F35" w:rsidRDefault="00131F35" w:rsidP="000B09C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одежды. Всё это достигается не сразу.</w:t>
      </w:r>
    </w:p>
    <w:p w:rsidR="00131F35" w:rsidRDefault="00131F35" w:rsidP="000B09C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Растёт ребёнок, развивается и усложняется его рисунок, в точности повторяя логику развития </w:t>
      </w:r>
    </w:p>
    <w:p w:rsidR="00131F35" w:rsidRDefault="00131F35" w:rsidP="000B09C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самого маленького художника.</w:t>
      </w:r>
    </w:p>
    <w:p w:rsidR="00131F35" w:rsidRDefault="00131F35" w:rsidP="000B09C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Всё, человечек собран, первый этап освоения тела на рисунке закончен так же, как в жизни – </w:t>
      </w:r>
    </w:p>
    <w:p w:rsidR="00131F35" w:rsidRDefault="00131F35" w:rsidP="000B09C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первыми шагами. И действительно, человечек-огуречик готов двигаться – вот чуть-чуть </w:t>
      </w:r>
    </w:p>
    <w:p w:rsidR="00131F35" w:rsidRDefault="00131F35" w:rsidP="000B09C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согнул ногу в колене и пошёл! Постепенно он будет становиться всё более и более </w:t>
      </w:r>
    </w:p>
    <w:p w:rsidR="00131F35" w:rsidRDefault="00131F35" w:rsidP="000B09C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пропорциональным, его станет окружать не только реальный, бытовой, предметный, но и </w:t>
      </w:r>
    </w:p>
    <w:p w:rsidR="00131F35" w:rsidRDefault="00131F35" w:rsidP="000B09C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вымышленный, фантастический мир. Рисованный человечек окажется включенным во</w:t>
      </w:r>
    </w:p>
    <w:p w:rsidR="00131F35" w:rsidRDefault="00131F35" w:rsidP="000B09C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множество ситуаций и отношений с другими персонажами.</w:t>
      </w:r>
    </w:p>
    <w:p w:rsidR="00131F35" w:rsidRPr="006D7374" w:rsidRDefault="00131F35" w:rsidP="000B09C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возрасте 5-7 лет освоение образного мира в рисунке также происходит – </w:t>
      </w:r>
      <w:r w:rsidRPr="006D737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от человека к его </w:t>
      </w:r>
    </w:p>
    <w:p w:rsidR="00131F35" w:rsidRDefault="00131F35" w:rsidP="000B09C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D737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окружению.</w:t>
      </w:r>
      <w:r>
        <w:rPr>
          <w:rFonts w:ascii="Times New Roman" w:hAnsi="Times New Roman" w:cs="Times New Roman"/>
          <w:sz w:val="24"/>
          <w:szCs w:val="24"/>
        </w:rPr>
        <w:t xml:space="preserve">Пропорции первыми устанавливаются именно в человеческой фигуре. </w:t>
      </w:r>
    </w:p>
    <w:p w:rsidR="00131F35" w:rsidRDefault="00131F35" w:rsidP="000B09C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Характерный рисунок этого периода: высокий большой человек рядом с маленьким </w:t>
      </w:r>
    </w:p>
    <w:p w:rsidR="00131F35" w:rsidRDefault="00131F35" w:rsidP="000B09C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многоэтажным домом и маленькой легковой машиной. Пятилетний автор не понимает нашего</w:t>
      </w:r>
    </w:p>
    <w:p w:rsidR="00131F35" w:rsidRDefault="00131F35" w:rsidP="000B09C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недоумения: «Да, этот человек приехал на своей машине, он живёт в этом доме, да, на третьем </w:t>
      </w:r>
    </w:p>
    <w:p w:rsidR="00131F35" w:rsidRDefault="00131F35" w:rsidP="000B09C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этаже, видишь, вот его окошко и балкон». А нам кажется несуразной несоотносимость</w:t>
      </w:r>
    </w:p>
    <w:p w:rsidR="00131F35" w:rsidRDefault="00131F35" w:rsidP="000B09C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размеров изображаемого человека и его мира: «Как же он в дом-то войдет и в машину сядет</w:t>
      </w:r>
      <w:r w:rsidRPr="00A77DE3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131F35" w:rsidRDefault="00131F35" w:rsidP="000B09C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самом деле, это нормальный этап развития детского рисунка. Через него проходят все дети, </w:t>
      </w:r>
    </w:p>
    <w:p w:rsidR="00131F35" w:rsidRDefault="00131F35" w:rsidP="000B09C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со временем, в рисунке всё уравновесится, а правильные пропорции установятся и в</w:t>
      </w:r>
    </w:p>
    <w:p w:rsidR="00131F35" w:rsidRDefault="00131F35" w:rsidP="000B09C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окружающем мире.</w:t>
      </w:r>
    </w:p>
    <w:p w:rsidR="00131F35" w:rsidRDefault="00131F35" w:rsidP="000B09C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Часто в рисунках фигурируют члены семьи. Уже в 5-6 лет дети хорошо осознают </w:t>
      </w:r>
    </w:p>
    <w:p w:rsidR="00131F35" w:rsidRDefault="00131F35" w:rsidP="000B09C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внутрисемейные отношения и демонстрируют их в своих рисунках. Те, кого ребёнок особенно </w:t>
      </w:r>
    </w:p>
    <w:p w:rsidR="00131F35" w:rsidRDefault="00131F35" w:rsidP="000B09C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любит, изображается более тщательно: ребёнок стремится добиться максимального сходства и </w:t>
      </w:r>
    </w:p>
    <w:p w:rsidR="00131F35" w:rsidRDefault="00131F35" w:rsidP="000B09C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всячески украшает портрет. В изображении семьи могут также присутствовать желаемые, но </w:t>
      </w:r>
    </w:p>
    <w:p w:rsidR="00131F35" w:rsidRDefault="00131F35" w:rsidP="000B09C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реально несуществующие родственники. Рисунки подобного содержания могут служить </w:t>
      </w:r>
    </w:p>
    <w:p w:rsidR="00131F35" w:rsidRDefault="00131F35" w:rsidP="000B09C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ценным материалом для диагностики внутрисемейных отношений и условий семейного</w:t>
      </w:r>
    </w:p>
    <w:p w:rsidR="00131F35" w:rsidRDefault="00131F35" w:rsidP="000B09C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воспитания. В автопортретах ребёнок обычно отражает положительное отношение к своей</w:t>
      </w:r>
    </w:p>
    <w:p w:rsidR="00131F35" w:rsidRDefault="00131F35" w:rsidP="000B09C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персоне: он опрятен, одет в желаемую одежду, находится в желаемом месте и в желаемых</w:t>
      </w:r>
    </w:p>
    <w:p w:rsidR="00131F35" w:rsidRDefault="00131F35" w:rsidP="000B09C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обстоятельствах. Это соответствует центральному личностному новообразованию </w:t>
      </w:r>
    </w:p>
    <w:p w:rsidR="00131F35" w:rsidRDefault="00131F35" w:rsidP="000B09C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развивающегося ребёнка: у него отчётливо представлено чувство доверия к внешнему миру и </w:t>
      </w:r>
    </w:p>
    <w:p w:rsidR="00131F35" w:rsidRDefault="00131F35" w:rsidP="000B09C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чувство личной ценности. Когда ребёнок начинает рисовать себя в неприятных ситуациях, это </w:t>
      </w:r>
    </w:p>
    <w:p w:rsidR="00131F35" w:rsidRDefault="00131F35" w:rsidP="000B09C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свидетельствует о его неблагополучном эмоциональном состоянии. </w:t>
      </w:r>
    </w:p>
    <w:p w:rsidR="00131F35" w:rsidRDefault="00131F35" w:rsidP="000B09C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подростковому возрасту рисование, по-видимому, в основном исчерпывает свои</w:t>
      </w:r>
    </w:p>
    <w:p w:rsidR="00131F35" w:rsidRDefault="00131F35" w:rsidP="000B09C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психологические функции, его адаптивная роль снижается. Ребёнок переходит к более </w:t>
      </w:r>
    </w:p>
    <w:p w:rsidR="00131F35" w:rsidRDefault="00131F35" w:rsidP="000B09C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высокому уровню абстракций, на первые выдвигается слово, позволяющее с гораздо большей</w:t>
      </w:r>
    </w:p>
    <w:p w:rsidR="00131F35" w:rsidRDefault="00131F35" w:rsidP="000B09C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лёгкостью, чем рисование, передавать сложность событий и отношений.</w:t>
      </w:r>
    </w:p>
    <w:p w:rsidR="00131F35" w:rsidRPr="00A77DE3" w:rsidRDefault="00131F35" w:rsidP="000B09C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131F35" w:rsidRPr="008417F7" w:rsidRDefault="00131F35" w:rsidP="00E8277A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417F7">
        <w:rPr>
          <w:rFonts w:ascii="Times New Roman" w:hAnsi="Times New Roman" w:cs="Times New Roman"/>
          <w:b/>
          <w:bCs/>
          <w:i/>
          <w:iCs/>
          <w:sz w:val="28"/>
          <w:szCs w:val="28"/>
        </w:rPr>
        <w:t>3. Методы и приёмы в изобразительном искусстве, направленные на развитие творческих способностей дошкольника ( Программа «Детство»).</w:t>
      </w:r>
    </w:p>
    <w:p w:rsidR="00131F35" w:rsidRDefault="00131F35" w:rsidP="000B09C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Одним из важнейших вопросов детской психологии и педагогики является вопрос о </w:t>
      </w:r>
    </w:p>
    <w:p w:rsidR="00131F35" w:rsidRDefault="00131F35" w:rsidP="000B09C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творчестве детей, развитии этого творчества и о значении творческой работы для общего </w:t>
      </w:r>
    </w:p>
    <w:p w:rsidR="00131F35" w:rsidRDefault="00131F35" w:rsidP="000B09C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развития и созревания ребёнка.</w:t>
      </w:r>
    </w:p>
    <w:p w:rsidR="00131F35" w:rsidRDefault="00131F35" w:rsidP="00E8277A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4"/>
          <w:szCs w:val="24"/>
        </w:rPr>
      </w:pPr>
      <w:r w:rsidRPr="008417F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Творческая деятельность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форма деятельности человека, направленная на создание </w:t>
      </w:r>
    </w:p>
    <w:p w:rsidR="00131F35" w:rsidRDefault="00131F35" w:rsidP="000B09C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качественно новых общественных ценностей. Стимулом к творческой деятельности служит </w:t>
      </w:r>
    </w:p>
    <w:p w:rsidR="00131F35" w:rsidRDefault="00131F35" w:rsidP="000B09C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проблемная ситуация, которую невозможно разрешить, на основе имеющихся данных, </w:t>
      </w:r>
    </w:p>
    <w:p w:rsidR="00131F35" w:rsidRDefault="00131F35" w:rsidP="000B09C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традиционными способами. Оригинальный продукт деятельности получается в результате </w:t>
      </w:r>
    </w:p>
    <w:p w:rsidR="00131F35" w:rsidRDefault="00131F35" w:rsidP="000B09C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формулирования нестандартной гипотезы, усмотрения нетрадиционной взаимосвязи </w:t>
      </w:r>
    </w:p>
    <w:p w:rsidR="00131F35" w:rsidRDefault="00131F35" w:rsidP="000B09C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элементов проблемной ситуации, привлечения неявно связанных элементов, установления </w:t>
      </w:r>
    </w:p>
    <w:p w:rsidR="00131F35" w:rsidRDefault="00131F35" w:rsidP="000B09C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между ними новых видов взаимозависимости. Предпосылками творческой деятельности </w:t>
      </w:r>
    </w:p>
    <w:p w:rsidR="00131F35" w:rsidRDefault="00131F35" w:rsidP="000B09C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являются гибкость мышления (способность варьировать способы решения), критичность </w:t>
      </w:r>
    </w:p>
    <w:p w:rsidR="00131F35" w:rsidRDefault="00131F35" w:rsidP="00E8277A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(способность отказаться от непродуктивных стратегий), способность к сближению и </w:t>
      </w:r>
    </w:p>
    <w:p w:rsidR="00131F35" w:rsidRDefault="00131F35" w:rsidP="000B09C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сцеплению понятий, цельность восприятия и др. Задатки творческих способностей присущи </w:t>
      </w:r>
    </w:p>
    <w:p w:rsidR="00131F35" w:rsidRDefault="00131F35" w:rsidP="000B09C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любому человеку, любому нормальному ребёнку. Нужно суметь раскрыть их и развить. </w:t>
      </w:r>
    </w:p>
    <w:p w:rsidR="00131F35" w:rsidRDefault="00131F35" w:rsidP="00E8277A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Проявление творческих способностей варьируется от крупных и ярких талантов до скромных </w:t>
      </w:r>
    </w:p>
    <w:p w:rsidR="00131F35" w:rsidRDefault="00131F35" w:rsidP="000B09C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малозаметных. Но сущность творческого процесса одинакова для всех. Разница – в</w:t>
      </w:r>
    </w:p>
    <w:p w:rsidR="00131F35" w:rsidRDefault="00131F35" w:rsidP="000B09C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конкретном материале творчества, масштабах достижений и их общественной значимости. </w:t>
      </w:r>
    </w:p>
    <w:p w:rsidR="00131F35" w:rsidRDefault="00131F35" w:rsidP="00E8277A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Элементы творчества проявляются и в решении повседневных жизненных задач (их можно </w:t>
      </w:r>
    </w:p>
    <w:p w:rsidR="00131F35" w:rsidRDefault="00131F35" w:rsidP="000B09C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наблюдать в «обычном» мыслительном процессе).</w:t>
      </w:r>
    </w:p>
    <w:p w:rsidR="00131F35" w:rsidRDefault="00131F35" w:rsidP="00E8277A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«Творческий процесс в изобразительной деятельности предполагает создание детьми </w:t>
      </w:r>
    </w:p>
    <w:p w:rsidR="00131F35" w:rsidRDefault="00131F35" w:rsidP="00015B5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художественно-выразительных образов доступными им изобразительными средствами. </w:t>
      </w:r>
    </w:p>
    <w:p w:rsidR="00131F35" w:rsidRDefault="00131F35" w:rsidP="00E8277A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Процесс изображения предметов детьми при рисовании, лепке, аппликации зависит не только </w:t>
      </w:r>
    </w:p>
    <w:p w:rsidR="00131F35" w:rsidRDefault="00131F35" w:rsidP="00015B5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овладения ими изобразительного умения, но и от формирования системных знаний». Это </w:t>
      </w:r>
    </w:p>
    <w:p w:rsidR="00131F35" w:rsidRDefault="00131F35" w:rsidP="00015B5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высказывание Т.Л. Денисовой раскрывает суть методов и приёмов, используемых на занятиях </w:t>
      </w:r>
    </w:p>
    <w:p w:rsidR="00131F35" w:rsidRDefault="00131F35" w:rsidP="00015B5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развитию художественно-творческой деятельности у дошкольников по программе </w:t>
      </w:r>
    </w:p>
    <w:p w:rsidR="00131F35" w:rsidRDefault="00131F35" w:rsidP="00015B5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«Детство». « Всё взаимосвязано» - утверждают авторы программы «Детство».</w:t>
      </w:r>
    </w:p>
    <w:p w:rsidR="00131F35" w:rsidRDefault="00131F35" w:rsidP="00015B5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Художественно-творческая деятельность, а это лепка, аппликация, рисование, </w:t>
      </w:r>
    </w:p>
    <w:p w:rsidR="00131F35" w:rsidRDefault="00131F35" w:rsidP="00015B5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конструирование, музыкально-театрализованная деятельность тесно связана с</w:t>
      </w:r>
    </w:p>
    <w:p w:rsidR="00131F35" w:rsidRDefault="00131F35" w:rsidP="00015B5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художественной литературой, с экологическим и социально-нравственным воспитанием. </w:t>
      </w:r>
    </w:p>
    <w:p w:rsidR="00131F35" w:rsidRDefault="00131F35" w:rsidP="00E8277A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Поэтому, Надежда Александровна Курочкина предлагает воспитателям в совместной</w:t>
      </w:r>
    </w:p>
    <w:p w:rsidR="00131F35" w:rsidRDefault="00131F35" w:rsidP="00015B5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творческой деятельности знакомить детей с различными жанрами искусства. </w:t>
      </w:r>
    </w:p>
    <w:p w:rsidR="00131F35" w:rsidRPr="00EE2538" w:rsidRDefault="00131F35" w:rsidP="00E8277A">
      <w:pPr>
        <w:widowControl w:val="0"/>
        <w:autoSpaceDE w:val="0"/>
        <w:autoSpaceDN w:val="0"/>
        <w:adjustRightInd w:val="0"/>
        <w:ind w:left="7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EE2538">
        <w:rPr>
          <w:rFonts w:ascii="Times New Roman" w:hAnsi="Times New Roman" w:cs="Times New Roman"/>
          <w:sz w:val="24"/>
          <w:szCs w:val="24"/>
        </w:rPr>
        <w:t>«Знакомство с натюрмортом» (ознакомление детей 3-6 лет)</w:t>
      </w:r>
    </w:p>
    <w:p w:rsidR="00131F35" w:rsidRPr="00EE2538" w:rsidRDefault="00131F35" w:rsidP="00E8277A">
      <w:pPr>
        <w:widowControl w:val="0"/>
        <w:autoSpaceDE w:val="0"/>
        <w:autoSpaceDN w:val="0"/>
        <w:adjustRightInd w:val="0"/>
        <w:ind w:left="7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EE2538">
        <w:rPr>
          <w:rFonts w:ascii="Times New Roman" w:hAnsi="Times New Roman" w:cs="Times New Roman"/>
          <w:sz w:val="24"/>
          <w:szCs w:val="24"/>
        </w:rPr>
        <w:t>«Детям о книжной графике» (ознакомление детей 3-7 лет с книжной графикой)</w:t>
      </w:r>
    </w:p>
    <w:p w:rsidR="00131F35" w:rsidRPr="00EE2538" w:rsidRDefault="00131F35" w:rsidP="00E8277A">
      <w:pPr>
        <w:widowControl w:val="0"/>
        <w:autoSpaceDE w:val="0"/>
        <w:autoSpaceDN w:val="0"/>
        <w:adjustRightInd w:val="0"/>
        <w:ind w:left="7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EE2538">
        <w:rPr>
          <w:rFonts w:ascii="Times New Roman" w:hAnsi="Times New Roman" w:cs="Times New Roman"/>
          <w:sz w:val="24"/>
          <w:szCs w:val="24"/>
        </w:rPr>
        <w:t>«О портретной живописи» (ознакомление детей 4-7 лет с портретом)</w:t>
      </w:r>
    </w:p>
    <w:p w:rsidR="00131F35" w:rsidRDefault="00131F35" w:rsidP="00E8277A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EE2538">
        <w:rPr>
          <w:rFonts w:ascii="Times New Roman" w:hAnsi="Times New Roman" w:cs="Times New Roman"/>
          <w:sz w:val="24"/>
          <w:szCs w:val="24"/>
        </w:rPr>
        <w:t>«Дети и пейзажная живопись» (ознакомление детей 4-7 лет с пейзажной живописью)</w:t>
      </w:r>
    </w:p>
    <w:p w:rsidR="00131F35" w:rsidRDefault="00131F35" w:rsidP="00EE253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131F35" w:rsidRDefault="00131F35" w:rsidP="00E8277A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Знакомство с различными жанрами искусства происходит в процессе </w:t>
      </w:r>
    </w:p>
    <w:p w:rsidR="00131F35" w:rsidRDefault="00131F35" w:rsidP="00EE253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художественно-творческой деятельности, а также во время знакомства детей с</w:t>
      </w:r>
    </w:p>
    <w:p w:rsidR="00131F35" w:rsidRDefault="00131F35" w:rsidP="00EE253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художественной литературой и наблюдениями за природой, т. е. в результате экологического</w:t>
      </w:r>
    </w:p>
    <w:p w:rsidR="00131F35" w:rsidRDefault="00131F35" w:rsidP="00EE253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воспитания. </w:t>
      </w:r>
    </w:p>
    <w:p w:rsidR="00131F35" w:rsidRDefault="00131F35" w:rsidP="00EE253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31F35" w:rsidRDefault="00131F35" w:rsidP="00E8277A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E253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Примеры.</w:t>
      </w:r>
    </w:p>
    <w:p w:rsidR="00131F35" w:rsidRPr="00EE2538" w:rsidRDefault="00131F35" w:rsidP="00EE253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31F35" w:rsidRPr="00EE2538" w:rsidRDefault="00131F35" w:rsidP="00E8277A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EE2538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EE2538">
        <w:rPr>
          <w:rFonts w:ascii="Times New Roman" w:hAnsi="Times New Roman" w:cs="Times New Roman"/>
          <w:sz w:val="24"/>
          <w:szCs w:val="24"/>
        </w:rPr>
        <w:t>Средняя группа. 1 квартал.</w:t>
      </w:r>
    </w:p>
    <w:p w:rsidR="00131F35" w:rsidRPr="00FC7413" w:rsidRDefault="00131F35" w:rsidP="00EE25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Экологическое воспитание: рассматривание картин.</w:t>
      </w:r>
    </w:p>
    <w:p w:rsidR="00131F35" w:rsidRDefault="00131F35" w:rsidP="00EE25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Кончаловский «Клубника» и Ф. Толстой «Ветка крыжовника».</w:t>
      </w:r>
    </w:p>
    <w:p w:rsidR="00131F35" w:rsidRDefault="00131F35" w:rsidP="00EE25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время экологического воспитания происходит знакомство ребёнка с натюрмортом. А затем, </w:t>
      </w:r>
    </w:p>
    <w:p w:rsidR="00131F35" w:rsidRDefault="00131F35" w:rsidP="00EE25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рисовании, дети уже рисуют натюрморт. «Придумаем натюрморт» или «Что ты, осень, нам </w:t>
      </w:r>
    </w:p>
    <w:p w:rsidR="00131F35" w:rsidRDefault="00131F35" w:rsidP="00EE25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подарок принесла</w:t>
      </w:r>
      <w:r w:rsidRPr="00FC7413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»  </w:t>
      </w:r>
    </w:p>
    <w:p w:rsidR="00131F35" w:rsidRDefault="00131F35" w:rsidP="00EE2538">
      <w:pPr>
        <w:rPr>
          <w:rFonts w:ascii="Times New Roman" w:hAnsi="Times New Roman" w:cs="Times New Roman"/>
          <w:sz w:val="24"/>
          <w:szCs w:val="24"/>
        </w:rPr>
      </w:pPr>
    </w:p>
    <w:p w:rsidR="00131F35" w:rsidRDefault="00131F35" w:rsidP="00E8277A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Подготовительная группа. Сентябрь.</w:t>
      </w:r>
    </w:p>
    <w:p w:rsidR="00131F35" w:rsidRDefault="00131F35" w:rsidP="00EE25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Экологическое воспитание: рассматривание картин.</w:t>
      </w:r>
    </w:p>
    <w:p w:rsidR="00131F35" w:rsidRDefault="00131F35" w:rsidP="00EE25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 Бродская «Упавшие листья. Осенний туман».</w:t>
      </w:r>
    </w:p>
    <w:p w:rsidR="00131F35" w:rsidRDefault="00131F35" w:rsidP="00EE25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 Васильев «Перед дождём».</w:t>
      </w:r>
    </w:p>
    <w:p w:rsidR="00131F35" w:rsidRDefault="00131F35" w:rsidP="00EE25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Саврасов «К концу лета на Волге».</w:t>
      </w:r>
    </w:p>
    <w:p w:rsidR="00131F35" w:rsidRDefault="00131F35" w:rsidP="00EE25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Аналогично, во время экологического воспитания, дети знакомятся с пейзажем, а на рисовании </w:t>
      </w:r>
    </w:p>
    <w:p w:rsidR="00131F35" w:rsidRDefault="00131F35" w:rsidP="00EE25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рисуют пейзаж «Золотая осень» (2 занятия).</w:t>
      </w:r>
    </w:p>
    <w:p w:rsidR="00131F35" w:rsidRDefault="00131F35" w:rsidP="00E8277A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Итак, благодаря такой программе обучения изобразительному искусству, дошкольники </w:t>
      </w:r>
    </w:p>
    <w:p w:rsidR="00131F35" w:rsidRDefault="00131F35" w:rsidP="00EE25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знакомятся с различными жанрами живописи, сами учатся рисовать натюрморт, пейзаж, </w:t>
      </w:r>
    </w:p>
    <w:p w:rsidR="00131F35" w:rsidRDefault="00131F35" w:rsidP="00EE25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портрет, непринуждённо знакомятся с художниками и запоминают картины. Так, постепенно,</w:t>
      </w:r>
    </w:p>
    <w:p w:rsidR="00131F35" w:rsidRDefault="00131F35" w:rsidP="00EE25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происходит развитие творческих способностей у дошкольника. Это нетрадиционные </w:t>
      </w:r>
    </w:p>
    <w:p w:rsidR="00131F35" w:rsidRDefault="00131F35" w:rsidP="00EE25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особенности в ИЗО по программе «Детство». </w:t>
      </w:r>
    </w:p>
    <w:p w:rsidR="00131F35" w:rsidRDefault="00131F35" w:rsidP="00E8277A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традиционным является следующее: «Основу изобразительных средств, при создании </w:t>
      </w:r>
    </w:p>
    <w:p w:rsidR="00131F35" w:rsidRDefault="00131F35" w:rsidP="00EE25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детьми образов, составляет рисунок, линия, цвет и некоторые основы композиционной </w:t>
      </w:r>
    </w:p>
    <w:p w:rsidR="00131F35" w:rsidRDefault="00131F35" w:rsidP="00EE25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организации, посредством которых дети отражают в рисунках окружающий мир и выражают к</w:t>
      </w:r>
    </w:p>
    <w:p w:rsidR="00131F35" w:rsidRDefault="00131F35" w:rsidP="00EE25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нему своё отношение».(Г.А.Кузьмина, С-Петербург, «Художественные развития </w:t>
      </w:r>
    </w:p>
    <w:p w:rsidR="00131F35" w:rsidRDefault="00131F35" w:rsidP="00EE25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дошкольников в процессе композиционного творчества в сюжетном рисовании».)</w:t>
      </w:r>
    </w:p>
    <w:p w:rsidR="00131F35" w:rsidRDefault="00131F35" w:rsidP="00E8277A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Н.П.Сакулина пишет, что развитие художественного творчества невозможно без</w:t>
      </w:r>
    </w:p>
    <w:p w:rsidR="00131F35" w:rsidRDefault="00131F35" w:rsidP="00EE25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эстетического освоения действительности, под которым понимается эстетическое восприятие, </w:t>
      </w:r>
    </w:p>
    <w:p w:rsidR="00131F35" w:rsidRDefault="00131F35" w:rsidP="00EE25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переживание, оценка.</w:t>
      </w:r>
    </w:p>
    <w:p w:rsidR="00131F35" w:rsidRDefault="00131F35" w:rsidP="00EE2538">
      <w:pPr>
        <w:rPr>
          <w:rFonts w:ascii="Times New Roman" w:hAnsi="Times New Roman" w:cs="Times New Roman"/>
          <w:sz w:val="24"/>
          <w:szCs w:val="24"/>
        </w:rPr>
      </w:pPr>
    </w:p>
    <w:p w:rsidR="00131F35" w:rsidRDefault="00131F35" w:rsidP="00EE2538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Одним из важных условий развития художественного творчества детей является </w:t>
      </w:r>
      <w:r w:rsidRPr="00E5386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разнообразие </w:t>
      </w:r>
    </w:p>
    <w:p w:rsidR="00131F35" w:rsidRDefault="00131F35" w:rsidP="00EE2538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5386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применяемых при изобразительной деятельности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 декоративного рисования техник.  </w:t>
      </w:r>
    </w:p>
    <w:p w:rsidR="00131F35" w:rsidRDefault="00131F35" w:rsidP="00E8277A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Детям для выполнения заданий следует предлагать разнообразные материалы: простой </w:t>
      </w:r>
    </w:p>
    <w:p w:rsidR="00131F35" w:rsidRDefault="00131F35" w:rsidP="00EE25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карандаш, цветные карандаши, акварель, гуашь, пастель, восковые мелки, уголь, сангину, </w:t>
      </w:r>
    </w:p>
    <w:p w:rsidR="00131F35" w:rsidRDefault="00131F35" w:rsidP="00EE25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фломастеры.</w:t>
      </w:r>
    </w:p>
    <w:p w:rsidR="00131F35" w:rsidRDefault="00131F35" w:rsidP="00E8277A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каждом случае выбор художественного материала должен быть обусловлен конкретной </w:t>
      </w:r>
    </w:p>
    <w:p w:rsidR="00131F35" w:rsidRDefault="00131F35" w:rsidP="00EE25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задачей. Сначала педагог предлагает детям тот или иной художественный материал. По мере</w:t>
      </w:r>
    </w:p>
    <w:p w:rsidR="00131F35" w:rsidRDefault="00131F35" w:rsidP="00EE25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взросления и накопления опыта, формирования навыков изобразительной грамоты, к выбору </w:t>
      </w:r>
    </w:p>
    <w:p w:rsidR="00131F35" w:rsidRDefault="00131F35" w:rsidP="00EE25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материала все более привлекаются дети. Соответствующие вопросы побуждают их сделать </w:t>
      </w:r>
    </w:p>
    <w:p w:rsidR="00131F35" w:rsidRDefault="00131F35" w:rsidP="00EE25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правильный выбор. Постепенно дошкольники овладевают умением самостоятельно выбирать </w:t>
      </w:r>
    </w:p>
    <w:p w:rsidR="00131F35" w:rsidRDefault="00131F35" w:rsidP="00EE25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наиболее подходящий для воплощения замысла художественный материал. </w:t>
      </w:r>
    </w:p>
    <w:p w:rsidR="00131F35" w:rsidRDefault="00131F35" w:rsidP="00EE25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Такая тактика обусловлена тем, что введение новых художественных материалов и техники, </w:t>
      </w:r>
    </w:p>
    <w:p w:rsidR="00131F35" w:rsidRDefault="00131F35" w:rsidP="00EE25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известно, активизирует процесс художественного творчества дошкольников. </w:t>
      </w:r>
    </w:p>
    <w:p w:rsidR="00131F35" w:rsidRDefault="00131F35" w:rsidP="00E8277A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Использование разнообразных художественных материалов, применение смешанной техники </w:t>
      </w:r>
    </w:p>
    <w:p w:rsidR="00131F35" w:rsidRDefault="00131F35" w:rsidP="00EE25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(акварель с белилами, сочетание пастели и акварели и др.) не только позволяет детям </w:t>
      </w:r>
    </w:p>
    <w:p w:rsidR="00131F35" w:rsidRDefault="00131F35" w:rsidP="00EE25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добиваться большой образной выразительности, но и содействует развитию художественного</w:t>
      </w:r>
    </w:p>
    <w:p w:rsidR="00131F35" w:rsidRDefault="00131F35" w:rsidP="00EE25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творчества. </w:t>
      </w:r>
    </w:p>
    <w:p w:rsidR="00131F35" w:rsidRDefault="00131F35" w:rsidP="00EE2538">
      <w:pPr>
        <w:rPr>
          <w:rFonts w:ascii="Times New Roman" w:hAnsi="Times New Roman" w:cs="Times New Roman"/>
          <w:sz w:val="24"/>
          <w:szCs w:val="24"/>
        </w:rPr>
      </w:pPr>
    </w:p>
    <w:p w:rsidR="00131F35" w:rsidRDefault="00131F35" w:rsidP="00EE2538">
      <w:pPr>
        <w:rPr>
          <w:rFonts w:ascii="Times New Roman" w:hAnsi="Times New Roman" w:cs="Times New Roman"/>
          <w:sz w:val="24"/>
          <w:szCs w:val="24"/>
        </w:rPr>
      </w:pPr>
    </w:p>
    <w:p w:rsidR="00131F35" w:rsidRDefault="00131F35" w:rsidP="00E8277A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131F35" w:rsidRDefault="00131F35" w:rsidP="00E8277A">
      <w:pPr>
        <w:jc w:val="center"/>
        <w:outlineLvl w:val="0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B4579C">
        <w:rPr>
          <w:rFonts w:ascii="Times New Roman" w:hAnsi="Times New Roman" w:cs="Times New Roman"/>
          <w:b/>
          <w:bCs/>
          <w:i/>
          <w:iCs/>
          <w:sz w:val="36"/>
          <w:szCs w:val="36"/>
        </w:rPr>
        <w:t>Заключение</w:t>
      </w:r>
    </w:p>
    <w:p w:rsidR="00131F35" w:rsidRDefault="00131F35" w:rsidP="00E8277A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становление творческой личности ребёнка, развитие его эмоциональной сферы, умения </w:t>
      </w:r>
    </w:p>
    <w:p w:rsidR="00131F35" w:rsidRDefault="00131F35" w:rsidP="00EE25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пониматьпрекрасное в природе, во взаимоотношениях с другими людьми, среди прочих </w:t>
      </w:r>
    </w:p>
    <w:p w:rsidR="00131F35" w:rsidRDefault="00131F35" w:rsidP="00EE25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факторов, оказывает влияние изобразительное искусство. Посредством восприятия </w:t>
      </w:r>
    </w:p>
    <w:p w:rsidR="00131F35" w:rsidRDefault="00131F35" w:rsidP="00EE25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изобразительного искусства у детей формируется представление об идеалах современников, о </w:t>
      </w:r>
    </w:p>
    <w:p w:rsidR="00131F35" w:rsidRDefault="00131F35" w:rsidP="00EE25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культуре прошлых эпох и нового времени. Овладевая изобразительно-выразительными </w:t>
      </w:r>
    </w:p>
    <w:p w:rsidR="00131F35" w:rsidRDefault="00131F35" w:rsidP="00EE25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навыками, дети приобщаются к элементарной творческой деятельности. Они получают </w:t>
      </w:r>
    </w:p>
    <w:p w:rsidR="00131F35" w:rsidRDefault="00131F35" w:rsidP="00EE25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возможность полнее передавать образы предметов и явлений окружающей действительности. </w:t>
      </w:r>
    </w:p>
    <w:p w:rsidR="00131F35" w:rsidRDefault="00131F35" w:rsidP="00EE25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Рисование не призвано сделать всех детей художниками, его задача – освободить и расширить </w:t>
      </w:r>
    </w:p>
    <w:p w:rsidR="00131F35" w:rsidRDefault="00131F35" w:rsidP="00EE25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такие источники энергии, как творчество и самостоятельность, пробудить фантазию, усилить </w:t>
      </w:r>
    </w:p>
    <w:p w:rsidR="00131F35" w:rsidRDefault="00131F35" w:rsidP="00EE25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способности детей к наблюдению и оценке действительности. При самостоятельном выборе, </w:t>
      </w:r>
    </w:p>
    <w:p w:rsidR="00131F35" w:rsidRDefault="00131F35" w:rsidP="00EE25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нахождении и обработке формы ребёнок становится мужественным, искренним, развивает </w:t>
      </w:r>
    </w:p>
    <w:p w:rsidR="00131F35" w:rsidRDefault="00131F35" w:rsidP="00EE25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фантазию, интеллект, наблюдательность, терпение и позднее, намного позднее, вкус. Тем</w:t>
      </w:r>
    </w:p>
    <w:p w:rsidR="00131F35" w:rsidRDefault="00131F35" w:rsidP="00EE25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будет обеспечен  подход к красоте.</w:t>
      </w:r>
    </w:p>
    <w:p w:rsidR="00131F35" w:rsidRDefault="00131F35" w:rsidP="00E8277A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показывает практика, многие вопросы творчества возникают не столько от отсутствия </w:t>
      </w:r>
    </w:p>
    <w:p w:rsidR="00131F35" w:rsidRDefault="00131F35" w:rsidP="00EE25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соответствующей изобразительной грамоты, сколько от неумения распорядиться своими</w:t>
      </w:r>
    </w:p>
    <w:p w:rsidR="00131F35" w:rsidRDefault="00131F35" w:rsidP="00EE25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способностями. Считается, что всё дело в «умении рисовать», но важнее – правильное </w:t>
      </w:r>
    </w:p>
    <w:p w:rsidR="00131F35" w:rsidRDefault="00131F35" w:rsidP="00EE25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отношение к творческой деятельности. Часто решение этих проблем лежит в психологической </w:t>
      </w:r>
    </w:p>
    <w:p w:rsidR="00131F35" w:rsidRDefault="00131F35" w:rsidP="00EE25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плоскости. То есть, не потому не можем рисовать, что «не умеем», а потому, что составлено </w:t>
      </w:r>
    </w:p>
    <w:p w:rsidR="00131F35" w:rsidRDefault="00131F35" w:rsidP="00EE25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неправильное представление о том, какой должна быть работа. Таким образом, задача педагога</w:t>
      </w:r>
    </w:p>
    <w:p w:rsidR="00131F35" w:rsidRDefault="00131F35" w:rsidP="00EE25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том, чтобы развивать художественные, а следовательно, и творческие способности ребёнка.</w:t>
      </w:r>
    </w:p>
    <w:p w:rsidR="00131F35" w:rsidRDefault="00131F35" w:rsidP="00EE2538">
      <w:pPr>
        <w:rPr>
          <w:rFonts w:ascii="Times New Roman" w:hAnsi="Times New Roman" w:cs="Times New Roman"/>
          <w:sz w:val="24"/>
          <w:szCs w:val="24"/>
        </w:rPr>
      </w:pPr>
    </w:p>
    <w:p w:rsidR="00131F35" w:rsidRDefault="00131F35" w:rsidP="00EE2538">
      <w:pPr>
        <w:rPr>
          <w:rFonts w:ascii="Times New Roman" w:hAnsi="Times New Roman" w:cs="Times New Roman"/>
          <w:sz w:val="24"/>
          <w:szCs w:val="24"/>
        </w:rPr>
      </w:pPr>
    </w:p>
    <w:p w:rsidR="00131F35" w:rsidRDefault="00131F35" w:rsidP="00EE2538">
      <w:pPr>
        <w:rPr>
          <w:rFonts w:ascii="Times New Roman" w:hAnsi="Times New Roman" w:cs="Times New Roman"/>
          <w:sz w:val="24"/>
          <w:szCs w:val="24"/>
        </w:rPr>
      </w:pPr>
    </w:p>
    <w:p w:rsidR="00131F35" w:rsidRDefault="00131F35" w:rsidP="00EE2538">
      <w:pPr>
        <w:rPr>
          <w:rFonts w:ascii="Times New Roman" w:hAnsi="Times New Roman" w:cs="Times New Roman"/>
          <w:sz w:val="24"/>
          <w:szCs w:val="24"/>
        </w:rPr>
        <w:sectPr w:rsidR="00131F35" w:rsidSect="00F50F27">
          <w:pgSz w:w="12240" w:h="15840"/>
          <w:pgMar w:top="1134" w:right="851" w:bottom="1134" w:left="1701" w:header="720" w:footer="720" w:gutter="0"/>
          <w:cols w:space="720"/>
          <w:noEndnote/>
          <w:docGrid w:linePitch="299"/>
        </w:sectPr>
      </w:pPr>
    </w:p>
    <w:p w:rsidR="00131F35" w:rsidRDefault="00131F35" w:rsidP="000A56B6">
      <w:pPr>
        <w:rPr>
          <w:rFonts w:ascii="Times New Roman" w:hAnsi="Times New Roman" w:cs="Times New Roman"/>
          <w:b/>
          <w:bCs/>
          <w:i/>
          <w:iCs/>
          <w:sz w:val="36"/>
          <w:szCs w:val="36"/>
          <w:lang w:eastAsia="en-US"/>
        </w:rPr>
      </w:pPr>
    </w:p>
    <w:p w:rsidR="00131F35" w:rsidRPr="000A56B6" w:rsidRDefault="00131F35" w:rsidP="000A56B6">
      <w:pPr>
        <w:rPr>
          <w:rFonts w:ascii="Times New Roman" w:hAnsi="Times New Roman" w:cs="Times New Roman"/>
          <w:b/>
          <w:bCs/>
          <w:i/>
          <w:iCs/>
          <w:sz w:val="36"/>
          <w:szCs w:val="36"/>
          <w:lang w:eastAsia="en-US"/>
        </w:rPr>
      </w:pPr>
      <w:r w:rsidRPr="000A56B6">
        <w:rPr>
          <w:rFonts w:ascii="Times New Roman" w:hAnsi="Times New Roman" w:cs="Times New Roman"/>
          <w:b/>
          <w:bCs/>
          <w:i/>
          <w:iCs/>
          <w:sz w:val="36"/>
          <w:szCs w:val="36"/>
          <w:lang w:eastAsia="en-US"/>
        </w:rPr>
        <w:t>Интеграция между изобразительной деятельностью и другими образовательными областями ( экологическое воспитание, развитие речи, художественная литература, социально-нравственное воспитание)</w:t>
      </w:r>
    </w:p>
    <w:p w:rsidR="00131F35" w:rsidRDefault="00131F35" w:rsidP="000A56B6">
      <w:pPr>
        <w:rPr>
          <w:rFonts w:ascii="Times New Roman" w:hAnsi="Times New Roman" w:cs="Times New Roman"/>
          <w:b/>
          <w:bCs/>
          <w:i/>
          <w:iCs/>
          <w:sz w:val="36"/>
          <w:szCs w:val="36"/>
          <w:lang w:eastAsia="en-US"/>
        </w:rPr>
      </w:pPr>
    </w:p>
    <w:p w:rsidR="00131F35" w:rsidRPr="000A56B6" w:rsidRDefault="00131F35" w:rsidP="000A56B6">
      <w:pPr>
        <w:rPr>
          <w:rFonts w:ascii="Times New Roman" w:hAnsi="Times New Roman" w:cs="Times New Roman"/>
          <w:b/>
          <w:bCs/>
          <w:sz w:val="18"/>
          <w:szCs w:val="18"/>
          <w:lang w:eastAsia="en-US"/>
        </w:rPr>
      </w:pPr>
      <w:r w:rsidRPr="000A56B6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Старшая группа   Сентябрь</w:t>
      </w:r>
      <w:r w:rsidRPr="000A56B6">
        <w:rPr>
          <w:rFonts w:ascii="Times New Roman" w:hAnsi="Times New Roman" w:cs="Times New Roman"/>
          <w:b/>
          <w:bCs/>
          <w:sz w:val="18"/>
          <w:szCs w:val="18"/>
          <w:lang w:eastAsia="en-US"/>
        </w:rPr>
        <w:t>Таблица №1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48"/>
        <w:gridCol w:w="5020"/>
        <w:gridCol w:w="5169"/>
      </w:tblGrid>
      <w:tr w:rsidR="00131F35" w:rsidRPr="002918B6">
        <w:trPr>
          <w:trHeight w:val="510"/>
        </w:trPr>
        <w:tc>
          <w:tcPr>
            <w:tcW w:w="4148" w:type="dxa"/>
          </w:tcPr>
          <w:p w:rsidR="00131F35" w:rsidRPr="000A56B6" w:rsidRDefault="00131F35" w:rsidP="000A56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56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Художественно-творческая         деятельность</w:t>
            </w:r>
          </w:p>
        </w:tc>
        <w:tc>
          <w:tcPr>
            <w:tcW w:w="5020" w:type="dxa"/>
          </w:tcPr>
          <w:p w:rsidR="00131F35" w:rsidRPr="000A56B6" w:rsidRDefault="00131F35" w:rsidP="000A56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56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Экологическое воспитание</w:t>
            </w:r>
          </w:p>
        </w:tc>
        <w:tc>
          <w:tcPr>
            <w:tcW w:w="5169" w:type="dxa"/>
          </w:tcPr>
          <w:p w:rsidR="00131F35" w:rsidRPr="000A56B6" w:rsidRDefault="00131F35" w:rsidP="000A56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56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Связная речь</w:t>
            </w:r>
          </w:p>
        </w:tc>
      </w:tr>
      <w:tr w:rsidR="00131F35" w:rsidRPr="002918B6">
        <w:trPr>
          <w:trHeight w:val="4275"/>
        </w:trPr>
        <w:tc>
          <w:tcPr>
            <w:tcW w:w="4148" w:type="dxa"/>
          </w:tcPr>
          <w:p w:rsidR="00131F35" w:rsidRPr="000A56B6" w:rsidRDefault="00131F35" w:rsidP="000A56B6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0A56B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Лепка</w:t>
            </w:r>
          </w:p>
          <w:p w:rsidR="00131F35" w:rsidRPr="000A56B6" w:rsidRDefault="00131F35" w:rsidP="000A56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56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 «Ваза с фруктами»</w:t>
            </w:r>
          </w:p>
          <w:p w:rsidR="00131F35" w:rsidRPr="000A56B6" w:rsidRDefault="00131F35" w:rsidP="000A56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56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 «Дары нашего огорода» (с натуры)</w:t>
            </w:r>
          </w:p>
          <w:p w:rsidR="00131F35" w:rsidRPr="000A56B6" w:rsidRDefault="00131F35" w:rsidP="000A56B6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0A56B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Рисование</w:t>
            </w:r>
          </w:p>
          <w:p w:rsidR="00131F35" w:rsidRPr="000A56B6" w:rsidRDefault="00131F35" w:rsidP="000A56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56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 «Осенняя фантазия»</w:t>
            </w:r>
          </w:p>
          <w:p w:rsidR="00131F35" w:rsidRPr="000A56B6" w:rsidRDefault="00131F35" w:rsidP="000A56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56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 «Осенний натюрморт»</w:t>
            </w:r>
          </w:p>
          <w:p w:rsidR="00131F35" w:rsidRPr="000A56B6" w:rsidRDefault="00131F35" w:rsidP="000A56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56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 «Сочное, румяное, для всех ребят желанное»</w:t>
            </w:r>
          </w:p>
          <w:p w:rsidR="00131F35" w:rsidRPr="000A56B6" w:rsidRDefault="00131F35" w:rsidP="000A56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56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 «Путешествие в страну сказок»</w:t>
            </w:r>
          </w:p>
        </w:tc>
        <w:tc>
          <w:tcPr>
            <w:tcW w:w="5020" w:type="dxa"/>
          </w:tcPr>
          <w:p w:rsidR="00131F35" w:rsidRPr="000A56B6" w:rsidRDefault="00131F35" w:rsidP="000A56B6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0A56B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Рассматривание картин</w:t>
            </w:r>
          </w:p>
          <w:p w:rsidR="00131F35" w:rsidRPr="000A56B6" w:rsidRDefault="00131F35" w:rsidP="000A56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56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 Ван Гог «Картофель»</w:t>
            </w:r>
          </w:p>
          <w:p w:rsidR="00131F35" w:rsidRPr="000A56B6" w:rsidRDefault="00131F35" w:rsidP="000A56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56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«Корзина с фруктами»</w:t>
            </w:r>
          </w:p>
          <w:p w:rsidR="00131F35" w:rsidRPr="000A56B6" w:rsidRDefault="00131F35" w:rsidP="000A56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56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2. И. Ерышев «Корова» </w:t>
            </w:r>
          </w:p>
          <w:p w:rsidR="00131F35" w:rsidRPr="000A56B6" w:rsidRDefault="00131F35" w:rsidP="000A56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56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«Хлебное поле»</w:t>
            </w:r>
          </w:p>
          <w:p w:rsidR="00131F35" w:rsidRPr="000A56B6" w:rsidRDefault="00131F35" w:rsidP="000A56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56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 И Левитан «Осенний день»</w:t>
            </w:r>
          </w:p>
          <w:p w:rsidR="00131F35" w:rsidRPr="000A56B6" w:rsidRDefault="00131F35" w:rsidP="000A56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56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«Осень»</w:t>
            </w:r>
          </w:p>
          <w:p w:rsidR="00131F35" w:rsidRPr="000A56B6" w:rsidRDefault="00131F35" w:rsidP="000A56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56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«Золотая осень»</w:t>
            </w:r>
          </w:p>
          <w:p w:rsidR="00131F35" w:rsidRPr="000A56B6" w:rsidRDefault="00131F35" w:rsidP="000A56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56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 И. Шишкин «Утро в сосновом бору»</w:t>
            </w:r>
          </w:p>
        </w:tc>
        <w:tc>
          <w:tcPr>
            <w:tcW w:w="5169" w:type="dxa"/>
          </w:tcPr>
          <w:p w:rsidR="00131F35" w:rsidRPr="000A56B6" w:rsidRDefault="00131F35" w:rsidP="000A56B6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0A56B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Художественная литература</w:t>
            </w:r>
          </w:p>
          <w:p w:rsidR="00131F35" w:rsidRPr="000A56B6" w:rsidRDefault="00131F35" w:rsidP="000A56B6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0A56B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Стихи</w:t>
            </w:r>
          </w:p>
          <w:p w:rsidR="00131F35" w:rsidRPr="000A56B6" w:rsidRDefault="00131F35" w:rsidP="000A56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56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Н. Егоров «Огород», «Капуста», «Помидор», «Наша яблонька», «Малина»</w:t>
            </w:r>
          </w:p>
          <w:p w:rsidR="00131F35" w:rsidRPr="000A56B6" w:rsidRDefault="00131F35" w:rsidP="000A56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56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Ю. Тувим «Овощи»</w:t>
            </w:r>
          </w:p>
          <w:p w:rsidR="00131F35" w:rsidRPr="000A56B6" w:rsidRDefault="00131F35" w:rsidP="000A56B6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0A56B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Рассказы</w:t>
            </w:r>
          </w:p>
          <w:p w:rsidR="00131F35" w:rsidRPr="000A56B6" w:rsidRDefault="00131F35" w:rsidP="000A56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56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В. Зотов «Вяз»</w:t>
            </w:r>
          </w:p>
          <w:p w:rsidR="00131F35" w:rsidRPr="000A56B6" w:rsidRDefault="00131F35" w:rsidP="000A56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56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«Царство грибное»</w:t>
            </w:r>
          </w:p>
          <w:p w:rsidR="00131F35" w:rsidRPr="000A56B6" w:rsidRDefault="00131F35" w:rsidP="000A56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56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Пересказ знакомых сказок </w:t>
            </w:r>
          </w:p>
        </w:tc>
      </w:tr>
    </w:tbl>
    <w:p w:rsidR="00131F35" w:rsidRPr="000A56B6" w:rsidRDefault="00131F35" w:rsidP="000A56B6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131F35" w:rsidRDefault="00131F35" w:rsidP="000A56B6">
      <w:pPr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131F35" w:rsidRPr="000A56B6" w:rsidRDefault="00131F35" w:rsidP="000A56B6">
      <w:pPr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131F35" w:rsidRDefault="00131F35" w:rsidP="000A56B6">
      <w:pPr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131F35" w:rsidRPr="000A56B6" w:rsidRDefault="00131F35" w:rsidP="000A56B6">
      <w:pPr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0A56B6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   Подготовительная группа    Март                       </w:t>
      </w:r>
      <w:r w:rsidRPr="000A56B6">
        <w:rPr>
          <w:rFonts w:ascii="Times New Roman" w:hAnsi="Times New Roman" w:cs="Times New Roman"/>
          <w:b/>
          <w:bCs/>
          <w:sz w:val="18"/>
          <w:szCs w:val="18"/>
          <w:lang w:eastAsia="en-US"/>
        </w:rPr>
        <w:t>Таблица №2</w:t>
      </w:r>
    </w:p>
    <w:tbl>
      <w:tblPr>
        <w:tblW w:w="1431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12"/>
        <w:gridCol w:w="3032"/>
        <w:gridCol w:w="2828"/>
        <w:gridCol w:w="3097"/>
        <w:gridCol w:w="2148"/>
      </w:tblGrid>
      <w:tr w:rsidR="00131F35" w:rsidRPr="002918B6">
        <w:trPr>
          <w:trHeight w:val="555"/>
        </w:trPr>
        <w:tc>
          <w:tcPr>
            <w:tcW w:w="3212" w:type="dxa"/>
          </w:tcPr>
          <w:p w:rsidR="00131F35" w:rsidRPr="000A56B6" w:rsidRDefault="00131F35" w:rsidP="000A56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A56B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Художественно-творческая деятельность</w:t>
            </w:r>
          </w:p>
        </w:tc>
        <w:tc>
          <w:tcPr>
            <w:tcW w:w="3032" w:type="dxa"/>
          </w:tcPr>
          <w:p w:rsidR="00131F35" w:rsidRPr="000A56B6" w:rsidRDefault="00131F35" w:rsidP="000A56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A56B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Экологическое воспитание</w:t>
            </w:r>
          </w:p>
        </w:tc>
        <w:tc>
          <w:tcPr>
            <w:tcW w:w="2828" w:type="dxa"/>
          </w:tcPr>
          <w:p w:rsidR="00131F35" w:rsidRPr="000A56B6" w:rsidRDefault="00131F35" w:rsidP="000A56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A56B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Связная речь</w:t>
            </w:r>
          </w:p>
        </w:tc>
        <w:tc>
          <w:tcPr>
            <w:tcW w:w="3097" w:type="dxa"/>
          </w:tcPr>
          <w:p w:rsidR="00131F35" w:rsidRPr="000A56B6" w:rsidRDefault="00131F35" w:rsidP="000A56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A56B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Художественная литература</w:t>
            </w:r>
          </w:p>
        </w:tc>
        <w:tc>
          <w:tcPr>
            <w:tcW w:w="2148" w:type="dxa"/>
          </w:tcPr>
          <w:p w:rsidR="00131F35" w:rsidRPr="000A56B6" w:rsidRDefault="00131F35" w:rsidP="000A56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A56B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Социально-нравственное воспитание</w:t>
            </w:r>
          </w:p>
        </w:tc>
      </w:tr>
      <w:tr w:rsidR="00131F35" w:rsidRPr="002918B6">
        <w:trPr>
          <w:trHeight w:val="4515"/>
        </w:trPr>
        <w:tc>
          <w:tcPr>
            <w:tcW w:w="3212" w:type="dxa"/>
          </w:tcPr>
          <w:p w:rsidR="00131F35" w:rsidRPr="000A56B6" w:rsidRDefault="00131F35" w:rsidP="000A56B6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0A56B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Рисование</w:t>
            </w:r>
          </w:p>
          <w:p w:rsidR="00131F35" w:rsidRPr="000A56B6" w:rsidRDefault="00131F35" w:rsidP="000A56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A56B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«Ранняя весна»</w:t>
            </w:r>
          </w:p>
          <w:p w:rsidR="00131F35" w:rsidRPr="000A56B6" w:rsidRDefault="00131F35" w:rsidP="000A56B6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0A56B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Аппликация</w:t>
            </w:r>
          </w:p>
          <w:p w:rsidR="00131F35" w:rsidRPr="000A56B6" w:rsidRDefault="00131F35" w:rsidP="000A56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A56B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«Поздравительная открытка для мам и бабушек»</w:t>
            </w:r>
          </w:p>
        </w:tc>
        <w:tc>
          <w:tcPr>
            <w:tcW w:w="3032" w:type="dxa"/>
          </w:tcPr>
          <w:p w:rsidR="00131F35" w:rsidRPr="000A56B6" w:rsidRDefault="00131F35" w:rsidP="000A56B6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0A56B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Наблюдения</w:t>
            </w:r>
          </w:p>
          <w:p w:rsidR="00131F35" w:rsidRPr="000A56B6" w:rsidRDefault="00131F35" w:rsidP="000A56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A56B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Ежедневный осмотр участка: солнце, небо, луна, звёзды, долгота дня</w:t>
            </w:r>
          </w:p>
          <w:p w:rsidR="00131F35" w:rsidRPr="000A56B6" w:rsidRDefault="00131F35" w:rsidP="000A56B6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0A56B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Рассматривание картин</w:t>
            </w:r>
          </w:p>
          <w:p w:rsidR="00131F35" w:rsidRPr="000A56B6" w:rsidRDefault="00131F35" w:rsidP="000A56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A56B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К. Юон</w:t>
            </w:r>
          </w:p>
          <w:p w:rsidR="00131F35" w:rsidRPr="000A56B6" w:rsidRDefault="00131F35" w:rsidP="000A56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A56B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«Мартовское солнце»</w:t>
            </w:r>
          </w:p>
          <w:p w:rsidR="00131F35" w:rsidRPr="000A56B6" w:rsidRDefault="00131F35" w:rsidP="000A56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A56B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«Лыжники»</w:t>
            </w:r>
          </w:p>
          <w:p w:rsidR="00131F35" w:rsidRPr="000A56B6" w:rsidRDefault="00131F35" w:rsidP="000A56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A56B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«Конец зимы»</w:t>
            </w:r>
          </w:p>
        </w:tc>
        <w:tc>
          <w:tcPr>
            <w:tcW w:w="2828" w:type="dxa"/>
          </w:tcPr>
          <w:p w:rsidR="00131F35" w:rsidRPr="000A56B6" w:rsidRDefault="00131F35" w:rsidP="000A56B6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0A56B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Рассматривание пейзажных картин</w:t>
            </w:r>
          </w:p>
          <w:p w:rsidR="00131F35" w:rsidRPr="000A56B6" w:rsidRDefault="00131F35" w:rsidP="000A56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A56B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И. Левитан «Большая вода»</w:t>
            </w:r>
          </w:p>
          <w:p w:rsidR="00131F35" w:rsidRPr="000A56B6" w:rsidRDefault="00131F35" w:rsidP="000A56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A56B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В. Бакшеев «Голубая весна»</w:t>
            </w:r>
          </w:p>
          <w:p w:rsidR="00131F35" w:rsidRPr="000A56B6" w:rsidRDefault="00131F35" w:rsidP="000A56B6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0A56B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Рассказывание по картине</w:t>
            </w:r>
          </w:p>
          <w:p w:rsidR="00131F35" w:rsidRPr="000A56B6" w:rsidRDefault="00131F35" w:rsidP="000A56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A56B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«Подарки маме к празднику 8 Марта»</w:t>
            </w:r>
          </w:p>
        </w:tc>
        <w:tc>
          <w:tcPr>
            <w:tcW w:w="3097" w:type="dxa"/>
          </w:tcPr>
          <w:p w:rsidR="00131F35" w:rsidRPr="000A56B6" w:rsidRDefault="00131F35" w:rsidP="000A56B6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0A56B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Песенки</w:t>
            </w:r>
          </w:p>
          <w:p w:rsidR="00131F35" w:rsidRPr="000A56B6" w:rsidRDefault="00131F35" w:rsidP="000A56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A56B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«Весна-красна, с чем ты пришла?»</w:t>
            </w:r>
          </w:p>
          <w:p w:rsidR="00131F35" w:rsidRPr="000A56B6" w:rsidRDefault="00131F35" w:rsidP="000A56B6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0A56B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Стихи</w:t>
            </w:r>
          </w:p>
          <w:p w:rsidR="00131F35" w:rsidRPr="000A56B6" w:rsidRDefault="00131F35" w:rsidP="000A56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A56B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Ф. Тютчев «Зима недаром злится…»</w:t>
            </w:r>
          </w:p>
          <w:p w:rsidR="00131F35" w:rsidRPr="000A56B6" w:rsidRDefault="00131F35" w:rsidP="000A56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A56B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О.Григорьев «Бабушка», «Букет»</w:t>
            </w:r>
          </w:p>
          <w:p w:rsidR="00131F35" w:rsidRPr="000A56B6" w:rsidRDefault="00131F35" w:rsidP="000A56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A56B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Е. Серова «Подснежник»</w:t>
            </w:r>
          </w:p>
          <w:p w:rsidR="00131F35" w:rsidRPr="000A56B6" w:rsidRDefault="00131F35" w:rsidP="000A56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A56B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В. Берестов «Праздник мам»</w:t>
            </w:r>
          </w:p>
        </w:tc>
        <w:tc>
          <w:tcPr>
            <w:tcW w:w="2148" w:type="dxa"/>
          </w:tcPr>
          <w:p w:rsidR="00131F35" w:rsidRPr="000A56B6" w:rsidRDefault="00131F35" w:rsidP="000A56B6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0A56B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Общение</w:t>
            </w:r>
          </w:p>
          <w:p w:rsidR="00131F35" w:rsidRPr="000A56B6" w:rsidRDefault="00131F35" w:rsidP="000A56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A56B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«Цепочки в лесу»</w:t>
            </w:r>
          </w:p>
          <w:p w:rsidR="00131F35" w:rsidRPr="000A56B6" w:rsidRDefault="00131F35" w:rsidP="000A56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A56B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«Жалобная книга природы»</w:t>
            </w:r>
          </w:p>
          <w:p w:rsidR="00131F35" w:rsidRPr="000A56B6" w:rsidRDefault="00131F35" w:rsidP="000A56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A56B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«Праздник послушания, поздравления и цветов»</w:t>
            </w:r>
          </w:p>
        </w:tc>
      </w:tr>
    </w:tbl>
    <w:p w:rsidR="00131F35" w:rsidRDefault="00131F35" w:rsidP="00EE2538">
      <w:pPr>
        <w:rPr>
          <w:rFonts w:ascii="Times New Roman" w:hAnsi="Times New Roman" w:cs="Times New Roman"/>
          <w:sz w:val="24"/>
          <w:szCs w:val="24"/>
        </w:rPr>
      </w:pPr>
    </w:p>
    <w:p w:rsidR="00131F35" w:rsidRDefault="00131F35" w:rsidP="00EE2538">
      <w:pPr>
        <w:rPr>
          <w:rFonts w:ascii="Times New Roman" w:hAnsi="Times New Roman" w:cs="Times New Roman"/>
          <w:sz w:val="24"/>
          <w:szCs w:val="24"/>
        </w:rPr>
      </w:pPr>
    </w:p>
    <w:p w:rsidR="00131F35" w:rsidRDefault="00131F35" w:rsidP="00EE2538">
      <w:pPr>
        <w:rPr>
          <w:rFonts w:ascii="Times New Roman" w:hAnsi="Times New Roman" w:cs="Times New Roman"/>
          <w:sz w:val="24"/>
          <w:szCs w:val="24"/>
        </w:rPr>
      </w:pPr>
    </w:p>
    <w:p w:rsidR="00131F35" w:rsidRDefault="00131F35" w:rsidP="00EE2538">
      <w:pPr>
        <w:rPr>
          <w:rFonts w:ascii="Times New Roman" w:hAnsi="Times New Roman" w:cs="Times New Roman"/>
          <w:sz w:val="24"/>
          <w:szCs w:val="24"/>
        </w:rPr>
        <w:sectPr w:rsidR="00131F35" w:rsidSect="000A56B6">
          <w:pgSz w:w="15840" w:h="12240" w:orient="landscape"/>
          <w:pgMar w:top="720" w:right="720" w:bottom="720" w:left="720" w:header="720" w:footer="720" w:gutter="0"/>
          <w:cols w:space="720"/>
          <w:noEndnote/>
          <w:docGrid w:linePitch="299"/>
        </w:sectPr>
      </w:pPr>
    </w:p>
    <w:p w:rsidR="00131F35" w:rsidRDefault="00131F35" w:rsidP="00EE2538">
      <w:pPr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</w:p>
    <w:p w:rsidR="00131F35" w:rsidRDefault="00131F35" w:rsidP="00EE2538">
      <w:pPr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</w:p>
    <w:p w:rsidR="00131F35" w:rsidRDefault="00131F35" w:rsidP="00E8277A">
      <w:pPr>
        <w:jc w:val="center"/>
        <w:outlineLvl w:val="0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FE3B8A">
        <w:rPr>
          <w:rFonts w:ascii="Times New Roman" w:hAnsi="Times New Roman" w:cs="Times New Roman"/>
          <w:b/>
          <w:bCs/>
          <w:i/>
          <w:iCs/>
          <w:sz w:val="36"/>
          <w:szCs w:val="36"/>
        </w:rPr>
        <w:t>Список использованной литературы.</w:t>
      </w:r>
    </w:p>
    <w:p w:rsidR="00131F35" w:rsidRPr="00FE3B8A" w:rsidRDefault="00131F35" w:rsidP="00E8277A">
      <w:pPr>
        <w:jc w:val="center"/>
        <w:rPr>
          <w:rFonts w:ascii="Times New Roman" w:hAnsi="Times New Roman" w:cs="Times New Roman"/>
          <w:b/>
          <w:bCs/>
          <w:i/>
          <w:iCs/>
          <w:sz w:val="2"/>
          <w:szCs w:val="2"/>
        </w:rPr>
      </w:pPr>
    </w:p>
    <w:p w:rsidR="00131F35" w:rsidRDefault="00131F35" w:rsidP="00EE25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Возрастная и педагогическая психология: Учебник / В.В. Давыдов, Т.В. Драгунова,</w:t>
      </w:r>
    </w:p>
    <w:p w:rsidR="00131F35" w:rsidRDefault="00131F35" w:rsidP="00EE25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Л.Б. Ительсон и др.; Под. Ред. А.В. Петровского - М.: Просвещение, 1979 г.</w:t>
      </w:r>
    </w:p>
    <w:p w:rsidR="00131F35" w:rsidRDefault="00131F35" w:rsidP="00EE25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Г. Фолькельт «Экспериментальная психология ребёнка» М.Л.: Гос. Из-во, 1930 г.</w:t>
      </w:r>
    </w:p>
    <w:p w:rsidR="00131F35" w:rsidRDefault="00131F35" w:rsidP="00EE25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С. Степанов «Тайна детского рисунка» // Ряря, №9, 1997 г. Искусство в жизни детей: Опыт </w:t>
      </w:r>
    </w:p>
    <w:p w:rsidR="00131F35" w:rsidRDefault="00131F35" w:rsidP="00EE25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художественных занятий с младшими школьниками/ А.П. Ершова, Е.А.Захарова и др. – </w:t>
      </w:r>
    </w:p>
    <w:p w:rsidR="00131F35" w:rsidRDefault="00131F35" w:rsidP="00EE25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М.: Просвещение, 1991 г.</w:t>
      </w:r>
    </w:p>
    <w:p w:rsidR="00131F35" w:rsidRDefault="00131F35" w:rsidP="00EE25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Г.Г. Григорьева Изобразительная деятельность дошкольников – М., 1999 г.</w:t>
      </w:r>
    </w:p>
    <w:p w:rsidR="00131F35" w:rsidRDefault="00131F35" w:rsidP="00EE25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Г.Г. Григорьева Развитие дошкольника в изобразительной деятельности – М., 2000 г.</w:t>
      </w:r>
    </w:p>
    <w:p w:rsidR="00131F35" w:rsidRDefault="00131F35" w:rsidP="00EE25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 Методика обучения изобразительной деятельности и конструктированию / Под. Ред. </w:t>
      </w:r>
    </w:p>
    <w:p w:rsidR="00131F35" w:rsidRDefault="00131F35" w:rsidP="00EE25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Т.С. Комаровой – М. , 1991 г.</w:t>
      </w:r>
    </w:p>
    <w:p w:rsidR="00131F35" w:rsidRDefault="00131F35" w:rsidP="00EE25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 Т.Н.Доронова «Развитие детей от 3-5 лет в изобразительной деятельности» - С-Пб: </w:t>
      </w:r>
    </w:p>
    <w:p w:rsidR="00131F35" w:rsidRDefault="00131F35" w:rsidP="00EE25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Детство-Пресс, 2007 г.</w:t>
      </w:r>
    </w:p>
    <w:p w:rsidR="00131F35" w:rsidRDefault="00131F35" w:rsidP="00EE25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 А.В. Никитина «Нетрадиционные техники рисования в детском саду», С-Пб: из-во КАРО, </w:t>
      </w:r>
    </w:p>
    <w:p w:rsidR="00131F35" w:rsidRDefault="00131F35" w:rsidP="00EE25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2010 г.</w:t>
      </w:r>
    </w:p>
    <w:p w:rsidR="00131F35" w:rsidRDefault="00131F35" w:rsidP="00EE25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 Е.А. Флёрина «Эстетическое воспитание дошкольника», из-во Академии педагогических</w:t>
      </w:r>
    </w:p>
    <w:p w:rsidR="00131F35" w:rsidRDefault="00131F35" w:rsidP="00EE25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Наук РСФСР М., 1961 г.</w:t>
      </w:r>
    </w:p>
    <w:p w:rsidR="00131F35" w:rsidRDefault="00131F35" w:rsidP="00EE25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 «Дети и пейзажная живопись» Времена года, С-Пб: Детство-Пресс, 2011 г.</w:t>
      </w:r>
    </w:p>
    <w:p w:rsidR="00131F35" w:rsidRDefault="00131F35" w:rsidP="00EE25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 Т.И. Бабаева, З.А. Михайлова «Методические советы к программе», С-Пб: Детство, </w:t>
      </w:r>
    </w:p>
    <w:p w:rsidR="00131F35" w:rsidRDefault="00131F35" w:rsidP="00EE25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Детство-Пресс, 2009-2011 г.</w:t>
      </w:r>
    </w:p>
    <w:p w:rsidR="00131F35" w:rsidRDefault="00131F35" w:rsidP="00EE25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 Н.А. Курочкина «О портретной живописи – детям», С-Пб: Детство-Пресс, 2011 г.</w:t>
      </w:r>
    </w:p>
    <w:p w:rsidR="00131F35" w:rsidRPr="00D459A6" w:rsidRDefault="00131F35" w:rsidP="00EE2538">
      <w:pPr>
        <w:rPr>
          <w:rFonts w:ascii="Times New Roman" w:hAnsi="Times New Roman" w:cs="Times New Roman"/>
          <w:sz w:val="24"/>
          <w:szCs w:val="24"/>
        </w:rPr>
      </w:pPr>
    </w:p>
    <w:sectPr w:rsidR="00131F35" w:rsidRPr="00D459A6" w:rsidSect="000A56B6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1F35" w:rsidRDefault="00131F35" w:rsidP="003A0198">
      <w:pPr>
        <w:spacing w:after="0" w:line="240" w:lineRule="auto"/>
      </w:pPr>
      <w:r>
        <w:separator/>
      </w:r>
    </w:p>
  </w:endnote>
  <w:endnote w:type="continuationSeparator" w:id="1">
    <w:p w:rsidR="00131F35" w:rsidRDefault="00131F35" w:rsidP="003A0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1F35" w:rsidRDefault="00131F35" w:rsidP="003A0198">
      <w:pPr>
        <w:spacing w:after="0" w:line="240" w:lineRule="auto"/>
      </w:pPr>
      <w:r>
        <w:separator/>
      </w:r>
    </w:p>
  </w:footnote>
  <w:footnote w:type="continuationSeparator" w:id="1">
    <w:p w:rsidR="00131F35" w:rsidRDefault="00131F35" w:rsidP="003A01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046F3"/>
    <w:multiLevelType w:val="hybridMultilevel"/>
    <w:tmpl w:val="3160A4FE"/>
    <w:lvl w:ilvl="0" w:tplc="9D9C1816">
      <w:start w:val="4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45" w:hanging="360"/>
      </w:pPr>
    </w:lvl>
    <w:lvl w:ilvl="2" w:tplc="0419001B">
      <w:start w:val="1"/>
      <w:numFmt w:val="lowerRoman"/>
      <w:lvlText w:val="%3."/>
      <w:lvlJc w:val="right"/>
      <w:pPr>
        <w:ind w:left="2565" w:hanging="180"/>
      </w:pPr>
    </w:lvl>
    <w:lvl w:ilvl="3" w:tplc="0419000F">
      <w:start w:val="1"/>
      <w:numFmt w:val="decimal"/>
      <w:lvlText w:val="%4."/>
      <w:lvlJc w:val="left"/>
      <w:pPr>
        <w:ind w:left="3285" w:hanging="360"/>
      </w:pPr>
    </w:lvl>
    <w:lvl w:ilvl="4" w:tplc="04190019">
      <w:start w:val="1"/>
      <w:numFmt w:val="lowerLetter"/>
      <w:lvlText w:val="%5."/>
      <w:lvlJc w:val="left"/>
      <w:pPr>
        <w:ind w:left="4005" w:hanging="360"/>
      </w:pPr>
    </w:lvl>
    <w:lvl w:ilvl="5" w:tplc="0419001B">
      <w:start w:val="1"/>
      <w:numFmt w:val="lowerRoman"/>
      <w:lvlText w:val="%6."/>
      <w:lvlJc w:val="right"/>
      <w:pPr>
        <w:ind w:left="4725" w:hanging="180"/>
      </w:pPr>
    </w:lvl>
    <w:lvl w:ilvl="6" w:tplc="0419000F">
      <w:start w:val="1"/>
      <w:numFmt w:val="decimal"/>
      <w:lvlText w:val="%7."/>
      <w:lvlJc w:val="left"/>
      <w:pPr>
        <w:ind w:left="5445" w:hanging="360"/>
      </w:pPr>
    </w:lvl>
    <w:lvl w:ilvl="7" w:tplc="04190019">
      <w:start w:val="1"/>
      <w:numFmt w:val="lowerLetter"/>
      <w:lvlText w:val="%8."/>
      <w:lvlJc w:val="left"/>
      <w:pPr>
        <w:ind w:left="6165" w:hanging="360"/>
      </w:pPr>
    </w:lvl>
    <w:lvl w:ilvl="8" w:tplc="0419001B">
      <w:start w:val="1"/>
      <w:numFmt w:val="lowerRoman"/>
      <w:lvlText w:val="%9."/>
      <w:lvlJc w:val="right"/>
      <w:pPr>
        <w:ind w:left="6885" w:hanging="180"/>
      </w:pPr>
    </w:lvl>
  </w:abstractNum>
  <w:abstractNum w:abstractNumId="1">
    <w:nsid w:val="101A6253"/>
    <w:multiLevelType w:val="hybridMultilevel"/>
    <w:tmpl w:val="EDA22130"/>
    <w:lvl w:ilvl="0" w:tplc="161A637C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70" w:hanging="360"/>
      </w:pPr>
    </w:lvl>
    <w:lvl w:ilvl="2" w:tplc="0419001B">
      <w:start w:val="1"/>
      <w:numFmt w:val="lowerRoman"/>
      <w:lvlText w:val="%3."/>
      <w:lvlJc w:val="right"/>
      <w:pPr>
        <w:ind w:left="1890" w:hanging="180"/>
      </w:pPr>
    </w:lvl>
    <w:lvl w:ilvl="3" w:tplc="0419000F">
      <w:start w:val="1"/>
      <w:numFmt w:val="decimal"/>
      <w:lvlText w:val="%4."/>
      <w:lvlJc w:val="left"/>
      <w:pPr>
        <w:ind w:left="2610" w:hanging="360"/>
      </w:pPr>
    </w:lvl>
    <w:lvl w:ilvl="4" w:tplc="04190019">
      <w:start w:val="1"/>
      <w:numFmt w:val="lowerLetter"/>
      <w:lvlText w:val="%5."/>
      <w:lvlJc w:val="left"/>
      <w:pPr>
        <w:ind w:left="3330" w:hanging="360"/>
      </w:pPr>
    </w:lvl>
    <w:lvl w:ilvl="5" w:tplc="0419001B">
      <w:start w:val="1"/>
      <w:numFmt w:val="lowerRoman"/>
      <w:lvlText w:val="%6."/>
      <w:lvlJc w:val="right"/>
      <w:pPr>
        <w:ind w:left="4050" w:hanging="180"/>
      </w:pPr>
    </w:lvl>
    <w:lvl w:ilvl="6" w:tplc="0419000F">
      <w:start w:val="1"/>
      <w:numFmt w:val="decimal"/>
      <w:lvlText w:val="%7."/>
      <w:lvlJc w:val="left"/>
      <w:pPr>
        <w:ind w:left="4770" w:hanging="360"/>
      </w:pPr>
    </w:lvl>
    <w:lvl w:ilvl="7" w:tplc="04190019">
      <w:start w:val="1"/>
      <w:numFmt w:val="lowerLetter"/>
      <w:lvlText w:val="%8."/>
      <w:lvlJc w:val="left"/>
      <w:pPr>
        <w:ind w:left="5490" w:hanging="360"/>
      </w:pPr>
    </w:lvl>
    <w:lvl w:ilvl="8" w:tplc="0419001B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571918D4"/>
    <w:multiLevelType w:val="hybridMultilevel"/>
    <w:tmpl w:val="5FEAF500"/>
    <w:lvl w:ilvl="0" w:tplc="9D9C181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45" w:hanging="360"/>
      </w:pPr>
    </w:lvl>
    <w:lvl w:ilvl="2" w:tplc="0419001B">
      <w:start w:val="1"/>
      <w:numFmt w:val="lowerRoman"/>
      <w:lvlText w:val="%3."/>
      <w:lvlJc w:val="right"/>
      <w:pPr>
        <w:ind w:left="2565" w:hanging="180"/>
      </w:pPr>
    </w:lvl>
    <w:lvl w:ilvl="3" w:tplc="0419000F">
      <w:start w:val="1"/>
      <w:numFmt w:val="decimal"/>
      <w:lvlText w:val="%4."/>
      <w:lvlJc w:val="left"/>
      <w:pPr>
        <w:ind w:left="3285" w:hanging="360"/>
      </w:pPr>
    </w:lvl>
    <w:lvl w:ilvl="4" w:tplc="04190019">
      <w:start w:val="1"/>
      <w:numFmt w:val="lowerLetter"/>
      <w:lvlText w:val="%5."/>
      <w:lvlJc w:val="left"/>
      <w:pPr>
        <w:ind w:left="4005" w:hanging="360"/>
      </w:pPr>
    </w:lvl>
    <w:lvl w:ilvl="5" w:tplc="0419001B">
      <w:start w:val="1"/>
      <w:numFmt w:val="lowerRoman"/>
      <w:lvlText w:val="%6."/>
      <w:lvlJc w:val="right"/>
      <w:pPr>
        <w:ind w:left="4725" w:hanging="180"/>
      </w:pPr>
    </w:lvl>
    <w:lvl w:ilvl="6" w:tplc="0419000F">
      <w:start w:val="1"/>
      <w:numFmt w:val="decimal"/>
      <w:lvlText w:val="%7."/>
      <w:lvlJc w:val="left"/>
      <w:pPr>
        <w:ind w:left="5445" w:hanging="360"/>
      </w:pPr>
    </w:lvl>
    <w:lvl w:ilvl="7" w:tplc="04190019">
      <w:start w:val="1"/>
      <w:numFmt w:val="lowerLetter"/>
      <w:lvlText w:val="%8."/>
      <w:lvlJc w:val="left"/>
      <w:pPr>
        <w:ind w:left="6165" w:hanging="360"/>
      </w:pPr>
    </w:lvl>
    <w:lvl w:ilvl="8" w:tplc="0419001B">
      <w:start w:val="1"/>
      <w:numFmt w:val="lowerRoman"/>
      <w:lvlText w:val="%9."/>
      <w:lvlJc w:val="right"/>
      <w:pPr>
        <w:ind w:left="6885" w:hanging="180"/>
      </w:pPr>
    </w:lvl>
  </w:abstractNum>
  <w:abstractNum w:abstractNumId="3">
    <w:nsid w:val="6085086E"/>
    <w:multiLevelType w:val="hybridMultilevel"/>
    <w:tmpl w:val="5FEAF500"/>
    <w:lvl w:ilvl="0" w:tplc="9D9C181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45" w:hanging="360"/>
      </w:pPr>
    </w:lvl>
    <w:lvl w:ilvl="2" w:tplc="0419001B">
      <w:start w:val="1"/>
      <w:numFmt w:val="lowerRoman"/>
      <w:lvlText w:val="%3."/>
      <w:lvlJc w:val="right"/>
      <w:pPr>
        <w:ind w:left="2565" w:hanging="180"/>
      </w:pPr>
    </w:lvl>
    <w:lvl w:ilvl="3" w:tplc="0419000F">
      <w:start w:val="1"/>
      <w:numFmt w:val="decimal"/>
      <w:lvlText w:val="%4."/>
      <w:lvlJc w:val="left"/>
      <w:pPr>
        <w:ind w:left="3285" w:hanging="360"/>
      </w:pPr>
    </w:lvl>
    <w:lvl w:ilvl="4" w:tplc="04190019">
      <w:start w:val="1"/>
      <w:numFmt w:val="lowerLetter"/>
      <w:lvlText w:val="%5."/>
      <w:lvlJc w:val="left"/>
      <w:pPr>
        <w:ind w:left="4005" w:hanging="360"/>
      </w:pPr>
    </w:lvl>
    <w:lvl w:ilvl="5" w:tplc="0419001B">
      <w:start w:val="1"/>
      <w:numFmt w:val="lowerRoman"/>
      <w:lvlText w:val="%6."/>
      <w:lvlJc w:val="right"/>
      <w:pPr>
        <w:ind w:left="4725" w:hanging="180"/>
      </w:pPr>
    </w:lvl>
    <w:lvl w:ilvl="6" w:tplc="0419000F">
      <w:start w:val="1"/>
      <w:numFmt w:val="decimal"/>
      <w:lvlText w:val="%7."/>
      <w:lvlJc w:val="left"/>
      <w:pPr>
        <w:ind w:left="5445" w:hanging="360"/>
      </w:pPr>
    </w:lvl>
    <w:lvl w:ilvl="7" w:tplc="04190019">
      <w:start w:val="1"/>
      <w:numFmt w:val="lowerLetter"/>
      <w:lvlText w:val="%8."/>
      <w:lvlJc w:val="left"/>
      <w:pPr>
        <w:ind w:left="6165" w:hanging="360"/>
      </w:pPr>
    </w:lvl>
    <w:lvl w:ilvl="8" w:tplc="0419001B">
      <w:start w:val="1"/>
      <w:numFmt w:val="lowerRoman"/>
      <w:lvlText w:val="%9."/>
      <w:lvlJc w:val="right"/>
      <w:pPr>
        <w:ind w:left="6885" w:hanging="180"/>
      </w:pPr>
    </w:lvl>
  </w:abstractNum>
  <w:abstractNum w:abstractNumId="4">
    <w:nsid w:val="72B83CCC"/>
    <w:multiLevelType w:val="hybridMultilevel"/>
    <w:tmpl w:val="744E61CC"/>
    <w:lvl w:ilvl="0" w:tplc="DC706BD0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70" w:hanging="360"/>
      </w:pPr>
    </w:lvl>
    <w:lvl w:ilvl="2" w:tplc="0419001B">
      <w:start w:val="1"/>
      <w:numFmt w:val="lowerRoman"/>
      <w:lvlText w:val="%3."/>
      <w:lvlJc w:val="right"/>
      <w:pPr>
        <w:ind w:left="1890" w:hanging="180"/>
      </w:pPr>
    </w:lvl>
    <w:lvl w:ilvl="3" w:tplc="0419000F">
      <w:start w:val="1"/>
      <w:numFmt w:val="decimal"/>
      <w:lvlText w:val="%4."/>
      <w:lvlJc w:val="left"/>
      <w:pPr>
        <w:ind w:left="2610" w:hanging="360"/>
      </w:pPr>
    </w:lvl>
    <w:lvl w:ilvl="4" w:tplc="04190019">
      <w:start w:val="1"/>
      <w:numFmt w:val="lowerLetter"/>
      <w:lvlText w:val="%5."/>
      <w:lvlJc w:val="left"/>
      <w:pPr>
        <w:ind w:left="3330" w:hanging="360"/>
      </w:pPr>
    </w:lvl>
    <w:lvl w:ilvl="5" w:tplc="0419001B">
      <w:start w:val="1"/>
      <w:numFmt w:val="lowerRoman"/>
      <w:lvlText w:val="%6."/>
      <w:lvlJc w:val="right"/>
      <w:pPr>
        <w:ind w:left="4050" w:hanging="180"/>
      </w:pPr>
    </w:lvl>
    <w:lvl w:ilvl="6" w:tplc="0419000F">
      <w:start w:val="1"/>
      <w:numFmt w:val="decimal"/>
      <w:lvlText w:val="%7."/>
      <w:lvlJc w:val="left"/>
      <w:pPr>
        <w:ind w:left="4770" w:hanging="360"/>
      </w:pPr>
    </w:lvl>
    <w:lvl w:ilvl="7" w:tplc="04190019">
      <w:start w:val="1"/>
      <w:numFmt w:val="lowerLetter"/>
      <w:lvlText w:val="%8."/>
      <w:lvlJc w:val="left"/>
      <w:pPr>
        <w:ind w:left="5490" w:hanging="360"/>
      </w:pPr>
    </w:lvl>
    <w:lvl w:ilvl="8" w:tplc="0419001B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4103"/>
    <w:rsid w:val="00012869"/>
    <w:rsid w:val="00015B5C"/>
    <w:rsid w:val="000A24D5"/>
    <w:rsid w:val="000A56B6"/>
    <w:rsid w:val="000B09CA"/>
    <w:rsid w:val="00107846"/>
    <w:rsid w:val="00131F35"/>
    <w:rsid w:val="002472F2"/>
    <w:rsid w:val="002918B6"/>
    <w:rsid w:val="00327960"/>
    <w:rsid w:val="00334BD1"/>
    <w:rsid w:val="0034305A"/>
    <w:rsid w:val="00393283"/>
    <w:rsid w:val="003A0198"/>
    <w:rsid w:val="003F1913"/>
    <w:rsid w:val="00404103"/>
    <w:rsid w:val="004146CE"/>
    <w:rsid w:val="00427AB2"/>
    <w:rsid w:val="00480946"/>
    <w:rsid w:val="004A4344"/>
    <w:rsid w:val="004B1A49"/>
    <w:rsid w:val="004C4F3B"/>
    <w:rsid w:val="005251D8"/>
    <w:rsid w:val="005329B5"/>
    <w:rsid w:val="00555B36"/>
    <w:rsid w:val="005D1D9F"/>
    <w:rsid w:val="006530BD"/>
    <w:rsid w:val="006757CB"/>
    <w:rsid w:val="006D7374"/>
    <w:rsid w:val="0071284C"/>
    <w:rsid w:val="00724580"/>
    <w:rsid w:val="00794CE6"/>
    <w:rsid w:val="00806FC1"/>
    <w:rsid w:val="008417F7"/>
    <w:rsid w:val="008C1B5F"/>
    <w:rsid w:val="008C2943"/>
    <w:rsid w:val="009048F6"/>
    <w:rsid w:val="009502FD"/>
    <w:rsid w:val="00955CF3"/>
    <w:rsid w:val="009E155B"/>
    <w:rsid w:val="00A460D6"/>
    <w:rsid w:val="00A708B7"/>
    <w:rsid w:val="00A77DE3"/>
    <w:rsid w:val="00A94E6E"/>
    <w:rsid w:val="00B26802"/>
    <w:rsid w:val="00B4579C"/>
    <w:rsid w:val="00C33D19"/>
    <w:rsid w:val="00D372DD"/>
    <w:rsid w:val="00D459A6"/>
    <w:rsid w:val="00E4224F"/>
    <w:rsid w:val="00E53867"/>
    <w:rsid w:val="00E8277A"/>
    <w:rsid w:val="00E960EC"/>
    <w:rsid w:val="00EB386D"/>
    <w:rsid w:val="00EB59FA"/>
    <w:rsid w:val="00ED1FF9"/>
    <w:rsid w:val="00ED4509"/>
    <w:rsid w:val="00EE2538"/>
    <w:rsid w:val="00EF58A0"/>
    <w:rsid w:val="00F50F27"/>
    <w:rsid w:val="00F649E2"/>
    <w:rsid w:val="00F91F43"/>
    <w:rsid w:val="00FA31D7"/>
    <w:rsid w:val="00FB60F7"/>
    <w:rsid w:val="00FB79F7"/>
    <w:rsid w:val="00FC7413"/>
    <w:rsid w:val="00FE3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7CB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A01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A0198"/>
  </w:style>
  <w:style w:type="paragraph" w:styleId="Footer">
    <w:name w:val="footer"/>
    <w:basedOn w:val="Normal"/>
    <w:link w:val="FooterChar"/>
    <w:uiPriority w:val="99"/>
    <w:rsid w:val="003A01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A0198"/>
  </w:style>
  <w:style w:type="paragraph" w:styleId="ListParagraph">
    <w:name w:val="List Paragraph"/>
    <w:basedOn w:val="Normal"/>
    <w:uiPriority w:val="99"/>
    <w:qFormat/>
    <w:rsid w:val="00806FC1"/>
    <w:pPr>
      <w:ind w:left="720"/>
    </w:pPr>
  </w:style>
  <w:style w:type="paragraph" w:styleId="DocumentMap">
    <w:name w:val="Document Map"/>
    <w:basedOn w:val="Normal"/>
    <w:link w:val="DocumentMapChar"/>
    <w:uiPriority w:val="99"/>
    <w:semiHidden/>
    <w:rsid w:val="00E8277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A103E"/>
    <w:rPr>
      <w:rFonts w:ascii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19</Pages>
  <Words>4260</Words>
  <Characters>24287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Sergei</dc:creator>
  <cp:keywords/>
  <dc:description/>
  <cp:lastModifiedBy>Наталья</cp:lastModifiedBy>
  <cp:revision>3</cp:revision>
  <dcterms:created xsi:type="dcterms:W3CDTF">2015-01-18T16:04:00Z</dcterms:created>
  <dcterms:modified xsi:type="dcterms:W3CDTF">2017-11-22T13:46:00Z</dcterms:modified>
</cp:coreProperties>
</file>