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AC" w:rsidRDefault="00086AAC" w:rsidP="00506B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86AAC" w:rsidRDefault="00086AAC" w:rsidP="00506B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«Вольновский детский/сад»</w:t>
      </w:r>
    </w:p>
    <w:p w:rsidR="00086AAC" w:rsidRDefault="00086AAC" w:rsidP="00506B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района Омской области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Default="00086AAC" w:rsidP="00791B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Непрерывная образовательная деятельность</w:t>
      </w:r>
    </w:p>
    <w:p w:rsidR="00086AAC" w:rsidRDefault="00086AAC" w:rsidP="00791B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 (рисование)</w:t>
      </w:r>
    </w:p>
    <w:p w:rsidR="00086AAC" w:rsidRDefault="00086AAC" w:rsidP="00791B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</w:p>
    <w:p w:rsidR="00086AAC" w:rsidRPr="00B621A9" w:rsidRDefault="00086AAC" w:rsidP="00791B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B4F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«Помоги  гостье Гжель</w:t>
      </w:r>
      <w:r w:rsidRPr="00B621A9">
        <w:rPr>
          <w:rFonts w:ascii="Times New Roman" w:hAnsi="Times New Roman"/>
          <w:sz w:val="28"/>
          <w:szCs w:val="28"/>
        </w:rPr>
        <w:t>»</w:t>
      </w:r>
    </w:p>
    <w:p w:rsidR="00086AAC" w:rsidRDefault="00086AAC" w:rsidP="00791B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Воспитатель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Грасмик С.В.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2016 год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86AAC" w:rsidRPr="002C03DB" w:rsidRDefault="00086AAC" w:rsidP="00506B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C03DB">
        <w:rPr>
          <w:rFonts w:ascii="Times New Roman" w:hAnsi="Times New Roman"/>
          <w:b/>
          <w:sz w:val="32"/>
          <w:szCs w:val="32"/>
        </w:rPr>
        <w:t>Тема:</w:t>
      </w:r>
      <w:r w:rsidRPr="002C03DB">
        <w:rPr>
          <w:rFonts w:ascii="Times New Roman" w:hAnsi="Times New Roman"/>
          <w:sz w:val="32"/>
          <w:szCs w:val="32"/>
        </w:rPr>
        <w:t xml:space="preserve"> «Помоги  гостье Гжель»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Цель:</w:t>
      </w:r>
      <w:r w:rsidRPr="00B621A9">
        <w:rPr>
          <w:rFonts w:ascii="Times New Roman" w:hAnsi="Times New Roman"/>
          <w:sz w:val="28"/>
          <w:szCs w:val="28"/>
        </w:rPr>
        <w:t xml:space="preserve"> </w:t>
      </w:r>
      <w:r w:rsidRPr="00B621A9">
        <w:rPr>
          <w:rFonts w:ascii="Times New Roman" w:hAnsi="Times New Roman"/>
          <w:sz w:val="28"/>
          <w:szCs w:val="28"/>
          <w:shd w:val="clear" w:color="auto" w:fill="FFFFFF"/>
        </w:rPr>
        <w:t>Формирование умений рисовать  гжельские узоры.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Задачи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</w:t>
      </w:r>
      <w:r w:rsidRPr="00B621A9">
        <w:rPr>
          <w:rFonts w:ascii="Times New Roman" w:hAnsi="Times New Roman"/>
          <w:b/>
          <w:sz w:val="28"/>
          <w:szCs w:val="28"/>
        </w:rPr>
        <w:t>: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1.Формировать умение рисовать цветок по мотивам гжельской  росписи.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2. Расширять представление об истории возникновения гжельской росписи.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3.Закреплять знания о геометрических фигурах.</w:t>
      </w:r>
    </w:p>
    <w:p w:rsidR="00086AAC" w:rsidRPr="00851644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</w:t>
      </w:r>
      <w:r w:rsidRPr="005C0BF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86AAC" w:rsidRPr="005C0BF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621A9">
        <w:rPr>
          <w:rFonts w:ascii="Times New Roman" w:hAnsi="Times New Roman"/>
          <w:sz w:val="28"/>
          <w:szCs w:val="28"/>
        </w:rPr>
        <w:t>Развивать чувство ритма цвета композиции.</w:t>
      </w:r>
    </w:p>
    <w:p w:rsidR="00086AAC" w:rsidRPr="00B621A9" w:rsidRDefault="00086AAC" w:rsidP="000A6F3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621A9">
        <w:rPr>
          <w:rStyle w:val="apple-converted-space"/>
          <w:sz w:val="28"/>
          <w:szCs w:val="28"/>
          <w:shd w:val="clear" w:color="auto" w:fill="FFFFFF"/>
        </w:rPr>
        <w:t>2</w:t>
      </w:r>
      <w:r>
        <w:rPr>
          <w:rStyle w:val="apple-converted-space"/>
          <w:sz w:val="28"/>
          <w:szCs w:val="28"/>
          <w:shd w:val="clear" w:color="auto" w:fill="FFFFFF"/>
        </w:rPr>
        <w:t>. Р</w:t>
      </w:r>
      <w:r w:rsidRPr="00B621A9">
        <w:rPr>
          <w:rStyle w:val="apple-converted-space"/>
          <w:sz w:val="28"/>
          <w:szCs w:val="28"/>
          <w:shd w:val="clear" w:color="auto" w:fill="FFFFFF"/>
        </w:rPr>
        <w:t>азвивать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621A9">
        <w:rPr>
          <w:rStyle w:val="apple-converted-space"/>
          <w:sz w:val="28"/>
          <w:szCs w:val="28"/>
          <w:shd w:val="clear" w:color="auto" w:fill="FFFFFF"/>
        </w:rPr>
        <w:t xml:space="preserve">  умение </w:t>
      </w:r>
      <w:r w:rsidRPr="00B621A9">
        <w:rPr>
          <w:sz w:val="28"/>
          <w:szCs w:val="28"/>
        </w:rPr>
        <w:t xml:space="preserve">рисовать  протяжный мазок.  </w:t>
      </w:r>
    </w:p>
    <w:p w:rsidR="00086AAC" w:rsidRPr="005C0BFC" w:rsidRDefault="00086AAC" w:rsidP="000A6F3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621A9">
        <w:rPr>
          <w:sz w:val="28"/>
          <w:szCs w:val="28"/>
        </w:rPr>
        <w:t>3. Развивать свободное общение с педагогом  и</w:t>
      </w:r>
      <w:r>
        <w:rPr>
          <w:sz w:val="28"/>
          <w:szCs w:val="28"/>
        </w:rPr>
        <w:t xml:space="preserve"> </w:t>
      </w:r>
      <w:r w:rsidRPr="00B621A9">
        <w:rPr>
          <w:sz w:val="28"/>
          <w:szCs w:val="28"/>
        </w:rPr>
        <w:t>детьми.</w:t>
      </w:r>
    </w:p>
    <w:p w:rsidR="00086AAC" w:rsidRPr="005C0BF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C0BFC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1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621A9">
        <w:rPr>
          <w:rFonts w:ascii="Times New Roman" w:hAnsi="Times New Roman"/>
          <w:sz w:val="28"/>
          <w:szCs w:val="28"/>
        </w:rPr>
        <w:t xml:space="preserve">оспитывать интерес к росписи гжель; желание   помогать. 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C0BFC">
        <w:rPr>
          <w:rFonts w:ascii="Times New Roman" w:hAnsi="Times New Roman"/>
          <w:b/>
          <w:sz w:val="28"/>
          <w:szCs w:val="28"/>
        </w:rPr>
        <w:t>Материал:</w:t>
      </w:r>
      <w:r w:rsidRPr="00B621A9">
        <w:rPr>
          <w:rFonts w:ascii="Times New Roman" w:hAnsi="Times New Roman"/>
          <w:sz w:val="28"/>
          <w:szCs w:val="28"/>
        </w:rPr>
        <w:t xml:space="preserve"> Презентация</w:t>
      </w:r>
      <w:r>
        <w:rPr>
          <w:rFonts w:ascii="Times New Roman" w:hAnsi="Times New Roman"/>
          <w:sz w:val="28"/>
          <w:szCs w:val="28"/>
        </w:rPr>
        <w:t>: «Г</w:t>
      </w:r>
      <w:r w:rsidRPr="00B621A9">
        <w:rPr>
          <w:rFonts w:ascii="Times New Roman" w:hAnsi="Times New Roman"/>
          <w:sz w:val="28"/>
          <w:szCs w:val="28"/>
        </w:rPr>
        <w:t>жель»,</w:t>
      </w:r>
      <w:r>
        <w:rPr>
          <w:rFonts w:ascii="Times New Roman" w:hAnsi="Times New Roman"/>
          <w:sz w:val="28"/>
          <w:szCs w:val="28"/>
        </w:rPr>
        <w:t xml:space="preserve"> альбомные листы для рисования </w:t>
      </w:r>
      <w:r w:rsidRPr="00B621A9">
        <w:rPr>
          <w:rFonts w:ascii="Times New Roman" w:hAnsi="Times New Roman"/>
          <w:sz w:val="28"/>
          <w:szCs w:val="28"/>
        </w:rPr>
        <w:t xml:space="preserve"> геометрически</w:t>
      </w:r>
      <w:r>
        <w:rPr>
          <w:rFonts w:ascii="Times New Roman" w:hAnsi="Times New Roman"/>
          <w:sz w:val="28"/>
          <w:szCs w:val="28"/>
        </w:rPr>
        <w:t>х форм (15)</w:t>
      </w:r>
      <w:r w:rsidRPr="00B621A9">
        <w:rPr>
          <w:rFonts w:ascii="Times New Roman" w:hAnsi="Times New Roman"/>
          <w:sz w:val="28"/>
          <w:szCs w:val="28"/>
        </w:rPr>
        <w:t>; гуашь синяя, белая</w:t>
      </w:r>
      <w:r>
        <w:rPr>
          <w:rFonts w:ascii="Times New Roman" w:hAnsi="Times New Roman"/>
          <w:sz w:val="28"/>
          <w:szCs w:val="28"/>
        </w:rPr>
        <w:t>,</w:t>
      </w:r>
      <w:r w:rsidRPr="00B621A9">
        <w:rPr>
          <w:rFonts w:ascii="Times New Roman" w:hAnsi="Times New Roman"/>
          <w:sz w:val="28"/>
          <w:szCs w:val="28"/>
        </w:rPr>
        <w:t xml:space="preserve">  кисти</w:t>
      </w:r>
      <w:r>
        <w:rPr>
          <w:rFonts w:ascii="Times New Roman" w:hAnsi="Times New Roman"/>
          <w:sz w:val="28"/>
          <w:szCs w:val="28"/>
        </w:rPr>
        <w:t>, карточки для дидактической игры: Морфологическая дорожка</w:t>
      </w:r>
      <w:r w:rsidRPr="002C03DB">
        <w:rPr>
          <w:rFonts w:ascii="Times New Roman" w:hAnsi="Times New Roman"/>
          <w:sz w:val="28"/>
          <w:szCs w:val="28"/>
        </w:rPr>
        <w:t xml:space="preserve"> </w:t>
      </w:r>
      <w:r w:rsidRPr="00B621A9">
        <w:rPr>
          <w:rFonts w:ascii="Times New Roman" w:hAnsi="Times New Roman"/>
          <w:sz w:val="28"/>
          <w:szCs w:val="28"/>
        </w:rPr>
        <w:t>«Гжельская керамика».</w:t>
      </w:r>
    </w:p>
    <w:p w:rsidR="00086AAC" w:rsidRPr="00B621A9" w:rsidRDefault="00086AAC" w:rsidP="000A6F3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НОД:</w:t>
      </w:r>
    </w:p>
    <w:p w:rsidR="00086AAC" w:rsidRDefault="00086AAC" w:rsidP="000A6F3E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сидят в группе,  в</w:t>
      </w:r>
      <w:r w:rsidRPr="00B621A9">
        <w:rPr>
          <w:rFonts w:ascii="Times New Roman" w:hAnsi="Times New Roman"/>
          <w:i/>
          <w:sz w:val="28"/>
          <w:szCs w:val="28"/>
        </w:rPr>
        <w:t>ключен проектор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621A9">
        <w:rPr>
          <w:rFonts w:ascii="Times New Roman" w:hAnsi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621A9">
        <w:rPr>
          <w:rFonts w:ascii="Times New Roman" w:hAnsi="Times New Roman"/>
          <w:i/>
          <w:sz w:val="28"/>
          <w:szCs w:val="28"/>
        </w:rPr>
        <w:t xml:space="preserve"> гжель</w:t>
      </w:r>
      <w:r>
        <w:rPr>
          <w:rFonts w:ascii="Times New Roman" w:hAnsi="Times New Roman"/>
          <w:i/>
          <w:sz w:val="28"/>
          <w:szCs w:val="28"/>
        </w:rPr>
        <w:t>ское изделие</w:t>
      </w:r>
      <w:r w:rsidRPr="00B621A9">
        <w:rPr>
          <w:rFonts w:ascii="Times New Roman" w:hAnsi="Times New Roman"/>
          <w:i/>
          <w:sz w:val="28"/>
          <w:szCs w:val="28"/>
        </w:rPr>
        <w:t>)</w:t>
      </w:r>
    </w:p>
    <w:p w:rsidR="00086AAC" w:rsidRPr="00F30E33" w:rsidRDefault="00086AAC" w:rsidP="000A6F3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30E33">
        <w:rPr>
          <w:rFonts w:ascii="Times New Roman" w:hAnsi="Times New Roman"/>
          <w:b/>
          <w:i/>
          <w:sz w:val="28"/>
          <w:szCs w:val="28"/>
        </w:rPr>
        <w:t>Входит Гжель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C18A0">
        <w:rPr>
          <w:rFonts w:ascii="Times New Roman" w:hAnsi="Times New Roman"/>
          <w:i/>
          <w:sz w:val="28"/>
          <w:szCs w:val="28"/>
        </w:rPr>
        <w:t>Организационный момент     слайд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C18A0">
        <w:rPr>
          <w:rFonts w:ascii="Times New Roman" w:hAnsi="Times New Roman"/>
          <w:i/>
          <w:sz w:val="28"/>
          <w:szCs w:val="28"/>
        </w:rPr>
        <w:t>№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C18A0">
        <w:rPr>
          <w:rFonts w:ascii="Times New Roman" w:hAnsi="Times New Roman"/>
          <w:i/>
          <w:sz w:val="28"/>
          <w:szCs w:val="28"/>
        </w:rPr>
        <w:t>1</w:t>
      </w:r>
    </w:p>
    <w:p w:rsidR="00086AAC" w:rsidRPr="00B621A9" w:rsidRDefault="00086AAC" w:rsidP="000A6F3E">
      <w:pPr>
        <w:spacing w:line="360" w:lineRule="auto"/>
        <w:rPr>
          <w:rFonts w:ascii="Times New Roman" w:hAnsi="Times New Roman"/>
          <w:sz w:val="28"/>
          <w:szCs w:val="28"/>
        </w:rPr>
      </w:pPr>
      <w:r w:rsidRPr="00F30E33">
        <w:rPr>
          <w:rFonts w:ascii="Times New Roman" w:hAnsi="Times New Roman"/>
          <w:b/>
          <w:sz w:val="28"/>
          <w:szCs w:val="28"/>
        </w:rPr>
        <w:t>Гжель:</w:t>
      </w:r>
      <w:r>
        <w:rPr>
          <w:rFonts w:ascii="Times New Roman" w:hAnsi="Times New Roman"/>
          <w:sz w:val="28"/>
          <w:szCs w:val="28"/>
        </w:rPr>
        <w:t xml:space="preserve"> Здравствуйте, ребята.</w:t>
      </w:r>
      <w:r w:rsidRPr="00B621A9">
        <w:rPr>
          <w:rFonts w:ascii="Times New Roman" w:hAnsi="Times New Roman"/>
          <w:sz w:val="28"/>
          <w:szCs w:val="28"/>
        </w:rPr>
        <w:t xml:space="preserve"> Я приехала к вам, чтобы найти друзей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21A9">
        <w:rPr>
          <w:rFonts w:ascii="Times New Roman" w:hAnsi="Times New Roman"/>
          <w:sz w:val="28"/>
          <w:szCs w:val="28"/>
        </w:rPr>
        <w:t xml:space="preserve"> вы будете со мной дружить? </w:t>
      </w:r>
      <w:r w:rsidRPr="00B621A9">
        <w:rPr>
          <w:rFonts w:ascii="Times New Roman" w:hAnsi="Times New Roman"/>
          <w:i/>
          <w:sz w:val="28"/>
          <w:szCs w:val="28"/>
        </w:rPr>
        <w:t>(Ответы детей).</w:t>
      </w:r>
      <w:r>
        <w:rPr>
          <w:rFonts w:ascii="Times New Roman" w:hAnsi="Times New Roman"/>
          <w:sz w:val="28"/>
          <w:szCs w:val="28"/>
        </w:rPr>
        <w:t xml:space="preserve">  Тогда  давайте встанем в круг и познакомимся. </w:t>
      </w:r>
      <w:r w:rsidRPr="00803ED7">
        <w:rPr>
          <w:rFonts w:ascii="Times New Roman" w:hAnsi="Times New Roman"/>
          <w:i/>
          <w:sz w:val="28"/>
          <w:szCs w:val="28"/>
        </w:rPr>
        <w:t>(дети встают в круг)</w:t>
      </w:r>
      <w:r>
        <w:rPr>
          <w:rFonts w:ascii="Times New Roman" w:hAnsi="Times New Roman"/>
          <w:sz w:val="28"/>
          <w:szCs w:val="28"/>
        </w:rPr>
        <w:t xml:space="preserve"> Меня зовут Гжель, а вас? (</w:t>
      </w:r>
      <w:r>
        <w:rPr>
          <w:rFonts w:ascii="Times New Roman" w:hAnsi="Times New Roman"/>
          <w:i/>
          <w:sz w:val="28"/>
          <w:szCs w:val="28"/>
        </w:rPr>
        <w:t xml:space="preserve">дети </w:t>
      </w:r>
      <w:r w:rsidRPr="00FC18A0">
        <w:rPr>
          <w:rFonts w:ascii="Times New Roman" w:hAnsi="Times New Roman"/>
          <w:i/>
          <w:sz w:val="28"/>
          <w:szCs w:val="28"/>
        </w:rPr>
        <w:t>отвечают)</w:t>
      </w:r>
      <w:r>
        <w:rPr>
          <w:rFonts w:ascii="Times New Roman" w:hAnsi="Times New Roman"/>
          <w:i/>
          <w:sz w:val="28"/>
          <w:szCs w:val="28"/>
        </w:rPr>
        <w:t>.</w:t>
      </w:r>
      <w:r w:rsidRPr="00FC18A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вас у всех красивые имена, а теперь</w:t>
      </w:r>
      <w:r w:rsidRPr="00B621A9">
        <w:rPr>
          <w:rFonts w:ascii="Times New Roman" w:hAnsi="Times New Roman"/>
          <w:sz w:val="28"/>
          <w:szCs w:val="28"/>
        </w:rPr>
        <w:t xml:space="preserve"> подарим друг другу улыбку.</w:t>
      </w:r>
      <w:r>
        <w:rPr>
          <w:rFonts w:ascii="Times New Roman" w:hAnsi="Times New Roman"/>
          <w:sz w:val="28"/>
          <w:szCs w:val="28"/>
        </w:rPr>
        <w:t xml:space="preserve"> Давайте возьмемся за руки и встанем в круг.</w:t>
      </w:r>
    </w:p>
    <w:p w:rsidR="00086AAC" w:rsidRPr="00B621A9" w:rsidRDefault="00086AAC" w:rsidP="000A6F3E">
      <w:pPr>
        <w:pStyle w:val="NormalWeb"/>
        <w:shd w:val="clear" w:color="auto" w:fill="FFFFFF"/>
        <w:spacing w:before="150" w:beforeAutospacing="0" w:after="150" w:afterAutospacing="0" w:line="360" w:lineRule="auto"/>
        <w:rPr>
          <w:b/>
          <w:sz w:val="28"/>
          <w:szCs w:val="28"/>
        </w:rPr>
      </w:pPr>
      <w:r w:rsidRPr="00B621A9">
        <w:rPr>
          <w:rStyle w:val="Emphasis"/>
          <w:b/>
          <w:bCs/>
          <w:sz w:val="28"/>
          <w:szCs w:val="28"/>
        </w:rPr>
        <w:t>«Подари улыбку» (вместе с детьми)</w:t>
      </w:r>
    </w:p>
    <w:p w:rsidR="00086AAC" w:rsidRPr="00B621A9" w:rsidRDefault="00086AAC" w:rsidP="000A6F3E">
      <w:pPr>
        <w:pStyle w:val="NormalWeb"/>
        <w:shd w:val="clear" w:color="auto" w:fill="FFFFFF"/>
        <w:spacing w:before="150" w:beforeAutospacing="0" w:after="150" w:afterAutospacing="0" w:line="360" w:lineRule="auto"/>
        <w:rPr>
          <w:i/>
          <w:sz w:val="28"/>
          <w:szCs w:val="28"/>
        </w:rPr>
      </w:pPr>
      <w:r w:rsidRPr="00B621A9">
        <w:rPr>
          <w:rStyle w:val="Emphasis"/>
          <w:i w:val="0"/>
          <w:sz w:val="28"/>
          <w:szCs w:val="28"/>
        </w:rPr>
        <w:t>«Собрались все дети в круг.</w:t>
      </w:r>
    </w:p>
    <w:p w:rsidR="00086AAC" w:rsidRPr="00B621A9" w:rsidRDefault="00086AAC" w:rsidP="000A6F3E">
      <w:pPr>
        <w:pStyle w:val="NormalWeb"/>
        <w:shd w:val="clear" w:color="auto" w:fill="FFFFFF"/>
        <w:spacing w:before="150" w:beforeAutospacing="0" w:after="150" w:afterAutospacing="0" w:line="360" w:lineRule="auto"/>
        <w:rPr>
          <w:i/>
          <w:sz w:val="28"/>
          <w:szCs w:val="28"/>
        </w:rPr>
      </w:pPr>
      <w:r w:rsidRPr="00B621A9">
        <w:rPr>
          <w:rStyle w:val="Emphasis"/>
          <w:i w:val="0"/>
          <w:sz w:val="28"/>
          <w:szCs w:val="28"/>
        </w:rPr>
        <w:t>Я - твой друг и ты - мой друг.</w:t>
      </w:r>
    </w:p>
    <w:p w:rsidR="00086AAC" w:rsidRPr="00B621A9" w:rsidRDefault="00086AAC" w:rsidP="000A6F3E">
      <w:pPr>
        <w:pStyle w:val="NormalWeb"/>
        <w:shd w:val="clear" w:color="auto" w:fill="FFFFFF"/>
        <w:spacing w:before="150" w:beforeAutospacing="0" w:after="150" w:afterAutospacing="0" w:line="360" w:lineRule="auto"/>
        <w:rPr>
          <w:i/>
          <w:sz w:val="28"/>
          <w:szCs w:val="28"/>
        </w:rPr>
      </w:pPr>
      <w:r w:rsidRPr="00B621A9">
        <w:rPr>
          <w:rStyle w:val="Emphasis"/>
          <w:i w:val="0"/>
          <w:sz w:val="28"/>
          <w:szCs w:val="28"/>
        </w:rPr>
        <w:t>Крепко за руки возьмёмся</w:t>
      </w:r>
    </w:p>
    <w:p w:rsidR="00086AAC" w:rsidRDefault="00086AAC" w:rsidP="000A6F3E">
      <w:pPr>
        <w:pStyle w:val="NormalWeb"/>
        <w:shd w:val="clear" w:color="auto" w:fill="FFFFFF"/>
        <w:spacing w:before="150" w:beforeAutospacing="0" w:after="150" w:afterAutospacing="0" w:line="360" w:lineRule="auto"/>
        <w:rPr>
          <w:rStyle w:val="Emphasis"/>
          <w:i w:val="0"/>
          <w:sz w:val="28"/>
          <w:szCs w:val="28"/>
        </w:rPr>
      </w:pPr>
      <w:r w:rsidRPr="00B621A9">
        <w:rPr>
          <w:rStyle w:val="Emphasis"/>
          <w:i w:val="0"/>
          <w:sz w:val="28"/>
          <w:szCs w:val="28"/>
        </w:rPr>
        <w:t>И друг другу улыбнёмся»</w:t>
      </w:r>
    </w:p>
    <w:p w:rsidR="00086AAC" w:rsidRPr="00FC18A0" w:rsidRDefault="00086AAC" w:rsidP="000A6F3E">
      <w:pPr>
        <w:pStyle w:val="NormalWeb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t>Ребята, а вы хотите узнать откуда я приехала, и почему меня зовут Гжель?(</w:t>
      </w:r>
      <w:r w:rsidRPr="00FC18A0">
        <w:rPr>
          <w:rStyle w:val="Emphasis"/>
          <w:sz w:val="28"/>
          <w:szCs w:val="28"/>
        </w:rPr>
        <w:t>дети –да)</w:t>
      </w:r>
      <w:r>
        <w:rPr>
          <w:rStyle w:val="Emphasis"/>
          <w:i w:val="0"/>
          <w:sz w:val="28"/>
          <w:szCs w:val="28"/>
        </w:rPr>
        <w:t xml:space="preserve"> тогда садитесь на стульчики и смотрите внимательно.</w:t>
      </w:r>
    </w:p>
    <w:p w:rsidR="00086AAC" w:rsidRPr="00FC18A0" w:rsidRDefault="00086AAC" w:rsidP="000A6F3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C18A0">
        <w:rPr>
          <w:rFonts w:ascii="Times New Roman" w:hAnsi="Times New Roman"/>
          <w:i/>
          <w:sz w:val="28"/>
          <w:szCs w:val="28"/>
        </w:rPr>
        <w:t xml:space="preserve">             (дети садятся на стульчики) </w:t>
      </w:r>
    </w:p>
    <w:p w:rsidR="00086AAC" w:rsidRPr="00F6177C" w:rsidRDefault="00086AAC" w:rsidP="000A6F3E">
      <w:pPr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 </w:t>
      </w:r>
      <w:r w:rsidRPr="00F6177C">
        <w:rPr>
          <w:rFonts w:ascii="Times New Roman" w:hAnsi="Times New Roman"/>
          <w:b/>
          <w:sz w:val="28"/>
          <w:szCs w:val="28"/>
        </w:rPr>
        <w:t>Рассказ: слайд № 2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В некотором царстве в Российском государстве недалеко от Москвы средь лесов и поле</w:t>
      </w:r>
      <w:r>
        <w:rPr>
          <w:rFonts w:ascii="Times New Roman" w:hAnsi="Times New Roman"/>
          <w:sz w:val="28"/>
          <w:szCs w:val="28"/>
        </w:rPr>
        <w:t xml:space="preserve">й стоит на берегу реки Гжельки </w:t>
      </w:r>
      <w:r w:rsidRPr="00B621A9">
        <w:rPr>
          <w:rFonts w:ascii="Times New Roman" w:hAnsi="Times New Roman"/>
          <w:sz w:val="28"/>
          <w:szCs w:val="28"/>
        </w:rPr>
        <w:t xml:space="preserve"> село  Гжель. Давным-давно жи</w:t>
      </w:r>
      <w:r>
        <w:rPr>
          <w:rFonts w:ascii="Times New Roman" w:hAnsi="Times New Roman"/>
          <w:sz w:val="28"/>
          <w:szCs w:val="28"/>
        </w:rPr>
        <w:t>ли там талантливые и умные</w:t>
      </w:r>
      <w:r w:rsidRPr="00B621A9">
        <w:rPr>
          <w:rFonts w:ascii="Times New Roman" w:hAnsi="Times New Roman"/>
          <w:sz w:val="28"/>
          <w:szCs w:val="28"/>
        </w:rPr>
        <w:t xml:space="preserve"> мастера. Собрались они однажды и стали думать, как бы им своё мастерство показать.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21A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21A9">
        <w:rPr>
          <w:rFonts w:ascii="Times New Roman" w:hAnsi="Times New Roman"/>
          <w:b/>
          <w:sz w:val="28"/>
          <w:szCs w:val="28"/>
        </w:rPr>
        <w:t>3 -4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621A9">
        <w:rPr>
          <w:rFonts w:ascii="Times New Roman" w:hAnsi="Times New Roman"/>
          <w:b/>
          <w:sz w:val="28"/>
          <w:szCs w:val="28"/>
        </w:rPr>
        <w:t xml:space="preserve"> </w:t>
      </w:r>
      <w:r w:rsidRPr="00B621A9">
        <w:rPr>
          <w:rFonts w:ascii="Times New Roman" w:hAnsi="Times New Roman"/>
          <w:sz w:val="28"/>
          <w:szCs w:val="28"/>
        </w:rPr>
        <w:t>Думали-думали и при</w:t>
      </w:r>
      <w:r>
        <w:rPr>
          <w:rFonts w:ascii="Times New Roman" w:hAnsi="Times New Roman"/>
          <w:sz w:val="28"/>
          <w:szCs w:val="28"/>
        </w:rPr>
        <w:t>думали. Нашли они в родной сторону</w:t>
      </w:r>
      <w:r w:rsidRPr="00B621A9">
        <w:rPr>
          <w:rFonts w:ascii="Times New Roman" w:hAnsi="Times New Roman"/>
          <w:sz w:val="28"/>
          <w:szCs w:val="28"/>
        </w:rPr>
        <w:t>шке глину чудесную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621A9">
        <w:rPr>
          <w:rFonts w:ascii="Times New Roman" w:hAnsi="Times New Roman"/>
          <w:sz w:val="28"/>
          <w:szCs w:val="28"/>
        </w:rPr>
        <w:t xml:space="preserve"> белую-белую, и </w:t>
      </w:r>
      <w:r>
        <w:rPr>
          <w:rFonts w:ascii="Times New Roman" w:hAnsi="Times New Roman"/>
          <w:sz w:val="28"/>
          <w:szCs w:val="28"/>
        </w:rPr>
        <w:t>решили они лепить из неё посуду.</w:t>
      </w:r>
      <w:r w:rsidRPr="00B621A9">
        <w:rPr>
          <w:rFonts w:ascii="Times New Roman" w:hAnsi="Times New Roman"/>
          <w:sz w:val="28"/>
          <w:szCs w:val="28"/>
        </w:rPr>
        <w:t xml:space="preserve"> 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21A9">
        <w:rPr>
          <w:rFonts w:ascii="Times New Roman" w:hAnsi="Times New Roman"/>
          <w:b/>
          <w:sz w:val="28"/>
          <w:szCs w:val="28"/>
        </w:rPr>
        <w:t>5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Да раскрашивать</w:t>
      </w:r>
      <w:r>
        <w:rPr>
          <w:rFonts w:ascii="Times New Roman" w:hAnsi="Times New Roman"/>
          <w:sz w:val="28"/>
          <w:szCs w:val="28"/>
        </w:rPr>
        <w:t xml:space="preserve"> стали  синим  да голубым цвето</w:t>
      </w:r>
      <w:r w:rsidRPr="00B621A9">
        <w:rPr>
          <w:rFonts w:ascii="Times New Roman" w:hAnsi="Times New Roman"/>
          <w:sz w:val="28"/>
          <w:szCs w:val="28"/>
        </w:rPr>
        <w:t xml:space="preserve">м. Расписывать цветами, завитками, листочками и бутончиками. 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21A9">
        <w:rPr>
          <w:rFonts w:ascii="Times New Roman" w:hAnsi="Times New Roman"/>
          <w:b/>
          <w:sz w:val="28"/>
          <w:szCs w:val="28"/>
        </w:rPr>
        <w:t>6- 7 -8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Стал каждый мастер своё умение показывать. Из белой </w:t>
      </w:r>
      <w:r>
        <w:rPr>
          <w:rFonts w:ascii="Times New Roman" w:hAnsi="Times New Roman"/>
          <w:sz w:val="28"/>
          <w:szCs w:val="28"/>
        </w:rPr>
        <w:t xml:space="preserve">глины не только посуду лепить, но и </w:t>
      </w:r>
      <w:r w:rsidRPr="00B621A9">
        <w:rPr>
          <w:rFonts w:ascii="Times New Roman" w:hAnsi="Times New Roman"/>
          <w:sz w:val="28"/>
          <w:szCs w:val="28"/>
        </w:rPr>
        <w:t xml:space="preserve"> сувениры </w:t>
      </w:r>
      <w:r>
        <w:rPr>
          <w:rFonts w:ascii="Times New Roman" w:hAnsi="Times New Roman"/>
          <w:sz w:val="28"/>
          <w:szCs w:val="28"/>
        </w:rPr>
        <w:t>дивной красоты.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Гжель: </w:t>
      </w:r>
      <w:r w:rsidRPr="00B621A9">
        <w:rPr>
          <w:rFonts w:ascii="Times New Roman" w:hAnsi="Times New Roman"/>
          <w:b/>
          <w:sz w:val="28"/>
          <w:szCs w:val="28"/>
        </w:rPr>
        <w:t>Стихотворение Слайд № 9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Взял мастер в руки кисть и в синь небес макнул,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Взамен холста - взял белизну просторов зимних, русских.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Слайд 10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И полились узоры,  вензеля, вспорхнули птицы,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) </w:t>
      </w:r>
      <w:r w:rsidRPr="00B621A9">
        <w:rPr>
          <w:rFonts w:ascii="Times New Roman" w:hAnsi="Times New Roman"/>
          <w:sz w:val="28"/>
          <w:szCs w:val="28"/>
        </w:rPr>
        <w:t>зацвели сады</w:t>
      </w:r>
      <w:r>
        <w:rPr>
          <w:rFonts w:ascii="Times New Roman" w:hAnsi="Times New Roman"/>
          <w:sz w:val="28"/>
          <w:szCs w:val="28"/>
        </w:rPr>
        <w:t>.</w:t>
      </w:r>
      <w:r w:rsidRPr="00B621A9">
        <w:rPr>
          <w:rFonts w:ascii="Times New Roman" w:hAnsi="Times New Roman"/>
          <w:sz w:val="28"/>
          <w:szCs w:val="28"/>
        </w:rPr>
        <w:t xml:space="preserve"> 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Слайд 11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Вдруг зазвенела синяя капель, явилось чудо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русской нам зимы,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С таким же звонким званьем - Гжель.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Воспитатель Гжель:</w:t>
      </w:r>
      <w:r w:rsidRPr="00B621A9">
        <w:rPr>
          <w:rFonts w:ascii="Times New Roman" w:hAnsi="Times New Roman"/>
          <w:sz w:val="28"/>
          <w:szCs w:val="28"/>
        </w:rPr>
        <w:t xml:space="preserve"> Ребята, а скажите, как изделия из гжели  можно охарак</w:t>
      </w:r>
      <w:r>
        <w:rPr>
          <w:rFonts w:ascii="Times New Roman" w:hAnsi="Times New Roman"/>
          <w:sz w:val="28"/>
          <w:szCs w:val="28"/>
        </w:rPr>
        <w:t>-</w:t>
      </w:r>
      <w:r w:rsidRPr="00B621A9">
        <w:rPr>
          <w:rFonts w:ascii="Times New Roman" w:hAnsi="Times New Roman"/>
          <w:sz w:val="28"/>
          <w:szCs w:val="28"/>
        </w:rPr>
        <w:t xml:space="preserve">теризовать?  </w:t>
      </w:r>
      <w:r w:rsidRPr="00B621A9">
        <w:rPr>
          <w:rFonts w:ascii="Times New Roman" w:hAnsi="Times New Roman"/>
          <w:b/>
          <w:i/>
          <w:sz w:val="28"/>
          <w:szCs w:val="28"/>
        </w:rPr>
        <w:t>(Ответы детей</w:t>
      </w:r>
      <w:r>
        <w:rPr>
          <w:rFonts w:ascii="Times New Roman" w:hAnsi="Times New Roman"/>
          <w:b/>
          <w:i/>
          <w:sz w:val="28"/>
          <w:szCs w:val="28"/>
        </w:rPr>
        <w:t>: красивые, нарядные, праздничные и т. д.</w:t>
      </w:r>
      <w:r w:rsidRPr="00B621A9">
        <w:rPr>
          <w:rFonts w:ascii="Times New Roman" w:hAnsi="Times New Roman"/>
          <w:b/>
          <w:i/>
          <w:sz w:val="28"/>
          <w:szCs w:val="28"/>
        </w:rPr>
        <w:t>)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30E33">
        <w:rPr>
          <w:rFonts w:ascii="Times New Roman" w:hAnsi="Times New Roman"/>
          <w:b/>
          <w:sz w:val="28"/>
          <w:szCs w:val="28"/>
        </w:rPr>
        <w:t>Гжель: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A9">
        <w:rPr>
          <w:rFonts w:ascii="Times New Roman" w:hAnsi="Times New Roman"/>
          <w:sz w:val="28"/>
          <w:szCs w:val="28"/>
        </w:rPr>
        <w:t>Верно, нарядные, красивые, праздничные.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А что делает эту посуду, сувениры  такими необычными, красивыми? </w:t>
      </w:r>
      <w:r w:rsidRPr="00F30E33">
        <w:rPr>
          <w:rFonts w:ascii="Times New Roman" w:hAnsi="Times New Roman"/>
          <w:b/>
          <w:i/>
          <w:sz w:val="28"/>
          <w:szCs w:val="28"/>
        </w:rPr>
        <w:t xml:space="preserve">(ответы детей- сине-голубой узор на </w:t>
      </w:r>
      <w:r>
        <w:rPr>
          <w:rFonts w:ascii="Times New Roman" w:hAnsi="Times New Roman"/>
          <w:b/>
          <w:i/>
          <w:sz w:val="28"/>
          <w:szCs w:val="28"/>
        </w:rPr>
        <w:t xml:space="preserve">белой </w:t>
      </w:r>
      <w:r w:rsidRPr="00F30E33">
        <w:rPr>
          <w:rFonts w:ascii="Times New Roman" w:hAnsi="Times New Roman"/>
          <w:b/>
          <w:i/>
          <w:sz w:val="28"/>
          <w:szCs w:val="28"/>
        </w:rPr>
        <w:t xml:space="preserve">посуде и сувенирах) 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Гжель</w:t>
      </w:r>
      <w:r w:rsidRPr="00B621A9">
        <w:rPr>
          <w:rFonts w:ascii="Times New Roman" w:hAnsi="Times New Roman"/>
          <w:b/>
          <w:sz w:val="28"/>
          <w:szCs w:val="28"/>
        </w:rPr>
        <w:t>:</w:t>
      </w:r>
      <w:r w:rsidRPr="00B621A9">
        <w:rPr>
          <w:rFonts w:ascii="Times New Roman" w:hAnsi="Times New Roman"/>
          <w:sz w:val="28"/>
          <w:szCs w:val="28"/>
        </w:rPr>
        <w:t xml:space="preserve"> Да, синяя роспись</w:t>
      </w:r>
      <w:r>
        <w:rPr>
          <w:rFonts w:ascii="Times New Roman" w:hAnsi="Times New Roman"/>
          <w:sz w:val="28"/>
          <w:szCs w:val="28"/>
        </w:rPr>
        <w:t xml:space="preserve"> на белом фоне, </w:t>
      </w:r>
      <w:r w:rsidRPr="00B621A9">
        <w:rPr>
          <w:rFonts w:ascii="Times New Roman" w:hAnsi="Times New Roman"/>
          <w:sz w:val="28"/>
          <w:szCs w:val="28"/>
        </w:rPr>
        <w:t xml:space="preserve"> гжель.</w:t>
      </w:r>
      <w:r>
        <w:rPr>
          <w:rFonts w:ascii="Times New Roman" w:hAnsi="Times New Roman"/>
          <w:sz w:val="28"/>
          <w:szCs w:val="28"/>
        </w:rPr>
        <w:t xml:space="preserve"> А почему она так называется?</w:t>
      </w:r>
    </w:p>
    <w:p w:rsidR="00086AAC" w:rsidRPr="00481E65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81E65">
        <w:rPr>
          <w:rFonts w:ascii="Times New Roman" w:hAnsi="Times New Roman"/>
          <w:b/>
          <w:i/>
          <w:sz w:val="28"/>
          <w:szCs w:val="28"/>
        </w:rPr>
        <w:t>(ответы детей, Потому что придумали ее гжельск</w:t>
      </w:r>
      <w:r>
        <w:rPr>
          <w:rFonts w:ascii="Times New Roman" w:hAnsi="Times New Roman"/>
          <w:b/>
          <w:i/>
          <w:sz w:val="28"/>
          <w:szCs w:val="28"/>
        </w:rPr>
        <w:t xml:space="preserve">ие мастера, которые живут в поселке </w:t>
      </w:r>
      <w:r w:rsidRPr="00481E65">
        <w:rPr>
          <w:rFonts w:ascii="Times New Roman" w:hAnsi="Times New Roman"/>
          <w:b/>
          <w:i/>
          <w:sz w:val="28"/>
          <w:szCs w:val="28"/>
        </w:rPr>
        <w:t>Гжель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481E65">
        <w:rPr>
          <w:rFonts w:ascii="Times New Roman" w:hAnsi="Times New Roman"/>
          <w:b/>
          <w:i/>
          <w:sz w:val="28"/>
          <w:szCs w:val="28"/>
        </w:rPr>
        <w:t>)</w:t>
      </w:r>
    </w:p>
    <w:p w:rsidR="00086AAC" w:rsidRPr="00481E65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B621A9">
        <w:rPr>
          <w:rFonts w:ascii="Times New Roman" w:hAnsi="Times New Roman"/>
          <w:b/>
          <w:sz w:val="28"/>
          <w:szCs w:val="28"/>
        </w:rPr>
        <w:t>Воспитатель Гжель</w:t>
      </w:r>
      <w:r w:rsidRPr="00481E6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481E65">
        <w:rPr>
          <w:rFonts w:ascii="Times New Roman" w:hAnsi="Times New Roman"/>
          <w:sz w:val="28"/>
          <w:szCs w:val="28"/>
          <w:u w:val="single"/>
        </w:rPr>
        <w:t>А теперь послушайте  загадку: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                                     У неё всего три цвета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                                      Белый, синий, голубой!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                                     Не смотря на это,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                                     ей  любуется любой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                                     Украшает и  посуду, 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Т</w:t>
      </w:r>
      <w:r w:rsidRPr="00B621A9">
        <w:rPr>
          <w:rFonts w:ascii="Times New Roman" w:hAnsi="Times New Roman"/>
          <w:sz w:val="28"/>
          <w:szCs w:val="28"/>
        </w:rPr>
        <w:t>онкой росписью своей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621A9">
        <w:rPr>
          <w:rFonts w:ascii="Times New Roman" w:hAnsi="Times New Roman"/>
          <w:sz w:val="28"/>
          <w:szCs w:val="28"/>
        </w:rPr>
        <w:t xml:space="preserve">И зовут её повсюду, 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621A9">
        <w:rPr>
          <w:rFonts w:ascii="Times New Roman" w:hAnsi="Times New Roman"/>
          <w:sz w:val="28"/>
          <w:szCs w:val="28"/>
        </w:rPr>
        <w:t>Мастерица наша…………..</w:t>
      </w:r>
      <w:r w:rsidRPr="00B621A9">
        <w:rPr>
          <w:rFonts w:ascii="Times New Roman" w:hAnsi="Times New Roman"/>
          <w:i/>
          <w:sz w:val="28"/>
          <w:szCs w:val="28"/>
        </w:rPr>
        <w:t>дети</w:t>
      </w:r>
      <w:r w:rsidRPr="00B621A9">
        <w:rPr>
          <w:rFonts w:ascii="Times New Roman" w:hAnsi="Times New Roman"/>
          <w:sz w:val="28"/>
          <w:szCs w:val="28"/>
        </w:rPr>
        <w:t xml:space="preserve"> (гжель)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 xml:space="preserve">ГЖЕЛЬ: </w:t>
      </w:r>
      <w:r w:rsidRPr="00B621A9">
        <w:rPr>
          <w:rFonts w:ascii="Times New Roman" w:hAnsi="Times New Roman"/>
          <w:sz w:val="28"/>
          <w:szCs w:val="28"/>
        </w:rPr>
        <w:t>Ребят</w:t>
      </w:r>
      <w:r>
        <w:rPr>
          <w:rFonts w:ascii="Times New Roman" w:hAnsi="Times New Roman"/>
          <w:sz w:val="28"/>
          <w:szCs w:val="28"/>
        </w:rPr>
        <w:t xml:space="preserve">а, посмотрите </w:t>
      </w:r>
      <w:r w:rsidRPr="00B621A9">
        <w:rPr>
          <w:rFonts w:ascii="Times New Roman" w:hAnsi="Times New Roman"/>
          <w:sz w:val="28"/>
          <w:szCs w:val="28"/>
        </w:rPr>
        <w:t xml:space="preserve"> каким цветом</w:t>
      </w:r>
      <w:r>
        <w:rPr>
          <w:rFonts w:ascii="Times New Roman" w:hAnsi="Times New Roman"/>
          <w:sz w:val="28"/>
          <w:szCs w:val="28"/>
        </w:rPr>
        <w:t xml:space="preserve">  моё платье</w:t>
      </w:r>
      <w:r w:rsidRPr="00851644">
        <w:rPr>
          <w:rFonts w:ascii="Times New Roman" w:hAnsi="Times New Roman"/>
          <w:i/>
          <w:sz w:val="28"/>
          <w:szCs w:val="28"/>
        </w:rPr>
        <w:t>?(ответы детей)</w:t>
      </w:r>
      <w:r w:rsidRPr="00B621A9">
        <w:rPr>
          <w:rFonts w:ascii="Times New Roman" w:hAnsi="Times New Roman"/>
          <w:sz w:val="28"/>
          <w:szCs w:val="28"/>
        </w:rPr>
        <w:t xml:space="preserve">  А меня зовут Гжель, чего не хватает на моем платье?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b/>
          <w:i/>
          <w:sz w:val="28"/>
          <w:szCs w:val="28"/>
        </w:rPr>
        <w:t>(Ответ детей сине-голубого узора, цветов )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жель</w:t>
      </w:r>
      <w:r w:rsidRPr="00B621A9">
        <w:rPr>
          <w:rFonts w:ascii="Times New Roman" w:hAnsi="Times New Roman"/>
          <w:sz w:val="28"/>
          <w:szCs w:val="28"/>
        </w:rPr>
        <w:t xml:space="preserve">: Позавидовала королева Снежная,  убранству моему сказочному и похитила все узоры сине-голубые,  гжельские с платья моего! Какая я теперь Гжель, кто узнает меня? Никто. И поделиться своей бедой могу только с вами, </w:t>
      </w:r>
      <w:r>
        <w:rPr>
          <w:rFonts w:ascii="Times New Roman" w:hAnsi="Times New Roman"/>
          <w:sz w:val="28"/>
          <w:szCs w:val="28"/>
        </w:rPr>
        <w:t xml:space="preserve"> ведь вы  мои </w:t>
      </w:r>
      <w:r w:rsidRPr="00B621A9">
        <w:rPr>
          <w:rFonts w:ascii="Times New Roman" w:hAnsi="Times New Roman"/>
          <w:sz w:val="28"/>
          <w:szCs w:val="28"/>
        </w:rPr>
        <w:t>друзьями. Что теперь делать не знаю</w:t>
      </w:r>
      <w:r>
        <w:rPr>
          <w:rFonts w:ascii="Times New Roman" w:hAnsi="Times New Roman"/>
          <w:sz w:val="28"/>
          <w:szCs w:val="28"/>
        </w:rPr>
        <w:t>! (Ответы детей).      Вы можете мне помочь?</w:t>
      </w:r>
    </w:p>
    <w:p w:rsidR="00086AAC" w:rsidRPr="00D41660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41660">
        <w:rPr>
          <w:rFonts w:ascii="Times New Roman" w:hAnsi="Times New Roman"/>
          <w:b/>
          <w:i/>
          <w:sz w:val="28"/>
          <w:szCs w:val="28"/>
        </w:rPr>
        <w:t xml:space="preserve">( Дети предлагают помощь </w:t>
      </w:r>
      <w:r>
        <w:rPr>
          <w:rFonts w:ascii="Times New Roman" w:hAnsi="Times New Roman"/>
          <w:b/>
          <w:i/>
          <w:sz w:val="28"/>
          <w:szCs w:val="28"/>
        </w:rPr>
        <w:t xml:space="preserve">– варианты…………. </w:t>
      </w:r>
      <w:r w:rsidRPr="00D41660">
        <w:rPr>
          <w:rFonts w:ascii="Times New Roman" w:hAnsi="Times New Roman"/>
          <w:b/>
          <w:sz w:val="28"/>
          <w:szCs w:val="28"/>
        </w:rPr>
        <w:t xml:space="preserve"> </w:t>
      </w:r>
      <w:r w:rsidRPr="00D41660">
        <w:rPr>
          <w:rFonts w:ascii="Times New Roman" w:hAnsi="Times New Roman"/>
          <w:b/>
          <w:i/>
          <w:sz w:val="28"/>
          <w:szCs w:val="28"/>
        </w:rPr>
        <w:t>нарисовать</w:t>
      </w:r>
      <w:r w:rsidRPr="00D41660">
        <w:rPr>
          <w:rFonts w:ascii="Times New Roman" w:hAnsi="Times New Roman"/>
          <w:b/>
          <w:sz w:val="28"/>
          <w:szCs w:val="28"/>
        </w:rPr>
        <w:t>)</w:t>
      </w:r>
    </w:p>
    <w:p w:rsidR="00086AAC" w:rsidRDefault="00086AAC" w:rsidP="000A6F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Гжель:</w:t>
      </w:r>
      <w:r w:rsidRPr="00B621A9">
        <w:rPr>
          <w:rFonts w:ascii="Times New Roman" w:hAnsi="Times New Roman"/>
          <w:sz w:val="28"/>
          <w:szCs w:val="28"/>
        </w:rPr>
        <w:t xml:space="preserve"> Конечно</w:t>
      </w:r>
      <w:r>
        <w:rPr>
          <w:rFonts w:ascii="Times New Roman" w:hAnsi="Times New Roman"/>
          <w:sz w:val="28"/>
          <w:szCs w:val="28"/>
        </w:rPr>
        <w:t>, можно нарисовать и прикрепить эти узоры мне на платье –будет красивее прежнего.</w:t>
      </w:r>
    </w:p>
    <w:p w:rsidR="00086AAC" w:rsidRPr="00B621A9" w:rsidRDefault="00086AAC" w:rsidP="000A6F3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2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прежде чем приступить к рисованию, давайте сделаем зарядку.</w:t>
      </w:r>
      <w:r w:rsidRPr="00B621A9">
        <w:rPr>
          <w:rFonts w:ascii="Times New Roman" w:hAnsi="Times New Roman"/>
          <w:sz w:val="28"/>
          <w:szCs w:val="28"/>
        </w:rPr>
        <w:t xml:space="preserve"> 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621A9">
        <w:rPr>
          <w:rFonts w:ascii="Times New Roman" w:hAnsi="Times New Roman"/>
          <w:b/>
          <w:color w:val="000000"/>
          <w:sz w:val="28"/>
          <w:szCs w:val="28"/>
        </w:rPr>
        <w:t>Физкультминутка: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41660">
        <w:rPr>
          <w:rFonts w:ascii="Times New Roman" w:hAnsi="Times New Roman"/>
          <w:b/>
          <w:i/>
          <w:color w:val="000000"/>
          <w:sz w:val="28"/>
          <w:szCs w:val="28"/>
        </w:rPr>
        <w:t>(дети встают)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color w:val="000000"/>
          <w:sz w:val="28"/>
          <w:szCs w:val="28"/>
        </w:rPr>
        <w:t xml:space="preserve"> Руки подняли и покачали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621A9">
        <w:rPr>
          <w:rFonts w:ascii="Times New Roman" w:hAnsi="Times New Roman"/>
          <w:color w:val="000000"/>
          <w:sz w:val="28"/>
          <w:szCs w:val="28"/>
        </w:rPr>
        <w:t>это деревья в лесу,</w:t>
      </w:r>
    </w:p>
    <w:p w:rsidR="00086AAC" w:rsidRPr="00B621A9" w:rsidRDefault="00086AAC" w:rsidP="000A6F3E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color w:val="000000"/>
          <w:sz w:val="28"/>
          <w:szCs w:val="28"/>
        </w:rPr>
        <w:t xml:space="preserve"> Руки согнули, </w:t>
      </w:r>
      <w:r>
        <w:rPr>
          <w:rFonts w:ascii="Times New Roman" w:hAnsi="Times New Roman"/>
          <w:color w:val="000000"/>
          <w:sz w:val="28"/>
          <w:szCs w:val="28"/>
        </w:rPr>
        <w:t>кисти стряхнули -</w:t>
      </w:r>
      <w:r w:rsidRPr="00B621A9">
        <w:rPr>
          <w:rFonts w:ascii="Times New Roman" w:hAnsi="Times New Roman"/>
          <w:color w:val="000000"/>
          <w:sz w:val="28"/>
          <w:szCs w:val="28"/>
        </w:rPr>
        <w:t xml:space="preserve"> ветер сбивает росу,</w:t>
      </w:r>
    </w:p>
    <w:p w:rsidR="00086AAC" w:rsidRPr="00B621A9" w:rsidRDefault="00086AAC" w:rsidP="000A6F3E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стороны руки, плавно помашем -</w:t>
      </w:r>
      <w:r w:rsidRPr="00B621A9">
        <w:rPr>
          <w:rFonts w:ascii="Times New Roman" w:hAnsi="Times New Roman"/>
          <w:color w:val="000000"/>
          <w:sz w:val="28"/>
          <w:szCs w:val="28"/>
        </w:rPr>
        <w:t xml:space="preserve"> это к нам птицы летят,</w:t>
      </w:r>
    </w:p>
    <w:p w:rsidR="00086AAC" w:rsidRPr="00B621A9" w:rsidRDefault="00086AAC" w:rsidP="000A6F3E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color w:val="000000"/>
          <w:sz w:val="28"/>
          <w:szCs w:val="28"/>
        </w:rPr>
        <w:t> Как они сядут, тоже покажем,</w:t>
      </w:r>
      <w:r w:rsidRPr="00B621A9">
        <w:rPr>
          <w:rFonts w:ascii="Times New Roman" w:hAnsi="Times New Roman"/>
          <w:sz w:val="28"/>
          <w:szCs w:val="28"/>
        </w:rPr>
        <w:t xml:space="preserve"> </w:t>
      </w:r>
      <w:r w:rsidRPr="00B621A9">
        <w:rPr>
          <w:rFonts w:ascii="Times New Roman" w:hAnsi="Times New Roman"/>
          <w:color w:val="000000"/>
          <w:sz w:val="28"/>
          <w:szCs w:val="28"/>
        </w:rPr>
        <w:t> Крылья сложили назад.</w:t>
      </w:r>
    </w:p>
    <w:p w:rsidR="00086AAC" w:rsidRPr="00B621A9" w:rsidRDefault="00086AAC" w:rsidP="000A6F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b/>
          <w:sz w:val="28"/>
          <w:szCs w:val="28"/>
        </w:rPr>
        <w:t>Гжель</w:t>
      </w:r>
      <w:r w:rsidRPr="00D41660">
        <w:rPr>
          <w:rFonts w:ascii="Times New Roman" w:hAnsi="Times New Roman"/>
          <w:sz w:val="28"/>
          <w:szCs w:val="28"/>
        </w:rPr>
        <w:t>: А теперь,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621A9">
        <w:rPr>
          <w:rFonts w:ascii="Times New Roman" w:hAnsi="Times New Roman"/>
          <w:color w:val="000000"/>
          <w:sz w:val="28"/>
          <w:szCs w:val="28"/>
        </w:rPr>
        <w:t xml:space="preserve">ебята,  </w:t>
      </w:r>
      <w:r>
        <w:rPr>
          <w:rFonts w:ascii="Times New Roman" w:hAnsi="Times New Roman"/>
          <w:color w:val="000000"/>
          <w:sz w:val="28"/>
          <w:szCs w:val="28"/>
        </w:rPr>
        <w:t>садитесь за столы</w:t>
      </w:r>
      <w:r w:rsidRPr="00B621A9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D41660">
        <w:rPr>
          <w:rFonts w:ascii="Times New Roman" w:hAnsi="Times New Roman"/>
          <w:color w:val="000000"/>
          <w:sz w:val="28"/>
          <w:szCs w:val="28"/>
        </w:rPr>
        <w:t>ерите</w:t>
      </w:r>
      <w:r w:rsidRPr="00B621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B621A9">
        <w:rPr>
          <w:rFonts w:ascii="Times New Roman" w:hAnsi="Times New Roman"/>
          <w:color w:val="000000"/>
          <w:sz w:val="28"/>
          <w:szCs w:val="28"/>
        </w:rPr>
        <w:t xml:space="preserve">раски </w:t>
      </w:r>
      <w:r>
        <w:rPr>
          <w:rFonts w:ascii="Times New Roman" w:hAnsi="Times New Roman"/>
          <w:color w:val="000000"/>
          <w:sz w:val="28"/>
          <w:szCs w:val="28"/>
        </w:rPr>
        <w:t xml:space="preserve"> они не</w:t>
      </w:r>
      <w:r w:rsidRPr="00B621A9">
        <w:rPr>
          <w:rFonts w:ascii="Times New Roman" w:hAnsi="Times New Roman"/>
          <w:color w:val="000000"/>
          <w:sz w:val="28"/>
          <w:szCs w:val="28"/>
        </w:rPr>
        <w:t xml:space="preserve"> простые, волшебные. Кто их берет в руки, становится настоящим мастером. А какие краски нам нужны, чтобы нарисовать узор гжели? </w:t>
      </w:r>
      <w:r w:rsidRPr="00D41660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D41660">
        <w:rPr>
          <w:rFonts w:ascii="Times New Roman" w:hAnsi="Times New Roman"/>
          <w:b/>
          <w:i/>
          <w:color w:val="000000"/>
          <w:sz w:val="28"/>
          <w:szCs w:val="28"/>
        </w:rPr>
        <w:t>ответы детей</w:t>
      </w:r>
      <w:r w:rsidRPr="00D41660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086AAC" w:rsidRDefault="00086AAC" w:rsidP="000A6F3E">
      <w:pPr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 w:rsidRPr="00D41660">
        <w:rPr>
          <w:rFonts w:ascii="Times New Roman" w:hAnsi="Times New Roman"/>
          <w:b/>
          <w:color w:val="000000"/>
          <w:sz w:val="28"/>
          <w:szCs w:val="28"/>
        </w:rPr>
        <w:t>Гжель: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1A9">
        <w:rPr>
          <w:rFonts w:ascii="Times New Roman" w:hAnsi="Times New Roman"/>
          <w:color w:val="000000"/>
          <w:sz w:val="28"/>
          <w:szCs w:val="28"/>
        </w:rPr>
        <w:t>Правильно, синяя и белая. У вас на столах лежат листы</w:t>
      </w:r>
      <w:r>
        <w:rPr>
          <w:rFonts w:ascii="Times New Roman" w:hAnsi="Times New Roman"/>
          <w:color w:val="000000"/>
          <w:sz w:val="28"/>
          <w:szCs w:val="28"/>
        </w:rPr>
        <w:t xml:space="preserve"> в форме геометрических фигур</w:t>
      </w:r>
      <w:r w:rsidRPr="00B621A9">
        <w:rPr>
          <w:rFonts w:ascii="Times New Roman" w:hAnsi="Times New Roman"/>
          <w:color w:val="000000"/>
          <w:sz w:val="28"/>
          <w:szCs w:val="28"/>
        </w:rPr>
        <w:t>. Выберите фигуру, которая вам понравилась. Выбрали все? Молодцы! Скажите</w:t>
      </w:r>
      <w:r>
        <w:rPr>
          <w:rFonts w:ascii="Times New Roman" w:hAnsi="Times New Roman"/>
          <w:color w:val="000000"/>
          <w:sz w:val="28"/>
          <w:szCs w:val="28"/>
        </w:rPr>
        <w:t>, кто какую фигуру выбрал?</w:t>
      </w:r>
    </w:p>
    <w:p w:rsidR="00086AAC" w:rsidRPr="00441A3A" w:rsidRDefault="00086AAC" w:rsidP="000A6F3E">
      <w:pPr>
        <w:spacing w:after="12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1A3A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(фигуры по количеству детей все)</w:t>
      </w:r>
    </w:p>
    <w:p w:rsidR="00086AAC" w:rsidRPr="00D41660" w:rsidRDefault="00086AAC" w:rsidP="000A6F3E">
      <w:pPr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 w:rsidRPr="00441A3A">
        <w:rPr>
          <w:rFonts w:ascii="Times New Roman" w:hAnsi="Times New Roman"/>
          <w:b/>
          <w:color w:val="000000"/>
          <w:sz w:val="28"/>
          <w:szCs w:val="28"/>
        </w:rPr>
        <w:t>Гжель: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1A9">
        <w:rPr>
          <w:rFonts w:ascii="Times New Roman" w:hAnsi="Times New Roman"/>
          <w:color w:val="000000"/>
          <w:sz w:val="28"/>
          <w:szCs w:val="28"/>
        </w:rPr>
        <w:t xml:space="preserve">Треугольник будет моим кокошником, а прямоугольники, моими манжетами на рукаве, а круглой формы листочки с узорами расположим по всему платью, только вам  надо расписать </w:t>
      </w:r>
      <w:r>
        <w:rPr>
          <w:rFonts w:ascii="Times New Roman" w:hAnsi="Times New Roman"/>
          <w:color w:val="000000"/>
          <w:sz w:val="28"/>
          <w:szCs w:val="28"/>
        </w:rPr>
        <w:t xml:space="preserve"> эти листочки в технике гжель.</w:t>
      </w:r>
    </w:p>
    <w:p w:rsidR="00086AAC" w:rsidRPr="00B621A9" w:rsidRDefault="00086AAC" w:rsidP="000A6F3E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color w:val="000000"/>
          <w:sz w:val="28"/>
          <w:szCs w:val="28"/>
        </w:rPr>
        <w:t> Ребята, прежде, чем вы начнете рисовать вспомним правила: как надо сидеть когда рисуешь?</w:t>
      </w:r>
      <w:r>
        <w:rPr>
          <w:rFonts w:ascii="Times New Roman" w:hAnsi="Times New Roman"/>
          <w:color w:val="000000"/>
          <w:sz w:val="28"/>
          <w:szCs w:val="28"/>
        </w:rPr>
        <w:t xml:space="preserve"> (Ответы детей)</w:t>
      </w:r>
    </w:p>
    <w:p w:rsidR="00086AAC" w:rsidRPr="00B621A9" w:rsidRDefault="00086AAC" w:rsidP="000A6F3E">
      <w:pPr>
        <w:spacing w:after="12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101104">
        <w:rPr>
          <w:rFonts w:ascii="Times New Roman" w:hAnsi="Times New Roman"/>
          <w:b/>
          <w:color w:val="000000"/>
          <w:sz w:val="28"/>
          <w:szCs w:val="28"/>
        </w:rPr>
        <w:t>: </w:t>
      </w:r>
      <w:r w:rsidRPr="003B6783">
        <w:rPr>
          <w:rFonts w:ascii="Times New Roman" w:hAnsi="Times New Roman"/>
          <w:color w:val="000000"/>
          <w:sz w:val="28"/>
          <w:szCs w:val="28"/>
        </w:rPr>
        <w:t>Правильно.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1104">
        <w:rPr>
          <w:rFonts w:ascii="Times New Roman" w:hAnsi="Times New Roman"/>
          <w:color w:val="000000"/>
          <w:sz w:val="28"/>
          <w:szCs w:val="28"/>
        </w:rPr>
        <w:t>Сяду прямо, не согнусь, за работу я возьмусь.</w:t>
      </w:r>
    </w:p>
    <w:p w:rsidR="00086AAC" w:rsidRPr="00101104" w:rsidRDefault="00086AAC" w:rsidP="000A6F3E">
      <w:pPr>
        <w:spacing w:after="12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01104">
        <w:rPr>
          <w:rFonts w:ascii="Times New Roman" w:hAnsi="Times New Roman"/>
          <w:b/>
          <w:i/>
          <w:color w:val="000000"/>
          <w:sz w:val="28"/>
          <w:szCs w:val="28"/>
        </w:rPr>
        <w:t>(Гжель на мольберте показывает, как делать мазки.)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21A9">
        <w:rPr>
          <w:rFonts w:ascii="Times New Roman" w:hAnsi="Times New Roman"/>
          <w:b/>
          <w:color w:val="000000"/>
          <w:sz w:val="28"/>
          <w:szCs w:val="28"/>
        </w:rPr>
        <w:t>Гжель:</w:t>
      </w:r>
      <w:r w:rsidRPr="00B621A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братите внимание на этот цветок</w:t>
      </w:r>
      <w:r w:rsidRPr="00B621A9">
        <w:rPr>
          <w:rFonts w:ascii="Times New Roman" w:hAnsi="Times New Roman"/>
          <w:sz w:val="28"/>
          <w:szCs w:val="28"/>
        </w:rPr>
        <w:t xml:space="preserve">. Посмотрите, как </w:t>
      </w:r>
      <w:r>
        <w:rPr>
          <w:rFonts w:ascii="Times New Roman" w:hAnsi="Times New Roman"/>
          <w:sz w:val="28"/>
          <w:szCs w:val="28"/>
        </w:rPr>
        <w:t xml:space="preserve">можно одним мазком нарисовать  лепестки. </w:t>
      </w:r>
      <w:r w:rsidRPr="00101104">
        <w:rPr>
          <w:rFonts w:ascii="Times New Roman" w:hAnsi="Times New Roman"/>
          <w:b/>
          <w:i/>
          <w:sz w:val="28"/>
          <w:szCs w:val="28"/>
        </w:rPr>
        <w:t>(Показ)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B621A9">
        <w:rPr>
          <w:rFonts w:ascii="Times New Roman" w:hAnsi="Times New Roman"/>
          <w:sz w:val="28"/>
          <w:szCs w:val="28"/>
        </w:rPr>
        <w:t xml:space="preserve"> кисть</w:t>
      </w:r>
      <w:r>
        <w:rPr>
          <w:rFonts w:ascii="Times New Roman" w:hAnsi="Times New Roman"/>
          <w:sz w:val="28"/>
          <w:szCs w:val="28"/>
        </w:rPr>
        <w:t xml:space="preserve"> набираю с одной стороны белый </w:t>
      </w:r>
      <w:r w:rsidRPr="00B621A9">
        <w:rPr>
          <w:rFonts w:ascii="Times New Roman" w:hAnsi="Times New Roman"/>
          <w:sz w:val="28"/>
          <w:szCs w:val="28"/>
        </w:rPr>
        <w:t xml:space="preserve"> цвет</w:t>
      </w:r>
      <w:r>
        <w:rPr>
          <w:rFonts w:ascii="Times New Roman" w:hAnsi="Times New Roman"/>
          <w:sz w:val="28"/>
          <w:szCs w:val="28"/>
        </w:rPr>
        <w:t xml:space="preserve"> краски</w:t>
      </w:r>
      <w:r w:rsidRPr="00B621A9">
        <w:rPr>
          <w:rFonts w:ascii="Times New Roman" w:hAnsi="Times New Roman"/>
          <w:sz w:val="28"/>
          <w:szCs w:val="28"/>
        </w:rPr>
        <w:t>, а с другой – синий. Затем нужно поставить кисть на кончик и нарисовать с нажимом протяжный мазок. Начинать надо с самых больших элементов узора.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104">
        <w:rPr>
          <w:rFonts w:ascii="Times New Roman" w:hAnsi="Times New Roman"/>
          <w:b/>
          <w:color w:val="000000"/>
          <w:sz w:val="28"/>
          <w:szCs w:val="28"/>
        </w:rPr>
        <w:t xml:space="preserve">( </w:t>
      </w:r>
      <w:r w:rsidRPr="00101104">
        <w:rPr>
          <w:rFonts w:ascii="Times New Roman" w:hAnsi="Times New Roman"/>
          <w:b/>
          <w:i/>
          <w:color w:val="000000"/>
          <w:sz w:val="28"/>
          <w:szCs w:val="28"/>
        </w:rPr>
        <w:t>дети выполняют работу</w:t>
      </w:r>
      <w:r w:rsidRPr="00101104">
        <w:rPr>
          <w:rFonts w:ascii="Times New Roman" w:hAnsi="Times New Roman"/>
          <w:b/>
          <w:color w:val="000000"/>
          <w:sz w:val="28"/>
          <w:szCs w:val="28"/>
        </w:rPr>
        <w:t>).</w:t>
      </w:r>
    </w:p>
    <w:p w:rsidR="00086AAC" w:rsidRPr="000C0B3C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 работа с затрудняющимися детьми.</w:t>
      </w:r>
    </w:p>
    <w:p w:rsidR="00086AAC" w:rsidRPr="00101104" w:rsidRDefault="00086AAC" w:rsidP="000A6F3E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101104">
        <w:rPr>
          <w:rFonts w:ascii="Times New Roman" w:hAnsi="Times New Roman"/>
          <w:b/>
          <w:color w:val="000000"/>
          <w:sz w:val="28"/>
          <w:szCs w:val="28"/>
        </w:rPr>
        <w:t>Гжель:</w:t>
      </w:r>
      <w:r w:rsidRPr="00B621A9">
        <w:rPr>
          <w:rFonts w:ascii="Times New Roman" w:hAnsi="Times New Roman"/>
          <w:color w:val="000000"/>
          <w:sz w:val="28"/>
          <w:szCs w:val="28"/>
        </w:rPr>
        <w:t> Молод</w:t>
      </w:r>
      <w:r>
        <w:rPr>
          <w:rFonts w:ascii="Times New Roman" w:hAnsi="Times New Roman"/>
          <w:color w:val="000000"/>
          <w:sz w:val="28"/>
          <w:szCs w:val="28"/>
        </w:rPr>
        <w:t>цы ребята, вы настоящие мастера.</w:t>
      </w:r>
      <w:r w:rsidRPr="00B62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104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101104">
        <w:rPr>
          <w:rFonts w:ascii="Times New Roman" w:hAnsi="Times New Roman"/>
          <w:b/>
          <w:i/>
          <w:color w:val="000000"/>
          <w:sz w:val="28"/>
          <w:szCs w:val="28"/>
        </w:rPr>
        <w:t>По окончании работы проводиться игра)</w:t>
      </w:r>
    </w:p>
    <w:p w:rsidR="00086AAC" w:rsidRPr="00101104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Дидактическая и</w:t>
      </w:r>
      <w:r w:rsidRPr="00B621A9">
        <w:rPr>
          <w:rFonts w:ascii="Times New Roman" w:hAnsi="Times New Roman"/>
          <w:b/>
          <w:sz w:val="28"/>
          <w:szCs w:val="28"/>
        </w:rPr>
        <w:t>гра:</w:t>
      </w:r>
      <w:r w:rsidRPr="00B62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104">
        <w:rPr>
          <w:rFonts w:ascii="Times New Roman" w:hAnsi="Times New Roman"/>
          <w:sz w:val="28"/>
          <w:szCs w:val="28"/>
        </w:rPr>
        <w:t>Морфологическая дорожка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21A9">
        <w:rPr>
          <w:rFonts w:ascii="Times New Roman" w:hAnsi="Times New Roman"/>
          <w:sz w:val="28"/>
          <w:szCs w:val="28"/>
        </w:rPr>
        <w:t>«Гжельская керамика»</w:t>
      </w:r>
    </w:p>
    <w:p w:rsidR="00086AAC" w:rsidRPr="00B621A9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621A9">
        <w:rPr>
          <w:rFonts w:ascii="Times New Roman" w:hAnsi="Times New Roman"/>
          <w:color w:val="000000"/>
          <w:sz w:val="28"/>
          <w:szCs w:val="28"/>
        </w:rPr>
        <w:t> </w:t>
      </w:r>
      <w:r w:rsidRPr="00B621A9">
        <w:rPr>
          <w:rFonts w:ascii="Times New Roman" w:hAnsi="Times New Roman"/>
          <w:b/>
          <w:sz w:val="28"/>
          <w:szCs w:val="28"/>
        </w:rPr>
        <w:t>Дети выкладывают морфологическую  дорожку гжельского промысла.</w:t>
      </w:r>
    </w:p>
    <w:p w:rsidR="00086AAC" w:rsidRPr="00B621A9" w:rsidRDefault="00086AAC" w:rsidP="001F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Карточка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A9">
        <w:rPr>
          <w:rFonts w:ascii="Times New Roman" w:hAnsi="Times New Roman"/>
          <w:sz w:val="28"/>
          <w:szCs w:val="28"/>
        </w:rPr>
        <w:t xml:space="preserve"> – белая глина</w:t>
      </w:r>
    </w:p>
    <w:p w:rsidR="00086AAC" w:rsidRPr="00B621A9" w:rsidRDefault="00086AAC" w:rsidP="001F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Карточка </w:t>
      </w:r>
      <w:r w:rsidRPr="00B621A9">
        <w:rPr>
          <w:rFonts w:ascii="Times New Roman" w:hAnsi="Times New Roman"/>
          <w:sz w:val="28"/>
          <w:szCs w:val="28"/>
        </w:rPr>
        <w:t xml:space="preserve"> – цвет росписи</w:t>
      </w:r>
      <w:r>
        <w:rPr>
          <w:rFonts w:ascii="Times New Roman" w:hAnsi="Times New Roman"/>
          <w:sz w:val="28"/>
          <w:szCs w:val="28"/>
        </w:rPr>
        <w:t xml:space="preserve"> (голубой, синий, белый)</w:t>
      </w:r>
    </w:p>
    <w:p w:rsidR="00086AAC" w:rsidRPr="00B621A9" w:rsidRDefault="00086AAC" w:rsidP="001F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Карточка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A9">
        <w:rPr>
          <w:rFonts w:ascii="Times New Roman" w:hAnsi="Times New Roman"/>
          <w:sz w:val="28"/>
          <w:szCs w:val="28"/>
        </w:rPr>
        <w:t xml:space="preserve"> – элементы росписи</w:t>
      </w:r>
      <w:r>
        <w:rPr>
          <w:rFonts w:ascii="Times New Roman" w:hAnsi="Times New Roman"/>
          <w:sz w:val="28"/>
          <w:szCs w:val="28"/>
        </w:rPr>
        <w:t>- гжель</w:t>
      </w:r>
    </w:p>
    <w:p w:rsidR="00086AAC" w:rsidRPr="00B621A9" w:rsidRDefault="00086AAC" w:rsidP="001F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1A9">
        <w:rPr>
          <w:rFonts w:ascii="Times New Roman" w:hAnsi="Times New Roman"/>
          <w:sz w:val="28"/>
          <w:szCs w:val="28"/>
        </w:rPr>
        <w:t>Карточка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A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предметы промысла- гжель</w:t>
      </w:r>
    </w:p>
    <w:p w:rsidR="00086AAC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Карточки с  изображением  различных промыслов  других русских народных изделий. </w:t>
      </w:r>
      <w:r w:rsidRPr="004D200E">
        <w:rPr>
          <w:rFonts w:ascii="Times New Roman" w:hAnsi="Times New Roman"/>
          <w:b/>
          <w:i/>
          <w:sz w:val="28"/>
          <w:szCs w:val="28"/>
        </w:rPr>
        <w:t>(Дети выбирают и выкладывают из карточек дорожку гжельского промысла.)</w:t>
      </w:r>
    </w:p>
    <w:p w:rsidR="00086AAC" w:rsidRPr="00BB1100" w:rsidRDefault="00086AAC" w:rsidP="000A6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B1100">
        <w:rPr>
          <w:rFonts w:ascii="Times New Roman" w:hAnsi="Times New Roman"/>
          <w:b/>
          <w:sz w:val="28"/>
          <w:szCs w:val="28"/>
          <w:shd w:val="clear" w:color="auto" w:fill="FFFFFF"/>
        </w:rPr>
        <w:t>Гжель:</w:t>
      </w:r>
      <w:r w:rsidRPr="00BB1100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Ребята, вы такие молодцы!  У вас все так получилось красиво потому, что вы настоящие друзья и у вас большое желание мне помочь!</w:t>
      </w:r>
    </w:p>
    <w:p w:rsidR="00086AAC" w:rsidRPr="008E7924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E7924">
        <w:rPr>
          <w:rFonts w:ascii="Times New Roman" w:hAnsi="Times New Roman"/>
          <w:b/>
          <w:i/>
          <w:sz w:val="28"/>
          <w:szCs w:val="28"/>
        </w:rPr>
        <w:t>( Когда рисунки высохнут, дети  крепят  на п</w:t>
      </w:r>
      <w:r>
        <w:rPr>
          <w:rFonts w:ascii="Times New Roman" w:hAnsi="Times New Roman"/>
          <w:b/>
          <w:i/>
          <w:sz w:val="28"/>
          <w:szCs w:val="28"/>
        </w:rPr>
        <w:t>латье воспитателя свои работы, в</w:t>
      </w:r>
      <w:r w:rsidRPr="008E7924">
        <w:rPr>
          <w:rFonts w:ascii="Times New Roman" w:hAnsi="Times New Roman"/>
          <w:b/>
          <w:i/>
          <w:sz w:val="28"/>
          <w:szCs w:val="28"/>
        </w:rPr>
        <w:t xml:space="preserve">оспитатель и дети любуются результатами коллективного труда.) </w:t>
      </w:r>
    </w:p>
    <w:p w:rsidR="00086AAC" w:rsidRPr="006D0258" w:rsidRDefault="00086AAC" w:rsidP="000A6F3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E7924">
        <w:rPr>
          <w:rFonts w:ascii="Times New Roman" w:hAnsi="Times New Roman"/>
          <w:b/>
          <w:sz w:val="28"/>
          <w:szCs w:val="28"/>
        </w:rPr>
        <w:t>Гжель:</w:t>
      </w:r>
      <w:r w:rsidRPr="00B621A9">
        <w:rPr>
          <w:rFonts w:ascii="Times New Roman" w:hAnsi="Times New Roman"/>
          <w:sz w:val="28"/>
          <w:szCs w:val="28"/>
        </w:rPr>
        <w:t xml:space="preserve"> Спасибо,  друзья мои</w:t>
      </w:r>
      <w:r>
        <w:rPr>
          <w:rFonts w:ascii="Times New Roman" w:hAnsi="Times New Roman"/>
          <w:sz w:val="28"/>
          <w:szCs w:val="28"/>
        </w:rPr>
        <w:t xml:space="preserve"> за вашу работу. Посмотрите на меня, я теперь настоящая Гжель!  А вам </w:t>
      </w:r>
      <w:r w:rsidRPr="00B621A9">
        <w:rPr>
          <w:rFonts w:ascii="Times New Roman" w:hAnsi="Times New Roman"/>
          <w:sz w:val="28"/>
          <w:szCs w:val="28"/>
        </w:rPr>
        <w:t xml:space="preserve"> нравится</w:t>
      </w:r>
      <w:r>
        <w:rPr>
          <w:rFonts w:ascii="Times New Roman" w:hAnsi="Times New Roman"/>
          <w:sz w:val="28"/>
          <w:szCs w:val="28"/>
        </w:rPr>
        <w:t xml:space="preserve"> теперь мое платье</w:t>
      </w:r>
      <w:r w:rsidRPr="00B621A9">
        <w:rPr>
          <w:rFonts w:ascii="Times New Roman" w:hAnsi="Times New Roman"/>
          <w:sz w:val="28"/>
          <w:szCs w:val="28"/>
        </w:rPr>
        <w:t>?</w:t>
      </w:r>
    </w:p>
    <w:p w:rsidR="00086AAC" w:rsidRDefault="00086AAC" w:rsidP="000A6F3E">
      <w:pPr>
        <w:pStyle w:val="NormalWeb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B621A9">
        <w:rPr>
          <w:b/>
          <w:i/>
          <w:sz w:val="28"/>
          <w:szCs w:val="28"/>
        </w:rPr>
        <w:t>рефлексия:</w:t>
      </w:r>
      <w:r w:rsidRPr="004A74AA">
        <w:rPr>
          <w:rFonts w:ascii="Arial" w:hAnsi="Arial" w:cs="Arial"/>
          <w:color w:val="333333"/>
        </w:rPr>
        <w:t xml:space="preserve"> </w:t>
      </w:r>
    </w:p>
    <w:p w:rsidR="00086AAC" w:rsidRPr="00CB497F" w:rsidRDefault="00086AAC" w:rsidP="000A6F3E">
      <w:pPr>
        <w:pStyle w:val="NormalWeb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CB497F">
        <w:rPr>
          <w:sz w:val="28"/>
          <w:szCs w:val="28"/>
        </w:rPr>
        <w:t>-кому нужна была ваша помощь?</w:t>
      </w:r>
    </w:p>
    <w:p w:rsidR="00086AAC" w:rsidRPr="00CB497F" w:rsidRDefault="00086AAC" w:rsidP="000A6F3E">
      <w:pPr>
        <w:pStyle w:val="NormalWeb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CB497F">
        <w:rPr>
          <w:sz w:val="28"/>
          <w:szCs w:val="28"/>
        </w:rPr>
        <w:t>Как думаете, вы помогли мне, справились  с заданием хорошо?</w:t>
      </w:r>
    </w:p>
    <w:p w:rsidR="00086AAC" w:rsidRPr="00CB497F" w:rsidRDefault="00086AAC" w:rsidP="000A6F3E">
      <w:pPr>
        <w:pStyle w:val="NormalWeb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CB497F">
        <w:rPr>
          <w:sz w:val="28"/>
          <w:szCs w:val="28"/>
        </w:rPr>
        <w:t>-А как вы это сделали?</w:t>
      </w:r>
    </w:p>
    <w:p w:rsidR="00086AAC" w:rsidRPr="00CB497F" w:rsidRDefault="00086AAC" w:rsidP="000A6F3E">
      <w:pPr>
        <w:pStyle w:val="NormalWeb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CB497F">
        <w:rPr>
          <w:sz w:val="28"/>
          <w:szCs w:val="28"/>
        </w:rPr>
        <w:t>-Что вам понравилось сегодня?</w:t>
      </w:r>
    </w:p>
    <w:p w:rsidR="00086AAC" w:rsidRPr="00CB497F" w:rsidRDefault="00086AAC" w:rsidP="000A6F3E">
      <w:pPr>
        <w:pStyle w:val="NormalWeb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Где вы затруднялись</w:t>
      </w:r>
      <w:r w:rsidRPr="00CB497F">
        <w:rPr>
          <w:sz w:val="28"/>
          <w:szCs w:val="28"/>
        </w:rPr>
        <w:t>?</w:t>
      </w:r>
    </w:p>
    <w:p w:rsidR="00086AAC" w:rsidRDefault="00086AAC" w:rsidP="000A6F3E">
      <w:pPr>
        <w:pStyle w:val="NormalWeb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CB497F">
        <w:rPr>
          <w:sz w:val="28"/>
          <w:szCs w:val="28"/>
        </w:rPr>
        <w:t xml:space="preserve">Ребята, вот вы научились рисовать гжельскую роспись, где можно и на чем рисовать такие узоры?  </w:t>
      </w:r>
    </w:p>
    <w:p w:rsidR="00086AAC" w:rsidRPr="00CB497F" w:rsidRDefault="00086AAC" w:rsidP="000A6F3E">
      <w:pPr>
        <w:pStyle w:val="NormalWeb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за то, что вы мне помогли, я вас отблагодарю – угощу конфетами.</w:t>
      </w:r>
    </w:p>
    <w:p w:rsidR="00086AAC" w:rsidRPr="00CB497F" w:rsidRDefault="00086AAC" w:rsidP="008718A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B497F">
        <w:rPr>
          <w:rFonts w:ascii="Times New Roman" w:hAnsi="Times New Roman"/>
          <w:i/>
          <w:sz w:val="28"/>
          <w:szCs w:val="28"/>
        </w:rPr>
        <w:t xml:space="preserve"> (Сюрпризный момент СУНДУЧОК  с конфетами для детей).</w:t>
      </w:r>
    </w:p>
    <w:p w:rsidR="00086AAC" w:rsidRPr="00B621A9" w:rsidRDefault="00086AAC" w:rsidP="009A5955">
      <w:pPr>
        <w:shd w:val="clear" w:color="auto" w:fill="FFFFFF"/>
        <w:spacing w:after="75" w:line="320" w:lineRule="atLeast"/>
        <w:outlineLvl w:val="1"/>
        <w:rPr>
          <w:rFonts w:ascii="Times New Roman" w:hAnsi="Times New Roman"/>
          <w:color w:val="8C9196"/>
          <w:spacing w:val="-15"/>
          <w:sz w:val="28"/>
          <w:szCs w:val="28"/>
        </w:rPr>
      </w:pPr>
    </w:p>
    <w:p w:rsidR="00086AAC" w:rsidRPr="00B621A9" w:rsidRDefault="00086AAC" w:rsidP="009A5955">
      <w:pPr>
        <w:shd w:val="clear" w:color="auto" w:fill="FFFFFF"/>
        <w:spacing w:after="75" w:line="320" w:lineRule="atLeast"/>
        <w:outlineLvl w:val="1"/>
        <w:rPr>
          <w:rFonts w:ascii="Times New Roman" w:hAnsi="Times New Roman"/>
          <w:color w:val="8C9196"/>
          <w:spacing w:val="-15"/>
          <w:sz w:val="28"/>
          <w:szCs w:val="28"/>
        </w:rPr>
      </w:pPr>
    </w:p>
    <w:p w:rsidR="00086AAC" w:rsidRPr="00B621A9" w:rsidRDefault="00086AAC" w:rsidP="009A5955">
      <w:pPr>
        <w:shd w:val="clear" w:color="auto" w:fill="FFFFFF"/>
        <w:spacing w:after="75" w:line="320" w:lineRule="atLeast"/>
        <w:outlineLvl w:val="1"/>
        <w:rPr>
          <w:rFonts w:ascii="Times New Roman" w:hAnsi="Times New Roman"/>
          <w:color w:val="8C9196"/>
          <w:spacing w:val="-15"/>
          <w:sz w:val="28"/>
          <w:szCs w:val="28"/>
        </w:rPr>
      </w:pPr>
    </w:p>
    <w:p w:rsidR="00086AAC" w:rsidRPr="00B621A9" w:rsidRDefault="00086AAC" w:rsidP="009A5955">
      <w:pPr>
        <w:shd w:val="clear" w:color="auto" w:fill="FFFFFF"/>
        <w:spacing w:after="75" w:line="320" w:lineRule="atLeast"/>
        <w:outlineLvl w:val="1"/>
        <w:rPr>
          <w:rFonts w:ascii="Times New Roman" w:hAnsi="Times New Roman"/>
          <w:color w:val="8C9196"/>
          <w:spacing w:val="-15"/>
          <w:sz w:val="28"/>
          <w:szCs w:val="28"/>
        </w:rPr>
      </w:pPr>
    </w:p>
    <w:p w:rsidR="00086AAC" w:rsidRPr="00B621A9" w:rsidRDefault="00086AAC" w:rsidP="009A5955">
      <w:pPr>
        <w:shd w:val="clear" w:color="auto" w:fill="FFFFFF"/>
        <w:spacing w:after="75" w:line="320" w:lineRule="atLeast"/>
        <w:outlineLvl w:val="1"/>
        <w:rPr>
          <w:rFonts w:ascii="Times New Roman" w:hAnsi="Times New Roman"/>
          <w:color w:val="8C9196"/>
          <w:spacing w:val="-15"/>
          <w:sz w:val="28"/>
          <w:szCs w:val="28"/>
        </w:rPr>
      </w:pPr>
    </w:p>
    <w:p w:rsidR="00086AAC" w:rsidRPr="00B621A9" w:rsidRDefault="00086AAC" w:rsidP="009A5955">
      <w:pPr>
        <w:shd w:val="clear" w:color="auto" w:fill="FFFFFF"/>
        <w:spacing w:after="75" w:line="320" w:lineRule="atLeast"/>
        <w:outlineLvl w:val="1"/>
        <w:rPr>
          <w:rFonts w:ascii="Times New Roman" w:hAnsi="Times New Roman"/>
          <w:color w:val="8C9196"/>
          <w:spacing w:val="-15"/>
          <w:sz w:val="28"/>
          <w:szCs w:val="28"/>
        </w:rPr>
      </w:pPr>
    </w:p>
    <w:p w:rsidR="00086AAC" w:rsidRPr="00B621A9" w:rsidRDefault="00086AAC" w:rsidP="009A5955">
      <w:pPr>
        <w:shd w:val="clear" w:color="auto" w:fill="FFFFFF"/>
        <w:spacing w:after="75" w:line="320" w:lineRule="atLeast"/>
        <w:outlineLvl w:val="1"/>
        <w:rPr>
          <w:rFonts w:ascii="Times New Roman" w:hAnsi="Times New Roman"/>
          <w:color w:val="8C9196"/>
          <w:spacing w:val="-15"/>
          <w:sz w:val="28"/>
          <w:szCs w:val="28"/>
        </w:rPr>
      </w:pPr>
    </w:p>
    <w:p w:rsidR="00086AAC" w:rsidRPr="00B621A9" w:rsidRDefault="00086AAC" w:rsidP="009A5955">
      <w:pPr>
        <w:shd w:val="clear" w:color="auto" w:fill="FFFFFF"/>
        <w:spacing w:after="75" w:line="320" w:lineRule="atLeast"/>
        <w:outlineLvl w:val="1"/>
        <w:rPr>
          <w:rFonts w:ascii="Times New Roman" w:hAnsi="Times New Roman"/>
          <w:color w:val="8C9196"/>
          <w:spacing w:val="-15"/>
          <w:sz w:val="28"/>
          <w:szCs w:val="28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Pr="00C54377" w:rsidRDefault="00086AAC" w:rsidP="009A5955">
      <w:pPr>
        <w:shd w:val="clear" w:color="auto" w:fill="FFFFFF"/>
        <w:spacing w:after="75" w:line="320" w:lineRule="atLeast"/>
        <w:outlineLvl w:val="1"/>
        <w:rPr>
          <w:rFonts w:ascii="Georgia" w:hAnsi="Georgia"/>
          <w:color w:val="8C9196"/>
          <w:spacing w:val="-15"/>
          <w:sz w:val="40"/>
          <w:szCs w:val="40"/>
        </w:rPr>
      </w:pPr>
    </w:p>
    <w:p w:rsidR="00086AAC" w:rsidRDefault="00086AAC" w:rsidP="008718A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086AAC" w:rsidSect="0029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41"/>
    <w:multiLevelType w:val="multilevel"/>
    <w:tmpl w:val="567E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4AD5"/>
    <w:multiLevelType w:val="hybridMultilevel"/>
    <w:tmpl w:val="1FBAA0A4"/>
    <w:lvl w:ilvl="0" w:tplc="45705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26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AE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FE0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1CE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281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62E6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2A9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6E2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F0465D"/>
    <w:multiLevelType w:val="hybridMultilevel"/>
    <w:tmpl w:val="79E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0C286A"/>
    <w:multiLevelType w:val="hybridMultilevel"/>
    <w:tmpl w:val="0312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0B5"/>
    <w:rsid w:val="000068FC"/>
    <w:rsid w:val="00086AAC"/>
    <w:rsid w:val="000A5B8D"/>
    <w:rsid w:val="000A6F3E"/>
    <w:rsid w:val="000C0B3C"/>
    <w:rsid w:val="00101104"/>
    <w:rsid w:val="001461CA"/>
    <w:rsid w:val="00177EB3"/>
    <w:rsid w:val="001831B6"/>
    <w:rsid w:val="001A2FFE"/>
    <w:rsid w:val="001B396E"/>
    <w:rsid w:val="001D6107"/>
    <w:rsid w:val="001F7ADA"/>
    <w:rsid w:val="002538F0"/>
    <w:rsid w:val="00255CAA"/>
    <w:rsid w:val="00256645"/>
    <w:rsid w:val="00265AEB"/>
    <w:rsid w:val="00270E66"/>
    <w:rsid w:val="00282FA2"/>
    <w:rsid w:val="0029265D"/>
    <w:rsid w:val="0029293D"/>
    <w:rsid w:val="002A25E1"/>
    <w:rsid w:val="002C03DB"/>
    <w:rsid w:val="002C622B"/>
    <w:rsid w:val="002C693B"/>
    <w:rsid w:val="003742C6"/>
    <w:rsid w:val="003B2B48"/>
    <w:rsid w:val="003B6106"/>
    <w:rsid w:val="003B6783"/>
    <w:rsid w:val="003C6EFE"/>
    <w:rsid w:val="003D2166"/>
    <w:rsid w:val="003D52FC"/>
    <w:rsid w:val="00431871"/>
    <w:rsid w:val="00441A3A"/>
    <w:rsid w:val="0045133B"/>
    <w:rsid w:val="00455A81"/>
    <w:rsid w:val="0046216B"/>
    <w:rsid w:val="0048108F"/>
    <w:rsid w:val="00481E65"/>
    <w:rsid w:val="004A74AA"/>
    <w:rsid w:val="004D200E"/>
    <w:rsid w:val="004E2CAA"/>
    <w:rsid w:val="004F0CE2"/>
    <w:rsid w:val="004F578B"/>
    <w:rsid w:val="00502DB0"/>
    <w:rsid w:val="00506BCB"/>
    <w:rsid w:val="00532F96"/>
    <w:rsid w:val="00550F8E"/>
    <w:rsid w:val="0057288B"/>
    <w:rsid w:val="0057396F"/>
    <w:rsid w:val="00591FE2"/>
    <w:rsid w:val="005C0BFC"/>
    <w:rsid w:val="005C2F61"/>
    <w:rsid w:val="005E28AF"/>
    <w:rsid w:val="005E5242"/>
    <w:rsid w:val="005F20B5"/>
    <w:rsid w:val="005F3FBE"/>
    <w:rsid w:val="00607A9F"/>
    <w:rsid w:val="006503CD"/>
    <w:rsid w:val="006A1BB6"/>
    <w:rsid w:val="006B4628"/>
    <w:rsid w:val="006B7481"/>
    <w:rsid w:val="006C0599"/>
    <w:rsid w:val="006D0258"/>
    <w:rsid w:val="006D26B8"/>
    <w:rsid w:val="007035C6"/>
    <w:rsid w:val="0070694A"/>
    <w:rsid w:val="00731EE1"/>
    <w:rsid w:val="00757E61"/>
    <w:rsid w:val="00791B4F"/>
    <w:rsid w:val="007A73BB"/>
    <w:rsid w:val="00803ED7"/>
    <w:rsid w:val="008200CC"/>
    <w:rsid w:val="00826C47"/>
    <w:rsid w:val="00851644"/>
    <w:rsid w:val="008718A5"/>
    <w:rsid w:val="008A1659"/>
    <w:rsid w:val="008D6020"/>
    <w:rsid w:val="008E7924"/>
    <w:rsid w:val="0093013B"/>
    <w:rsid w:val="00943E4A"/>
    <w:rsid w:val="0095108A"/>
    <w:rsid w:val="00953CF8"/>
    <w:rsid w:val="00964437"/>
    <w:rsid w:val="009A5955"/>
    <w:rsid w:val="009B044A"/>
    <w:rsid w:val="009C4239"/>
    <w:rsid w:val="009F0C66"/>
    <w:rsid w:val="00A17B52"/>
    <w:rsid w:val="00A34B0A"/>
    <w:rsid w:val="00A40779"/>
    <w:rsid w:val="00A7499C"/>
    <w:rsid w:val="00A811D0"/>
    <w:rsid w:val="00B141E4"/>
    <w:rsid w:val="00B2510D"/>
    <w:rsid w:val="00B337D2"/>
    <w:rsid w:val="00B621A9"/>
    <w:rsid w:val="00B668E5"/>
    <w:rsid w:val="00BB1100"/>
    <w:rsid w:val="00BB3B43"/>
    <w:rsid w:val="00BC06FB"/>
    <w:rsid w:val="00BC13BA"/>
    <w:rsid w:val="00BF0496"/>
    <w:rsid w:val="00BF7F3A"/>
    <w:rsid w:val="00C00BC0"/>
    <w:rsid w:val="00C0340D"/>
    <w:rsid w:val="00C06C78"/>
    <w:rsid w:val="00C10C17"/>
    <w:rsid w:val="00C54377"/>
    <w:rsid w:val="00CB0B83"/>
    <w:rsid w:val="00CB497F"/>
    <w:rsid w:val="00CC1529"/>
    <w:rsid w:val="00CD2624"/>
    <w:rsid w:val="00CE716B"/>
    <w:rsid w:val="00D131F4"/>
    <w:rsid w:val="00D30242"/>
    <w:rsid w:val="00D327D4"/>
    <w:rsid w:val="00D35114"/>
    <w:rsid w:val="00D41660"/>
    <w:rsid w:val="00D73C4A"/>
    <w:rsid w:val="00DA2213"/>
    <w:rsid w:val="00DA6A7A"/>
    <w:rsid w:val="00E56678"/>
    <w:rsid w:val="00E87841"/>
    <w:rsid w:val="00E9089E"/>
    <w:rsid w:val="00E94AEC"/>
    <w:rsid w:val="00ED234E"/>
    <w:rsid w:val="00EE6515"/>
    <w:rsid w:val="00F009E0"/>
    <w:rsid w:val="00F30E33"/>
    <w:rsid w:val="00F4432D"/>
    <w:rsid w:val="00F54BFE"/>
    <w:rsid w:val="00F6177C"/>
    <w:rsid w:val="00F77607"/>
    <w:rsid w:val="00F80D86"/>
    <w:rsid w:val="00FC18A0"/>
    <w:rsid w:val="00FE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B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link w:val="Heading2Char"/>
    <w:uiPriority w:val="99"/>
    <w:qFormat/>
    <w:rsid w:val="009A595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A595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A595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59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E90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9089E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56645"/>
    <w:rPr>
      <w:rFonts w:cs="Times New Roman"/>
    </w:rPr>
  </w:style>
  <w:style w:type="character" w:styleId="Strong">
    <w:name w:val="Strong"/>
    <w:basedOn w:val="DefaultParagraphFont"/>
    <w:uiPriority w:val="99"/>
    <w:qFormat/>
    <w:rsid w:val="0025664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566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6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9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1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1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1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1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1369</TotalTime>
  <Pages>7</Pages>
  <Words>1130</Words>
  <Characters>6443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MSI</cp:lastModifiedBy>
  <cp:revision>31</cp:revision>
  <cp:lastPrinted>2016-11-22T07:24:00Z</cp:lastPrinted>
  <dcterms:created xsi:type="dcterms:W3CDTF">2016-11-06T08:56:00Z</dcterms:created>
  <dcterms:modified xsi:type="dcterms:W3CDTF">2016-11-22T07:24:00Z</dcterms:modified>
</cp:coreProperties>
</file>